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AD25" w14:textId="77777777" w:rsidR="00CB4FA5" w:rsidRDefault="00CB4FA5" w:rsidP="0089472D">
      <w:pPr>
        <w:pStyle w:val="Balk5"/>
        <w:spacing w:before="2040"/>
        <w:ind w:left="992" w:right="-142" w:hanging="992"/>
        <w:rPr>
          <w:rFonts w:ascii="Tahoma" w:hAnsi="Tahoma" w:cs="Tahoma"/>
          <w:b w:val="0"/>
          <w:color w:val="12313A"/>
          <w:sz w:val="72"/>
        </w:rPr>
      </w:pPr>
    </w:p>
    <w:p w14:paraId="17064C12" w14:textId="77777777" w:rsidR="00D9343D" w:rsidRPr="00783B55" w:rsidRDefault="00D9343D" w:rsidP="006278A7">
      <w:pPr>
        <w:pStyle w:val="Balk5"/>
        <w:spacing w:before="2040"/>
        <w:ind w:left="992" w:right="-142" w:hanging="992"/>
        <w:rPr>
          <w:rFonts w:ascii="Tahoma" w:hAnsi="Tahoma" w:cs="Tahoma"/>
          <w:b w:val="0"/>
          <w:color w:val="12313A"/>
          <w:sz w:val="72"/>
        </w:rPr>
      </w:pPr>
      <w:r w:rsidRPr="00783B55">
        <w:rPr>
          <w:rFonts w:ascii="Tahoma" w:hAnsi="Tahoma" w:cs="Tahoma"/>
          <w:b w:val="0"/>
          <w:color w:val="12313A"/>
          <w:sz w:val="72"/>
        </w:rPr>
        <w:t xml:space="preserve">EFQM </w:t>
      </w:r>
      <w:r w:rsidR="00C35E03">
        <w:rPr>
          <w:rFonts w:ascii="Tahoma" w:hAnsi="Tahoma" w:cs="Tahoma"/>
          <w:b w:val="0"/>
          <w:color w:val="12313A"/>
          <w:sz w:val="72"/>
        </w:rPr>
        <w:t>TANIMA</w:t>
      </w:r>
    </w:p>
    <w:p w14:paraId="67A10A08" w14:textId="77777777" w:rsidR="00FE4E4D" w:rsidRPr="00783B55" w:rsidRDefault="00FE4E4D" w:rsidP="00FE4E4D">
      <w:pPr>
        <w:spacing w:before="1080" w:after="600"/>
        <w:ind w:left="-426" w:right="-383"/>
        <w:jc w:val="center"/>
        <w:rPr>
          <w:color w:val="12313A"/>
        </w:rPr>
      </w:pPr>
    </w:p>
    <w:p w14:paraId="280AB74A" w14:textId="1EB1F06E" w:rsidR="00DA3348" w:rsidRPr="00DA3348" w:rsidRDefault="00CF4CBF" w:rsidP="00491C7E">
      <w:pPr>
        <w:pStyle w:val="Balk5"/>
        <w:spacing w:before="1080" w:after="600"/>
        <w:ind w:left="142" w:hanging="142"/>
        <w:rPr>
          <w:rFonts w:ascii="Tahoma" w:hAnsi="Tahoma" w:cs="Tahoma"/>
          <w:b w:val="0"/>
          <w:color w:val="12313A"/>
          <w:sz w:val="48"/>
        </w:rPr>
      </w:pPr>
      <w:r>
        <w:rPr>
          <w:rFonts w:ascii="Tahoma" w:hAnsi="Tahoma" w:cs="Tahoma"/>
          <w:b w:val="0"/>
          <w:color w:val="12313A"/>
          <w:sz w:val="48"/>
        </w:rPr>
        <w:t>KalDer EFQM Tanıma ve Ödül Programı</w:t>
      </w:r>
    </w:p>
    <w:p w14:paraId="3E265851" w14:textId="38AC5110" w:rsidR="00CF4CBF" w:rsidRDefault="00D9343D" w:rsidP="00CF4CBF">
      <w:pPr>
        <w:pStyle w:val="Balk2"/>
        <w:jc w:val="center"/>
        <w:rPr>
          <w:color w:val="12313A"/>
          <w:sz w:val="28"/>
        </w:rPr>
      </w:pPr>
      <w:r w:rsidRPr="00783B55">
        <w:rPr>
          <w:color w:val="12313A"/>
          <w:sz w:val="36"/>
        </w:rPr>
        <w:t>BAŞVURU</w:t>
      </w:r>
      <w:r w:rsidRPr="00783B55">
        <w:rPr>
          <w:color w:val="12313A"/>
          <w:sz w:val="28"/>
        </w:rPr>
        <w:t xml:space="preserve"> </w:t>
      </w:r>
      <w:r w:rsidRPr="00783B55">
        <w:rPr>
          <w:color w:val="12313A"/>
          <w:sz w:val="36"/>
        </w:rPr>
        <w:t>FORMU</w:t>
      </w:r>
    </w:p>
    <w:p w14:paraId="45AE9BF1" w14:textId="45E48C13" w:rsidR="00CF4CBF" w:rsidRDefault="00CF4CBF" w:rsidP="00CF4CBF"/>
    <w:p w14:paraId="6BDE81DA" w14:textId="522876F0" w:rsidR="00CF4CBF" w:rsidRDefault="00CF4CBF" w:rsidP="00CF4CBF"/>
    <w:p w14:paraId="7567C102" w14:textId="2864522E" w:rsidR="00CF4CBF" w:rsidRDefault="00CF4CBF" w:rsidP="00CF4CBF"/>
    <w:p w14:paraId="2BB16A48" w14:textId="50470F24" w:rsidR="00CF4CBF" w:rsidRDefault="00CF4CBF" w:rsidP="00CF4CBF"/>
    <w:p w14:paraId="511CC0C1" w14:textId="571B7C6F" w:rsidR="00CF4CBF" w:rsidRDefault="00CF4CBF" w:rsidP="00CF4CBF"/>
    <w:p w14:paraId="5481A3BC" w14:textId="0C735557" w:rsidR="00CF4CBF" w:rsidRDefault="00CF4CBF" w:rsidP="00CF4CBF"/>
    <w:p w14:paraId="3F9DAF9D" w14:textId="1F66FF0A" w:rsidR="00CF4CBF" w:rsidRDefault="00CF4CBF" w:rsidP="00CF4CBF"/>
    <w:p w14:paraId="4D52F6C7" w14:textId="02D20976" w:rsidR="00CF4CBF" w:rsidRDefault="00CF4CBF" w:rsidP="00CF4CBF"/>
    <w:p w14:paraId="4EC1AD30" w14:textId="771DE28D" w:rsidR="00CF4CBF" w:rsidRDefault="00CF4CBF" w:rsidP="00CF4CBF"/>
    <w:p w14:paraId="50894371" w14:textId="1ACDE0F6" w:rsidR="00CF4CBF" w:rsidRDefault="00416CFF" w:rsidP="00416CFF">
      <w:pPr>
        <w:tabs>
          <w:tab w:val="left" w:pos="3800"/>
        </w:tabs>
      </w:pPr>
      <w:r>
        <w:tab/>
      </w:r>
    </w:p>
    <w:p w14:paraId="6016EB5F" w14:textId="493F7FFF" w:rsidR="00E1153F" w:rsidRPr="00783B55" w:rsidRDefault="00CF4CBF" w:rsidP="00185EF7">
      <w:pPr>
        <w:pStyle w:val="Balk1"/>
        <w:rPr>
          <w:color w:val="12313A"/>
        </w:rPr>
      </w:pPr>
      <w:r>
        <w:rPr>
          <w:color w:val="12313A"/>
        </w:rPr>
        <w:lastRenderedPageBreak/>
        <w:t>KalDer EFQM Tanıma ve Ödül Programı</w:t>
      </w:r>
    </w:p>
    <w:p w14:paraId="6A509472" w14:textId="77777777" w:rsidR="00E1153F" w:rsidRPr="00A64F21" w:rsidRDefault="00FE4E4D" w:rsidP="00FE4E4D">
      <w:pPr>
        <w:rPr>
          <w:rFonts w:cs="Tahoma"/>
          <w:color w:val="12313A"/>
          <w:sz w:val="20"/>
        </w:rPr>
      </w:pPr>
      <w:r w:rsidRPr="00A64F21">
        <w:rPr>
          <w:rFonts w:cs="Tahoma"/>
          <w:color w:val="12313A"/>
          <w:sz w:val="20"/>
        </w:rPr>
        <w:t xml:space="preserve">EFQM </w:t>
      </w:r>
      <w:r w:rsidR="00BE33E7">
        <w:rPr>
          <w:rFonts w:cs="Tahoma"/>
          <w:color w:val="12313A"/>
          <w:sz w:val="20"/>
        </w:rPr>
        <w:t>Üstün Performansta Yetkinlik</w:t>
      </w:r>
      <w:r w:rsidR="00E1153F" w:rsidRPr="00A64F21">
        <w:rPr>
          <w:rFonts w:cs="Tahoma"/>
          <w:color w:val="12313A"/>
          <w:sz w:val="20"/>
        </w:rPr>
        <w:t xml:space="preserve">, </w:t>
      </w:r>
      <w:r w:rsidR="00E1153F" w:rsidRPr="006278A7">
        <w:rPr>
          <w:rFonts w:cs="Tahoma"/>
          <w:b/>
          <w:color w:val="12313A"/>
          <w:sz w:val="20"/>
        </w:rPr>
        <w:t xml:space="preserve">EFQM </w:t>
      </w:r>
      <w:r w:rsidR="006278A7" w:rsidRPr="006278A7">
        <w:rPr>
          <w:rFonts w:cs="Tahoma"/>
          <w:b/>
          <w:color w:val="12313A"/>
          <w:sz w:val="20"/>
        </w:rPr>
        <w:t xml:space="preserve">Tanıma </w:t>
      </w:r>
      <w:r w:rsidR="00E1153F" w:rsidRPr="006278A7">
        <w:rPr>
          <w:rFonts w:cs="Tahoma"/>
          <w:b/>
          <w:color w:val="12313A"/>
          <w:sz w:val="20"/>
        </w:rPr>
        <w:t>Programının</w:t>
      </w:r>
      <w:r w:rsidR="00E1153F" w:rsidRPr="00A64F21">
        <w:rPr>
          <w:rFonts w:cs="Tahoma"/>
          <w:color w:val="12313A"/>
          <w:sz w:val="20"/>
        </w:rPr>
        <w:t xml:space="preserve"> bir parçası olarak her sektördeki ve her </w:t>
      </w:r>
      <w:r w:rsidR="00E1153F" w:rsidRPr="00A64F21">
        <w:rPr>
          <w:rStyle w:val="Normaal"/>
          <w:color w:val="12313A"/>
          <w:sz w:val="20"/>
        </w:rPr>
        <w:t>büyüklükteki</w:t>
      </w:r>
      <w:r w:rsidR="00E1153F" w:rsidRPr="00A64F21">
        <w:rPr>
          <w:rFonts w:cs="Tahoma"/>
          <w:color w:val="12313A"/>
          <w:sz w:val="20"/>
        </w:rPr>
        <w:t xml:space="preserve"> tüm kuruluşlara açıktır. </w:t>
      </w:r>
      <w:r w:rsidR="006278A7">
        <w:rPr>
          <w:rFonts w:cs="Tahoma"/>
          <w:color w:val="12313A"/>
          <w:sz w:val="20"/>
        </w:rPr>
        <w:t>Üstün Performans</w:t>
      </w:r>
      <w:r w:rsidR="00E1153F" w:rsidRPr="00A64F21">
        <w:rPr>
          <w:rFonts w:cs="Tahoma"/>
          <w:color w:val="12313A"/>
          <w:sz w:val="20"/>
        </w:rPr>
        <w:t xml:space="preserve"> yolunda ilerleyen başarılı kuruluşları tanımak ve onlara bağımsız ve kapsamlı bir geri bildirim sağlamak üzere tasarlanmıştır.</w:t>
      </w:r>
    </w:p>
    <w:p w14:paraId="305BB9B3" w14:textId="77777777" w:rsidR="00B24D9B" w:rsidRPr="00A64F21" w:rsidRDefault="006278A7" w:rsidP="00FE4E4D">
      <w:pPr>
        <w:rPr>
          <w:rFonts w:cs="Tahoma"/>
          <w:color w:val="12313A"/>
          <w:sz w:val="20"/>
        </w:rPr>
      </w:pPr>
      <w:r>
        <w:rPr>
          <w:rFonts w:cs="Tahoma"/>
          <w:color w:val="12313A"/>
          <w:sz w:val="20"/>
        </w:rPr>
        <w:t>Üstün Performansta</w:t>
      </w:r>
      <w:r w:rsidR="00E1153F" w:rsidRPr="00A64F21">
        <w:rPr>
          <w:rFonts w:cs="Tahoma"/>
          <w:color w:val="12313A"/>
          <w:sz w:val="20"/>
        </w:rPr>
        <w:t xml:space="preserve"> Yetkinlik, kuruluşunuzun performansının derinlemesine analiz edilmesine ve başarılarınızın tanınmasına </w:t>
      </w:r>
      <w:r w:rsidR="00FD56AC" w:rsidRPr="00A64F21">
        <w:rPr>
          <w:rFonts w:cs="Tahoma"/>
          <w:color w:val="12313A"/>
          <w:sz w:val="20"/>
        </w:rPr>
        <w:t>imkân</w:t>
      </w:r>
      <w:r w:rsidR="00E1153F" w:rsidRPr="00A64F21">
        <w:rPr>
          <w:rFonts w:cs="Tahoma"/>
          <w:color w:val="12313A"/>
          <w:sz w:val="20"/>
        </w:rPr>
        <w:t xml:space="preserve"> veren önemli bir değerlendirme çalışmasıdır. Kuruluşunuzun rekabet gücünü, verimliliğini ve etkililiğini artırma</w:t>
      </w:r>
      <w:r w:rsidR="00FD56AC" w:rsidRPr="00A64F21">
        <w:rPr>
          <w:rFonts w:cs="Tahoma"/>
          <w:color w:val="12313A"/>
          <w:sz w:val="20"/>
        </w:rPr>
        <w:t xml:space="preserve"> konusunda size önemli bir model sunar. </w:t>
      </w:r>
      <w:r>
        <w:rPr>
          <w:rFonts w:cs="Tahoma"/>
          <w:color w:val="12313A"/>
          <w:sz w:val="20"/>
        </w:rPr>
        <w:t>Üstün Performansta</w:t>
      </w:r>
      <w:r w:rsidR="00FD56AC" w:rsidRPr="00A64F21">
        <w:rPr>
          <w:rFonts w:cs="Tahoma"/>
          <w:color w:val="12313A"/>
          <w:sz w:val="20"/>
        </w:rPr>
        <w:t xml:space="preserve"> Yetkinlik başvurunuz doğrultusunda, yetkin EFQM Modeli Değerlendiricileri tarafından kuruluşunuzun sunacağı bilgiler ve tüm birim yöneticilerini ve çalışanlarınızı kapsayan saha ziyareti ile yapılan değerlendirme sonucu sizlere tüm yönetim yaklaşımlarınızın, iş yapma modellerinizin ve elde ettiğiniz sonuçları kapsayan detaylı bir geri Geri Bildirim Raporu sunulmaktadır. Geri Bildirim Raporu, ulaşmak istediniz sonuçlar, başarılar ve yönetsel yaklaşımlarınıza yönelik bir öğrenme ve iyileştirme fırsatı</w:t>
      </w:r>
      <w:r w:rsidR="00B24D9B" w:rsidRPr="00A64F21">
        <w:rPr>
          <w:rFonts w:cs="Tahoma"/>
          <w:color w:val="12313A"/>
          <w:sz w:val="20"/>
        </w:rPr>
        <w:t xml:space="preserve"> sunar.</w:t>
      </w:r>
    </w:p>
    <w:p w14:paraId="49EFCB2A" w14:textId="77777777" w:rsidR="00671515" w:rsidRPr="00A64F21" w:rsidRDefault="006278A7" w:rsidP="00FE4E4D">
      <w:pPr>
        <w:rPr>
          <w:rFonts w:cs="Tahoma"/>
          <w:color w:val="12313A"/>
          <w:sz w:val="20"/>
        </w:rPr>
      </w:pPr>
      <w:r>
        <w:rPr>
          <w:rFonts w:cs="Tahoma"/>
          <w:color w:val="12313A"/>
          <w:sz w:val="20"/>
        </w:rPr>
        <w:t>Üstün Performansta</w:t>
      </w:r>
      <w:r w:rsidR="00671515" w:rsidRPr="00A64F21">
        <w:rPr>
          <w:rFonts w:cs="Tahoma"/>
          <w:color w:val="12313A"/>
          <w:sz w:val="20"/>
        </w:rPr>
        <w:t xml:space="preserve"> Yetkinlik değerlendirmesinde kuruluşun tanınmasındaki yöntem aynen Türkiye </w:t>
      </w:r>
      <w:r>
        <w:rPr>
          <w:rFonts w:cs="Tahoma"/>
          <w:color w:val="12313A"/>
          <w:sz w:val="20"/>
        </w:rPr>
        <w:t>Mükemmellik</w:t>
      </w:r>
      <w:r w:rsidR="00671515" w:rsidRPr="00A64F21">
        <w:rPr>
          <w:rFonts w:cs="Tahoma"/>
          <w:color w:val="12313A"/>
          <w:sz w:val="20"/>
        </w:rPr>
        <w:t xml:space="preserve"> Ödülündeki puanlama yaklaşımında olduğu gibidir. </w:t>
      </w:r>
      <w:r w:rsidR="00B24D9B" w:rsidRPr="00A64F21">
        <w:rPr>
          <w:rFonts w:cs="Tahoma"/>
          <w:color w:val="12313A"/>
          <w:sz w:val="20"/>
        </w:rPr>
        <w:t xml:space="preserve">EFQM Modeli çerçevesinde yapılan değerlendirme elde edilen bulgular, tespit edilen kuvvetli yönler ve iyileştirmeye açık alanlar doğrultusunda Modelin </w:t>
      </w:r>
      <w:r w:rsidR="00C16CDC">
        <w:rPr>
          <w:rFonts w:cs="Tahoma"/>
          <w:color w:val="12313A"/>
          <w:sz w:val="20"/>
        </w:rPr>
        <w:t>K</w:t>
      </w:r>
      <w:r w:rsidR="00B24D9B" w:rsidRPr="00A64F21">
        <w:rPr>
          <w:rFonts w:cs="Tahoma"/>
          <w:color w:val="12313A"/>
          <w:sz w:val="20"/>
        </w:rPr>
        <w:t>riter</w:t>
      </w:r>
      <w:r w:rsidR="00C16CDC">
        <w:rPr>
          <w:rFonts w:cs="Tahoma"/>
          <w:color w:val="12313A"/>
          <w:sz w:val="20"/>
        </w:rPr>
        <w:t>leri</w:t>
      </w:r>
      <w:r w:rsidR="00B24D9B" w:rsidRPr="00A64F21">
        <w:rPr>
          <w:rFonts w:cs="Tahoma"/>
          <w:color w:val="12313A"/>
          <w:sz w:val="20"/>
        </w:rPr>
        <w:t xml:space="preserve"> için 100</w:t>
      </w:r>
      <w:r w:rsidR="00C16CDC">
        <w:rPr>
          <w:rFonts w:cs="Tahoma"/>
          <w:color w:val="12313A"/>
          <w:sz w:val="20"/>
        </w:rPr>
        <w:t>/200</w:t>
      </w:r>
      <w:r w:rsidR="00B24D9B" w:rsidRPr="00A64F21">
        <w:rPr>
          <w:rFonts w:cs="Tahoma"/>
          <w:color w:val="12313A"/>
          <w:sz w:val="20"/>
        </w:rPr>
        <w:t xml:space="preserve"> üzerinden bir derecelendirme ve puanlama yapılır. </w:t>
      </w:r>
      <w:r w:rsidR="00C16CDC">
        <w:rPr>
          <w:rFonts w:cs="Tahoma"/>
          <w:color w:val="12313A"/>
          <w:sz w:val="20"/>
        </w:rPr>
        <w:t>Her alt</w:t>
      </w:r>
      <w:r w:rsidR="00B24D9B" w:rsidRPr="00A64F21">
        <w:rPr>
          <w:rFonts w:cs="Tahoma"/>
          <w:color w:val="12313A"/>
          <w:sz w:val="20"/>
        </w:rPr>
        <w:t xml:space="preserve"> kriter için verilen puanlardan ana kriter puanı belirlenir. </w:t>
      </w:r>
      <w:r w:rsidR="00671515" w:rsidRPr="00A64F21">
        <w:rPr>
          <w:rFonts w:cs="Tahoma"/>
          <w:color w:val="12313A"/>
          <w:sz w:val="20"/>
        </w:rPr>
        <w:t xml:space="preserve">Ana kriter puanının belirlenmesinde alt kriterlerin toplam puanının ortalaması dikkate alınmaktadır. Ana kriter puanları bulunduktan sonra, Model kriter ağırlıkları ile çarpılarak toplandığından 1.000 tam puan üzerinden kuruluşun </w:t>
      </w:r>
      <w:r>
        <w:rPr>
          <w:rFonts w:cs="Tahoma"/>
          <w:color w:val="12313A"/>
          <w:sz w:val="20"/>
        </w:rPr>
        <w:t>Üstün Performans</w:t>
      </w:r>
      <w:r w:rsidR="00671515" w:rsidRPr="00A64F21">
        <w:rPr>
          <w:rFonts w:cs="Tahoma"/>
          <w:color w:val="12313A"/>
          <w:sz w:val="20"/>
        </w:rPr>
        <w:t xml:space="preserve"> seviyesi ortaya konmuş olur. </w:t>
      </w:r>
      <w:r>
        <w:rPr>
          <w:rFonts w:cs="Tahoma"/>
          <w:color w:val="12313A"/>
          <w:sz w:val="20"/>
        </w:rPr>
        <w:t>Üstün Performans</w:t>
      </w:r>
      <w:r w:rsidR="00671515" w:rsidRPr="00A64F21">
        <w:rPr>
          <w:rFonts w:cs="Tahoma"/>
          <w:color w:val="12313A"/>
          <w:sz w:val="20"/>
        </w:rPr>
        <w:t xml:space="preserve"> seviyesi puanı;</w:t>
      </w:r>
    </w:p>
    <w:p w14:paraId="0F51DA82" w14:textId="77777777" w:rsidR="00671515" w:rsidRPr="00A64F21" w:rsidRDefault="00BB5FC2" w:rsidP="00671515">
      <w:pPr>
        <w:numPr>
          <w:ilvl w:val="0"/>
          <w:numId w:val="11"/>
        </w:numPr>
        <w:ind w:left="714" w:hanging="357"/>
        <w:contextualSpacing/>
        <w:rPr>
          <w:rFonts w:cs="Tahoma"/>
          <w:color w:val="12313A"/>
          <w:sz w:val="20"/>
        </w:rPr>
      </w:pPr>
      <w:r>
        <w:rPr>
          <w:rFonts w:cs="Tahoma"/>
          <w:color w:val="12313A"/>
          <w:sz w:val="20"/>
        </w:rPr>
        <w:t>300 -</w:t>
      </w:r>
      <w:r w:rsidR="00671515" w:rsidRPr="00A64F21">
        <w:rPr>
          <w:rFonts w:cs="Tahoma"/>
          <w:color w:val="12313A"/>
          <w:sz w:val="20"/>
        </w:rPr>
        <w:t xml:space="preserve"> </w:t>
      </w:r>
      <w:r w:rsidR="00C16CDC">
        <w:rPr>
          <w:rFonts w:cs="Tahoma"/>
          <w:color w:val="12313A"/>
          <w:sz w:val="20"/>
        </w:rPr>
        <w:t>399</w:t>
      </w:r>
      <w:r w:rsidR="00671515" w:rsidRPr="00A64F21">
        <w:rPr>
          <w:rFonts w:cs="Tahoma"/>
          <w:color w:val="12313A"/>
          <w:sz w:val="20"/>
        </w:rPr>
        <w:t xml:space="preserve"> ise 3 Yıldız </w:t>
      </w:r>
      <w:r w:rsidR="006278A7">
        <w:rPr>
          <w:rFonts w:cs="Tahoma"/>
          <w:color w:val="12313A"/>
          <w:sz w:val="20"/>
        </w:rPr>
        <w:t>Üstün Performansta</w:t>
      </w:r>
      <w:r w:rsidR="00671515" w:rsidRPr="00A64F21">
        <w:rPr>
          <w:rFonts w:cs="Tahoma"/>
          <w:color w:val="12313A"/>
          <w:sz w:val="20"/>
        </w:rPr>
        <w:t xml:space="preserve"> Yetkinlik Belgesi,</w:t>
      </w:r>
    </w:p>
    <w:p w14:paraId="5238754F" w14:textId="77777777" w:rsidR="00C16CDC" w:rsidRDefault="00C16CDC" w:rsidP="00366B37">
      <w:pPr>
        <w:numPr>
          <w:ilvl w:val="0"/>
          <w:numId w:val="11"/>
        </w:numPr>
        <w:ind w:left="714" w:hanging="357"/>
        <w:contextualSpacing/>
        <w:rPr>
          <w:rFonts w:cs="Tahoma"/>
          <w:color w:val="12313A"/>
          <w:sz w:val="20"/>
        </w:rPr>
      </w:pPr>
      <w:r>
        <w:rPr>
          <w:rFonts w:cs="Tahoma"/>
          <w:color w:val="12313A"/>
          <w:sz w:val="20"/>
        </w:rPr>
        <w:t>400</w:t>
      </w:r>
      <w:r w:rsidR="00BB5FC2">
        <w:rPr>
          <w:rFonts w:cs="Tahoma"/>
          <w:color w:val="12313A"/>
          <w:sz w:val="20"/>
        </w:rPr>
        <w:t xml:space="preserve"> -</w:t>
      </w:r>
      <w:r w:rsidR="00671515" w:rsidRPr="00C16CDC">
        <w:rPr>
          <w:rFonts w:cs="Tahoma"/>
          <w:color w:val="12313A"/>
          <w:sz w:val="20"/>
        </w:rPr>
        <w:t xml:space="preserve"> </w:t>
      </w:r>
      <w:r>
        <w:rPr>
          <w:rFonts w:cs="Tahoma"/>
          <w:color w:val="12313A"/>
          <w:sz w:val="20"/>
        </w:rPr>
        <w:t>499</w:t>
      </w:r>
      <w:r w:rsidR="00671515" w:rsidRPr="00C16CDC">
        <w:rPr>
          <w:rFonts w:cs="Tahoma"/>
          <w:color w:val="12313A"/>
          <w:sz w:val="20"/>
        </w:rPr>
        <w:t xml:space="preserve"> ise 4 Yıldız </w:t>
      </w:r>
      <w:r>
        <w:rPr>
          <w:rFonts w:cs="Tahoma"/>
          <w:color w:val="12313A"/>
          <w:sz w:val="20"/>
        </w:rPr>
        <w:t>Üstün Performansta</w:t>
      </w:r>
      <w:r w:rsidRPr="00A64F21">
        <w:rPr>
          <w:rFonts w:cs="Tahoma"/>
          <w:color w:val="12313A"/>
          <w:sz w:val="20"/>
        </w:rPr>
        <w:t xml:space="preserve"> Yetkinlik Belgesi,</w:t>
      </w:r>
    </w:p>
    <w:p w14:paraId="086E26C4" w14:textId="3B94476B" w:rsidR="00B9635B" w:rsidRDefault="00C16CDC" w:rsidP="00B9635B">
      <w:pPr>
        <w:numPr>
          <w:ilvl w:val="0"/>
          <w:numId w:val="11"/>
        </w:numPr>
        <w:ind w:left="714" w:hanging="357"/>
        <w:contextualSpacing/>
        <w:rPr>
          <w:rFonts w:cs="Tahoma"/>
          <w:color w:val="12313A"/>
          <w:sz w:val="20"/>
        </w:rPr>
      </w:pPr>
      <w:proofErr w:type="gramStart"/>
      <w:r>
        <w:rPr>
          <w:rFonts w:cs="Tahoma"/>
          <w:color w:val="12313A"/>
          <w:sz w:val="20"/>
        </w:rPr>
        <w:t>500 -</w:t>
      </w:r>
      <w:proofErr w:type="gramEnd"/>
      <w:r w:rsidR="00671515" w:rsidRPr="00C16CDC">
        <w:rPr>
          <w:rFonts w:cs="Tahoma"/>
          <w:color w:val="12313A"/>
          <w:sz w:val="20"/>
        </w:rPr>
        <w:t xml:space="preserve"> </w:t>
      </w:r>
      <w:r>
        <w:rPr>
          <w:rFonts w:cs="Tahoma"/>
          <w:color w:val="12313A"/>
          <w:sz w:val="20"/>
        </w:rPr>
        <w:t>599</w:t>
      </w:r>
      <w:r w:rsidR="00671515" w:rsidRPr="00C16CDC">
        <w:rPr>
          <w:rFonts w:cs="Tahoma"/>
          <w:color w:val="12313A"/>
          <w:sz w:val="20"/>
        </w:rPr>
        <w:t xml:space="preserve"> ise 5 Yıldız </w:t>
      </w:r>
      <w:r>
        <w:rPr>
          <w:rFonts w:cs="Tahoma"/>
          <w:color w:val="12313A"/>
          <w:sz w:val="20"/>
        </w:rPr>
        <w:t>Üstün Performansta</w:t>
      </w:r>
      <w:r w:rsidR="005B6F62">
        <w:rPr>
          <w:rFonts w:cs="Tahoma"/>
          <w:color w:val="12313A"/>
          <w:sz w:val="20"/>
        </w:rPr>
        <w:t xml:space="preserve"> Yetkinlik Belgesi,</w:t>
      </w:r>
    </w:p>
    <w:p w14:paraId="4284ACA9" w14:textId="7BB4AFA4" w:rsidR="00B9635B" w:rsidRDefault="00B9635B" w:rsidP="00B9635B">
      <w:pPr>
        <w:numPr>
          <w:ilvl w:val="0"/>
          <w:numId w:val="11"/>
        </w:numPr>
        <w:ind w:left="714" w:hanging="357"/>
        <w:contextualSpacing/>
        <w:rPr>
          <w:rFonts w:cs="Tahoma"/>
          <w:color w:val="12313A"/>
          <w:sz w:val="20"/>
        </w:rPr>
      </w:pPr>
      <w:r>
        <w:rPr>
          <w:rFonts w:cs="Tahoma"/>
          <w:color w:val="12313A"/>
          <w:sz w:val="20"/>
        </w:rPr>
        <w:t>600 – 699 ise 6 Yıld</w:t>
      </w:r>
      <w:r w:rsidR="00CF4CBF">
        <w:rPr>
          <w:rFonts w:cs="Tahoma"/>
          <w:color w:val="12313A"/>
          <w:sz w:val="20"/>
        </w:rPr>
        <w:t>ız Üstün Performansta Yetkinlik Belgesi,</w:t>
      </w:r>
    </w:p>
    <w:p w14:paraId="1B67B7A4" w14:textId="77777777" w:rsidR="00CF4CBF" w:rsidRDefault="00CF4CBF" w:rsidP="00CF4CBF">
      <w:pPr>
        <w:ind w:left="714"/>
        <w:contextualSpacing/>
        <w:rPr>
          <w:rFonts w:cs="Tahoma"/>
          <w:b/>
          <w:bCs/>
          <w:color w:val="12313A"/>
          <w:sz w:val="20"/>
        </w:rPr>
      </w:pPr>
    </w:p>
    <w:p w14:paraId="6EF55B9F" w14:textId="0EFD02F9" w:rsidR="00CF4CBF" w:rsidRPr="00CF4CBF" w:rsidRDefault="00CF4CBF" w:rsidP="00CF4CBF">
      <w:pPr>
        <w:ind w:left="714"/>
        <w:contextualSpacing/>
        <w:rPr>
          <w:rFonts w:cs="Tahoma"/>
          <w:b/>
          <w:bCs/>
          <w:color w:val="12313A"/>
          <w:sz w:val="20"/>
        </w:rPr>
      </w:pPr>
      <w:r w:rsidRPr="00CF4CBF">
        <w:rPr>
          <w:rFonts w:cs="Tahoma"/>
          <w:b/>
          <w:bCs/>
          <w:color w:val="12313A"/>
          <w:sz w:val="20"/>
        </w:rPr>
        <w:t>600 – 649 puan Türkiye Mükemmellik Ödülü</w:t>
      </w:r>
    </w:p>
    <w:p w14:paraId="6CBC27A0" w14:textId="77777777" w:rsidR="00CF4CBF" w:rsidRPr="00CF4CBF" w:rsidRDefault="00CF4CBF" w:rsidP="00CF4CBF">
      <w:pPr>
        <w:ind w:left="714"/>
        <w:contextualSpacing/>
        <w:rPr>
          <w:rFonts w:cs="Tahoma"/>
          <w:b/>
          <w:bCs/>
          <w:color w:val="12313A"/>
          <w:sz w:val="20"/>
        </w:rPr>
      </w:pPr>
      <w:r w:rsidRPr="00CF4CBF">
        <w:rPr>
          <w:rFonts w:cs="Tahoma"/>
          <w:b/>
          <w:bCs/>
          <w:color w:val="12313A"/>
          <w:sz w:val="20"/>
        </w:rPr>
        <w:t>650 ve üzeri puan Türkiye Mükemmellik Büyük Ödülü</w:t>
      </w:r>
    </w:p>
    <w:p w14:paraId="236D1E23" w14:textId="056E1F87" w:rsidR="005B6F62" w:rsidRPr="00CF4CBF" w:rsidRDefault="00CF4CBF" w:rsidP="00CF4CBF">
      <w:pPr>
        <w:pStyle w:val="ListeParagraf"/>
        <w:numPr>
          <w:ilvl w:val="0"/>
          <w:numId w:val="21"/>
        </w:numPr>
        <w:rPr>
          <w:rFonts w:cs="Tahoma"/>
          <w:color w:val="12313A"/>
          <w:sz w:val="20"/>
        </w:rPr>
      </w:pPr>
      <w:r w:rsidRPr="00CF4CBF">
        <w:rPr>
          <w:rFonts w:cs="Tahoma"/>
          <w:color w:val="12313A"/>
          <w:sz w:val="20"/>
        </w:rPr>
        <w:t>700 puan ve üzeri 7 Yıldız Üstün Performansta Yetkinlik Belgesi,</w:t>
      </w:r>
    </w:p>
    <w:p w14:paraId="2C29E6E1" w14:textId="53C6B3BC" w:rsidR="00BC5642" w:rsidRPr="00A64F21" w:rsidRDefault="006278A7" w:rsidP="00185EF7">
      <w:pPr>
        <w:spacing w:before="360"/>
        <w:rPr>
          <w:rFonts w:cs="Tahoma"/>
          <w:color w:val="12313A"/>
          <w:sz w:val="20"/>
        </w:rPr>
      </w:pPr>
      <w:r>
        <w:rPr>
          <w:rFonts w:cs="Tahoma"/>
          <w:color w:val="12313A"/>
          <w:sz w:val="20"/>
        </w:rPr>
        <w:t>Üstün Performansta</w:t>
      </w:r>
      <w:r w:rsidR="00671515" w:rsidRPr="00A64F21">
        <w:rPr>
          <w:rFonts w:cs="Tahoma"/>
          <w:color w:val="12313A"/>
          <w:sz w:val="20"/>
        </w:rPr>
        <w:t xml:space="preserve"> Yetkinlik Belgesini hak kazanan kuruluşlar, bu yetkinliği temsil eden logoları ürün ambalajları / hizmet belgeleri dışında her türlü basılı / dijital malzeme üzerinde kuruluş logoları </w:t>
      </w:r>
      <w:proofErr w:type="gramStart"/>
      <w:r w:rsidR="00671515" w:rsidRPr="00A64F21">
        <w:rPr>
          <w:rFonts w:cs="Tahoma"/>
          <w:color w:val="12313A"/>
          <w:sz w:val="20"/>
        </w:rPr>
        <w:t>ile birlikte</w:t>
      </w:r>
      <w:proofErr w:type="gramEnd"/>
      <w:r w:rsidR="00671515" w:rsidRPr="00A64F21">
        <w:rPr>
          <w:rFonts w:cs="Tahoma"/>
          <w:color w:val="12313A"/>
          <w:sz w:val="20"/>
        </w:rPr>
        <w:t xml:space="preserve"> kullanırlar. </w:t>
      </w:r>
      <w:r w:rsidR="00BC5642" w:rsidRPr="00A64F21">
        <w:rPr>
          <w:rFonts w:cs="Tahoma"/>
          <w:color w:val="12313A"/>
          <w:sz w:val="20"/>
        </w:rPr>
        <w:t xml:space="preserve">Bu logo, kuruluşun başarısı ve performansının bir göstergesinin dışında </w:t>
      </w:r>
      <w:r>
        <w:rPr>
          <w:rFonts w:cs="Tahoma"/>
          <w:color w:val="12313A"/>
          <w:sz w:val="20"/>
        </w:rPr>
        <w:t>Üstün Performans</w:t>
      </w:r>
      <w:r w:rsidR="00BC5642" w:rsidRPr="00A64F21">
        <w:rPr>
          <w:rFonts w:cs="Tahoma"/>
          <w:color w:val="12313A"/>
          <w:sz w:val="20"/>
        </w:rPr>
        <w:t xml:space="preserve"> Yolculuğundaki çabasını, paydaş beklentilerini karşılama ve sürekli gelişmeye verdiği önemin ve başarısının bir göstergesidir. </w:t>
      </w:r>
      <w:r>
        <w:rPr>
          <w:rFonts w:cs="Tahoma"/>
          <w:color w:val="12313A"/>
          <w:sz w:val="20"/>
        </w:rPr>
        <w:t>Üstün Performans</w:t>
      </w:r>
      <w:r w:rsidR="00BC5642" w:rsidRPr="00A64F21">
        <w:rPr>
          <w:rFonts w:cs="Tahoma"/>
          <w:color w:val="12313A"/>
          <w:sz w:val="20"/>
        </w:rPr>
        <w:t xml:space="preserve"> yaklaşımının özünde sürekli gelişim yer aldığı için, yetkinlik log</w:t>
      </w:r>
      <w:r w:rsidR="008F2466">
        <w:rPr>
          <w:rFonts w:cs="Tahoma"/>
          <w:color w:val="12313A"/>
          <w:sz w:val="20"/>
        </w:rPr>
        <w:t>olarının kuruluşlar tarafından 3</w:t>
      </w:r>
      <w:r w:rsidR="00BC5642" w:rsidRPr="00A64F21">
        <w:rPr>
          <w:rFonts w:cs="Tahoma"/>
          <w:color w:val="12313A"/>
          <w:sz w:val="20"/>
        </w:rPr>
        <w:t xml:space="preserve"> yıl boyunca kullanılabilir, daha sonra bir üst aşamaya veya Ödül seviye</w:t>
      </w:r>
      <w:r w:rsidR="005B6F62">
        <w:rPr>
          <w:rFonts w:cs="Tahoma"/>
          <w:color w:val="12313A"/>
          <w:sz w:val="20"/>
        </w:rPr>
        <w:t xml:space="preserve">sine </w:t>
      </w:r>
      <w:r w:rsidR="00B9635B">
        <w:rPr>
          <w:rFonts w:cs="Tahoma"/>
          <w:color w:val="12313A"/>
          <w:sz w:val="20"/>
        </w:rPr>
        <w:t>e</w:t>
      </w:r>
      <w:r w:rsidR="005B6F62">
        <w:rPr>
          <w:rFonts w:cs="Tahoma"/>
          <w:color w:val="12313A"/>
          <w:sz w:val="20"/>
        </w:rPr>
        <w:t>rişmesi beklenir. 3-</w:t>
      </w:r>
      <w:r w:rsidR="00416CFF">
        <w:rPr>
          <w:rFonts w:cs="Tahoma"/>
          <w:color w:val="12313A"/>
          <w:sz w:val="20"/>
        </w:rPr>
        <w:t>7</w:t>
      </w:r>
      <w:r w:rsidR="00BC5642" w:rsidRPr="00A64F21">
        <w:rPr>
          <w:rFonts w:cs="Tahoma"/>
          <w:color w:val="12313A"/>
          <w:sz w:val="20"/>
        </w:rPr>
        <w:t xml:space="preserve"> Yıldız seviyesinde belgelendirme için herhangi bir sıra beklenmez. İlk kez başvuran bir kuruluş en üst seviyeden tanınabileceği gibi, ilk başvurusunda 3 Yıldız seviyesinde tanınan bir kuruluş bir sonraki aşamada Ödül için aday olabilir. </w:t>
      </w:r>
    </w:p>
    <w:p w14:paraId="5E8B0820" w14:textId="77777777" w:rsidR="00FB0FD7" w:rsidRPr="00A64F21" w:rsidRDefault="006278A7" w:rsidP="00FB0FD7">
      <w:pPr>
        <w:rPr>
          <w:rFonts w:cs="Tahoma"/>
          <w:color w:val="12313A"/>
          <w:sz w:val="20"/>
        </w:rPr>
      </w:pPr>
      <w:r>
        <w:rPr>
          <w:rFonts w:cs="Tahoma"/>
          <w:color w:val="12313A"/>
          <w:sz w:val="20"/>
        </w:rPr>
        <w:t>Üstün Performansta</w:t>
      </w:r>
      <w:r w:rsidR="00FB0FD7" w:rsidRPr="00A64F21">
        <w:rPr>
          <w:rFonts w:cs="Tahoma"/>
          <w:color w:val="12313A"/>
          <w:sz w:val="20"/>
        </w:rPr>
        <w:t xml:space="preserve"> Yetkinlik başvurusu için devam eden sayfalardaki Formu doldurup, formda belirtilen şekilde </w:t>
      </w:r>
      <w:proofErr w:type="spellStart"/>
      <w:r w:rsidR="00FB0FD7" w:rsidRPr="00A64F21">
        <w:rPr>
          <w:rFonts w:cs="Tahoma"/>
          <w:color w:val="12313A"/>
          <w:sz w:val="20"/>
        </w:rPr>
        <w:t>KalDer’e</w:t>
      </w:r>
      <w:proofErr w:type="spellEnd"/>
      <w:r w:rsidR="00FB0FD7" w:rsidRPr="00A64F21">
        <w:rPr>
          <w:rFonts w:cs="Tahoma"/>
          <w:color w:val="12313A"/>
          <w:sz w:val="20"/>
        </w:rPr>
        <w:t xml:space="preserve"> iletmeniz ve formun sonunda yer alan Banka Hesap numarasına Başvuru Bedelini yatırmanız beklenmektedir.</w:t>
      </w:r>
    </w:p>
    <w:p w14:paraId="16C38AEB" w14:textId="77777777" w:rsidR="00D9343D" w:rsidRPr="00A64F21" w:rsidRDefault="006278A7">
      <w:pPr>
        <w:rPr>
          <w:rFonts w:cs="Tahoma"/>
          <w:color w:val="12313A"/>
          <w:sz w:val="20"/>
        </w:rPr>
      </w:pPr>
      <w:r>
        <w:rPr>
          <w:rFonts w:cs="Tahoma"/>
          <w:color w:val="12313A"/>
          <w:sz w:val="20"/>
        </w:rPr>
        <w:t>Üstün Performansta</w:t>
      </w:r>
      <w:r w:rsidR="00BC5642" w:rsidRPr="00A64F21">
        <w:rPr>
          <w:rFonts w:cs="Tahoma"/>
          <w:color w:val="12313A"/>
          <w:sz w:val="20"/>
        </w:rPr>
        <w:t xml:space="preserve"> Yetkinlik süreci ile ilgili tüm sorularınız için bu formun sonunda belirtilen kişiler ile direkt temas kurabilirsiniz.</w:t>
      </w:r>
    </w:p>
    <w:p w14:paraId="2523C3F8" w14:textId="16895850" w:rsidR="0089472D" w:rsidRDefault="006278A7" w:rsidP="00CF4CBF">
      <w:pPr>
        <w:rPr>
          <w:rFonts w:cs="Tahoma"/>
          <w:sz w:val="22"/>
        </w:rPr>
        <w:sectPr w:rsidR="0089472D" w:rsidSect="00A31F1E">
          <w:headerReference w:type="default" r:id="rId8"/>
          <w:footerReference w:type="even" r:id="rId9"/>
          <w:footerReference w:type="default" r:id="rId10"/>
          <w:headerReference w:type="first" r:id="rId11"/>
          <w:footerReference w:type="first" r:id="rId12"/>
          <w:pgSz w:w="11907" w:h="16840" w:code="9"/>
          <w:pgMar w:top="1701" w:right="1134" w:bottom="851" w:left="1701" w:header="425" w:footer="709" w:gutter="0"/>
          <w:cols w:space="708"/>
          <w:docGrid w:linePitch="326"/>
        </w:sectPr>
      </w:pPr>
      <w:r>
        <w:rPr>
          <w:rFonts w:cs="Tahoma"/>
          <w:color w:val="12313A"/>
          <w:sz w:val="20"/>
        </w:rPr>
        <w:t>Üstün Performans</w:t>
      </w:r>
      <w:r w:rsidR="00FB0FD7" w:rsidRPr="00A64F21">
        <w:rPr>
          <w:rFonts w:cs="Tahoma"/>
          <w:color w:val="12313A"/>
          <w:sz w:val="20"/>
        </w:rPr>
        <w:t xml:space="preserve"> Yolculuğunuzda başarılar dileriz. </w:t>
      </w:r>
    </w:p>
    <w:p w14:paraId="14EA3631" w14:textId="20BEAE15" w:rsidR="00416CFF" w:rsidRPr="00416CFF" w:rsidRDefault="00416CFF" w:rsidP="00416CFF">
      <w:pPr>
        <w:pStyle w:val="Balk1"/>
        <w:jc w:val="center"/>
        <w:rPr>
          <w:color w:val="163C46"/>
        </w:rPr>
      </w:pPr>
      <w:r>
        <w:rPr>
          <w:color w:val="163C46"/>
        </w:rPr>
        <w:lastRenderedPageBreak/>
        <w:t xml:space="preserve"> KalDer Tanıma ve Ödül Programı </w:t>
      </w:r>
      <w:r w:rsidRPr="00A31F1E">
        <w:rPr>
          <w:color w:val="163C46"/>
        </w:rPr>
        <w:t>Başvuru Formu</w:t>
      </w:r>
    </w:p>
    <w:p w14:paraId="74ED1F19" w14:textId="77777777" w:rsidR="00D9343D" w:rsidRPr="005173C1" w:rsidRDefault="005815AD" w:rsidP="00394A39">
      <w:pPr>
        <w:pStyle w:val="Balk2"/>
        <w:spacing w:before="360"/>
        <w:rPr>
          <w:color w:val="12313A"/>
          <w:sz w:val="28"/>
        </w:rPr>
      </w:pPr>
      <w:r w:rsidRPr="005173C1">
        <w:rPr>
          <w:color w:val="12313A"/>
          <w:sz w:val="28"/>
        </w:rPr>
        <w:t>Bölüm A:</w:t>
      </w:r>
      <w:r w:rsidRPr="005173C1">
        <w:rPr>
          <w:color w:val="12313A"/>
          <w:sz w:val="28"/>
        </w:rPr>
        <w:tab/>
      </w:r>
      <w:r w:rsidR="00D9343D" w:rsidRPr="00783B55">
        <w:rPr>
          <w:color w:val="12313A"/>
          <w:sz w:val="28"/>
        </w:rPr>
        <w:t>KURULUŞ</w:t>
      </w:r>
      <w:r w:rsidR="00D9343D" w:rsidRPr="005173C1">
        <w:rPr>
          <w:color w:val="12313A"/>
          <w:sz w:val="28"/>
        </w:rPr>
        <w:t xml:space="preserve"> BİLGİLERİ</w:t>
      </w:r>
    </w:p>
    <w:tbl>
      <w:tblPr>
        <w:tblW w:w="9214" w:type="dxa"/>
        <w:tblInd w:w="70"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CellMar>
          <w:left w:w="70" w:type="dxa"/>
          <w:right w:w="70" w:type="dxa"/>
        </w:tblCellMar>
        <w:tblLook w:val="0000" w:firstRow="0" w:lastRow="0" w:firstColumn="0" w:lastColumn="0" w:noHBand="0" w:noVBand="0"/>
      </w:tblPr>
      <w:tblGrid>
        <w:gridCol w:w="2127"/>
        <w:gridCol w:w="3118"/>
        <w:gridCol w:w="1418"/>
        <w:gridCol w:w="2551"/>
      </w:tblGrid>
      <w:tr w:rsidR="00EC1A0A" w:rsidRPr="00EC1A0A" w14:paraId="60EC186E" w14:textId="77777777" w:rsidTr="0089472D">
        <w:trPr>
          <w:trHeight w:val="340"/>
        </w:trPr>
        <w:tc>
          <w:tcPr>
            <w:tcW w:w="2127" w:type="dxa"/>
            <w:shd w:val="clear" w:color="auto" w:fill="E2F2F6"/>
          </w:tcPr>
          <w:p w14:paraId="47CEFA7E" w14:textId="77777777" w:rsidR="00EC1A0A" w:rsidRPr="00A31F1E" w:rsidRDefault="00EC1A0A" w:rsidP="00EC1A0A">
            <w:pPr>
              <w:spacing w:before="40" w:after="40"/>
              <w:jc w:val="left"/>
              <w:rPr>
                <w:rFonts w:cs="Tahoma"/>
                <w:snapToGrid w:val="0"/>
                <w:color w:val="163C46"/>
                <w:sz w:val="20"/>
                <w:szCs w:val="22"/>
              </w:rPr>
            </w:pPr>
            <w:r w:rsidRPr="00A31F1E">
              <w:rPr>
                <w:rFonts w:cs="Tahoma"/>
                <w:snapToGrid w:val="0"/>
                <w:color w:val="163C46"/>
                <w:sz w:val="20"/>
                <w:szCs w:val="22"/>
              </w:rPr>
              <w:t xml:space="preserve">Kuruluşun Adı ve </w:t>
            </w:r>
            <w:proofErr w:type="spellStart"/>
            <w:r w:rsidRPr="00A31F1E">
              <w:rPr>
                <w:rFonts w:cs="Tahoma"/>
                <w:snapToGrid w:val="0"/>
                <w:color w:val="163C46"/>
                <w:sz w:val="20"/>
                <w:szCs w:val="22"/>
              </w:rPr>
              <w:t>Ünvanı</w:t>
            </w:r>
            <w:proofErr w:type="spellEnd"/>
          </w:p>
        </w:tc>
        <w:tc>
          <w:tcPr>
            <w:tcW w:w="7087" w:type="dxa"/>
            <w:gridSpan w:val="3"/>
          </w:tcPr>
          <w:p w14:paraId="6A6C89B7" w14:textId="77777777" w:rsidR="00EC1A0A" w:rsidRPr="00EC1A0A" w:rsidRDefault="00EC1A0A" w:rsidP="00EC1A0A">
            <w:pPr>
              <w:spacing w:before="40" w:after="40"/>
              <w:jc w:val="left"/>
              <w:rPr>
                <w:rFonts w:cs="Tahoma"/>
                <w:snapToGrid w:val="0"/>
                <w:sz w:val="22"/>
                <w:szCs w:val="22"/>
              </w:rPr>
            </w:pPr>
          </w:p>
        </w:tc>
      </w:tr>
      <w:tr w:rsidR="00CA769B" w:rsidRPr="00EC1A0A" w14:paraId="71D6648B" w14:textId="77777777" w:rsidTr="0089472D">
        <w:trPr>
          <w:trHeight w:val="340"/>
        </w:trPr>
        <w:tc>
          <w:tcPr>
            <w:tcW w:w="2127" w:type="dxa"/>
            <w:tcBorders>
              <w:top w:val="single" w:sz="4" w:space="0" w:color="009999"/>
              <w:left w:val="single" w:sz="4" w:space="0" w:color="009999"/>
              <w:bottom w:val="single" w:sz="4" w:space="0" w:color="009999"/>
              <w:right w:val="single" w:sz="4" w:space="0" w:color="009999"/>
            </w:tcBorders>
            <w:shd w:val="clear" w:color="auto" w:fill="E2F2F6"/>
          </w:tcPr>
          <w:p w14:paraId="5C7223D4" w14:textId="77777777" w:rsidR="00CA769B" w:rsidRPr="00A31F1E" w:rsidRDefault="00CA769B" w:rsidP="00A22C93">
            <w:pPr>
              <w:spacing w:before="40" w:after="40"/>
              <w:jc w:val="left"/>
              <w:rPr>
                <w:rFonts w:cs="Tahoma"/>
                <w:snapToGrid w:val="0"/>
                <w:color w:val="163C46"/>
                <w:sz w:val="20"/>
                <w:szCs w:val="22"/>
              </w:rPr>
            </w:pPr>
            <w:r w:rsidRPr="00A31F1E">
              <w:rPr>
                <w:rFonts w:cs="Tahoma"/>
                <w:snapToGrid w:val="0"/>
                <w:color w:val="163C46"/>
                <w:sz w:val="20"/>
                <w:szCs w:val="22"/>
              </w:rPr>
              <w:t>Kuruluşun En Yetkili Kişisinin Adı ve Soyadı</w:t>
            </w:r>
          </w:p>
        </w:tc>
        <w:tc>
          <w:tcPr>
            <w:tcW w:w="3118" w:type="dxa"/>
            <w:tcBorders>
              <w:top w:val="single" w:sz="4" w:space="0" w:color="009999"/>
              <w:left w:val="single" w:sz="4" w:space="0" w:color="009999"/>
              <w:bottom w:val="single" w:sz="4" w:space="0" w:color="009999"/>
              <w:right w:val="single" w:sz="4" w:space="0" w:color="009999"/>
            </w:tcBorders>
          </w:tcPr>
          <w:p w14:paraId="21D55D20" w14:textId="77777777" w:rsidR="00CA769B" w:rsidRPr="00EC1A0A" w:rsidRDefault="00CA769B" w:rsidP="00A22C93">
            <w:pPr>
              <w:spacing w:before="40" w:after="40"/>
              <w:jc w:val="left"/>
              <w:rPr>
                <w:rFonts w:cs="Tahoma"/>
                <w:snapToGrid w:val="0"/>
                <w:sz w:val="22"/>
                <w:szCs w:val="22"/>
              </w:rPr>
            </w:pPr>
          </w:p>
        </w:tc>
        <w:tc>
          <w:tcPr>
            <w:tcW w:w="1418" w:type="dxa"/>
            <w:tcBorders>
              <w:top w:val="single" w:sz="4" w:space="0" w:color="009999"/>
              <w:left w:val="single" w:sz="4" w:space="0" w:color="009999"/>
              <w:bottom w:val="single" w:sz="4" w:space="0" w:color="009999"/>
              <w:right w:val="single" w:sz="4" w:space="0" w:color="009999"/>
            </w:tcBorders>
            <w:shd w:val="clear" w:color="auto" w:fill="E2F2F6"/>
          </w:tcPr>
          <w:p w14:paraId="116257B0" w14:textId="77777777" w:rsidR="00CA769B" w:rsidRPr="00A31F1E" w:rsidRDefault="00CA769B" w:rsidP="00A22C93">
            <w:pPr>
              <w:spacing w:before="40" w:after="40"/>
              <w:jc w:val="left"/>
              <w:rPr>
                <w:rFonts w:cs="Tahoma"/>
                <w:snapToGrid w:val="0"/>
                <w:color w:val="163C46"/>
                <w:sz w:val="20"/>
                <w:szCs w:val="22"/>
              </w:rPr>
            </w:pPr>
            <w:proofErr w:type="spellStart"/>
            <w:r w:rsidRPr="00CA769B">
              <w:rPr>
                <w:rFonts w:cs="Tahoma"/>
                <w:snapToGrid w:val="0"/>
                <w:color w:val="18414C"/>
                <w:sz w:val="20"/>
                <w:szCs w:val="22"/>
              </w:rPr>
              <w:t>Ünvanı</w:t>
            </w:r>
            <w:proofErr w:type="spellEnd"/>
          </w:p>
        </w:tc>
        <w:tc>
          <w:tcPr>
            <w:tcW w:w="2551" w:type="dxa"/>
            <w:tcBorders>
              <w:top w:val="single" w:sz="4" w:space="0" w:color="009999"/>
              <w:left w:val="single" w:sz="4" w:space="0" w:color="009999"/>
              <w:bottom w:val="single" w:sz="4" w:space="0" w:color="009999"/>
              <w:right w:val="single" w:sz="4" w:space="0" w:color="009999"/>
            </w:tcBorders>
          </w:tcPr>
          <w:p w14:paraId="04CAC439" w14:textId="77777777" w:rsidR="00CA769B" w:rsidRPr="00EC1A0A" w:rsidRDefault="00CA769B" w:rsidP="00A22C93">
            <w:pPr>
              <w:spacing w:before="40" w:after="40"/>
              <w:jc w:val="left"/>
              <w:rPr>
                <w:rFonts w:cs="Tahoma"/>
                <w:snapToGrid w:val="0"/>
                <w:sz w:val="22"/>
                <w:szCs w:val="22"/>
              </w:rPr>
            </w:pPr>
          </w:p>
        </w:tc>
      </w:tr>
      <w:tr w:rsidR="00EC1A0A" w:rsidRPr="00EC1A0A" w14:paraId="110E299E" w14:textId="77777777" w:rsidTr="0089472D">
        <w:trPr>
          <w:trHeight w:val="680"/>
        </w:trPr>
        <w:tc>
          <w:tcPr>
            <w:tcW w:w="2127" w:type="dxa"/>
            <w:shd w:val="clear" w:color="auto" w:fill="E2F2F6"/>
          </w:tcPr>
          <w:p w14:paraId="48DC1E48" w14:textId="77777777" w:rsidR="00EC1A0A" w:rsidRPr="00A31F1E" w:rsidRDefault="00CA769B" w:rsidP="00EC1A0A">
            <w:pPr>
              <w:spacing w:before="40" w:after="40"/>
              <w:jc w:val="left"/>
              <w:rPr>
                <w:rFonts w:cs="Tahoma"/>
                <w:snapToGrid w:val="0"/>
                <w:color w:val="163C46"/>
                <w:sz w:val="20"/>
                <w:szCs w:val="22"/>
              </w:rPr>
            </w:pPr>
            <w:r w:rsidRPr="00A31F1E">
              <w:rPr>
                <w:rFonts w:cs="Tahoma"/>
                <w:snapToGrid w:val="0"/>
                <w:color w:val="163C46"/>
                <w:sz w:val="20"/>
                <w:szCs w:val="22"/>
              </w:rPr>
              <w:t xml:space="preserve">Kuruluşun </w:t>
            </w:r>
            <w:r w:rsidR="00EC1A0A" w:rsidRPr="00A31F1E">
              <w:rPr>
                <w:rFonts w:cs="Tahoma"/>
                <w:snapToGrid w:val="0"/>
                <w:color w:val="163C46"/>
                <w:sz w:val="20"/>
                <w:szCs w:val="22"/>
              </w:rPr>
              <w:t>Adresi</w:t>
            </w:r>
          </w:p>
        </w:tc>
        <w:tc>
          <w:tcPr>
            <w:tcW w:w="7087" w:type="dxa"/>
            <w:gridSpan w:val="3"/>
          </w:tcPr>
          <w:p w14:paraId="3F829EAD" w14:textId="77777777" w:rsidR="00EC1A0A" w:rsidRPr="00EC1A0A" w:rsidRDefault="00EC1A0A" w:rsidP="00EC1A0A">
            <w:pPr>
              <w:spacing w:before="40" w:after="40"/>
              <w:jc w:val="left"/>
              <w:rPr>
                <w:rFonts w:cs="Tahoma"/>
                <w:snapToGrid w:val="0"/>
                <w:sz w:val="22"/>
                <w:szCs w:val="22"/>
              </w:rPr>
            </w:pPr>
          </w:p>
        </w:tc>
      </w:tr>
      <w:tr w:rsidR="00EC1A0A" w:rsidRPr="00EC1A0A" w14:paraId="078BDCC8" w14:textId="77777777" w:rsidTr="0089472D">
        <w:trPr>
          <w:trHeight w:val="340"/>
        </w:trPr>
        <w:tc>
          <w:tcPr>
            <w:tcW w:w="2127" w:type="dxa"/>
            <w:shd w:val="clear" w:color="auto" w:fill="E2F2F6"/>
          </w:tcPr>
          <w:p w14:paraId="675F52E9" w14:textId="77777777" w:rsidR="00EC1A0A" w:rsidRPr="00A31F1E" w:rsidRDefault="00EC1A0A" w:rsidP="00EC1A0A">
            <w:pPr>
              <w:spacing w:before="40" w:after="40"/>
              <w:jc w:val="left"/>
              <w:rPr>
                <w:rFonts w:cs="Tahoma"/>
                <w:snapToGrid w:val="0"/>
                <w:color w:val="163C46"/>
                <w:sz w:val="20"/>
                <w:szCs w:val="22"/>
              </w:rPr>
            </w:pPr>
            <w:r w:rsidRPr="00A31F1E">
              <w:rPr>
                <w:rFonts w:cs="Tahoma"/>
                <w:snapToGrid w:val="0"/>
                <w:color w:val="163C46"/>
                <w:sz w:val="20"/>
                <w:szCs w:val="22"/>
              </w:rPr>
              <w:t>Şehir</w:t>
            </w:r>
          </w:p>
        </w:tc>
        <w:tc>
          <w:tcPr>
            <w:tcW w:w="3118" w:type="dxa"/>
          </w:tcPr>
          <w:p w14:paraId="4EFC9D8B" w14:textId="77777777" w:rsidR="00EC1A0A" w:rsidRPr="00EC1A0A" w:rsidRDefault="00EC1A0A" w:rsidP="00EC1A0A">
            <w:pPr>
              <w:spacing w:before="40" w:after="40"/>
              <w:jc w:val="left"/>
              <w:rPr>
                <w:rFonts w:cs="Tahoma"/>
                <w:snapToGrid w:val="0"/>
                <w:sz w:val="22"/>
                <w:szCs w:val="22"/>
              </w:rPr>
            </w:pPr>
          </w:p>
        </w:tc>
        <w:tc>
          <w:tcPr>
            <w:tcW w:w="1418" w:type="dxa"/>
            <w:shd w:val="clear" w:color="auto" w:fill="E2F2F6"/>
          </w:tcPr>
          <w:p w14:paraId="4C34C2B9" w14:textId="77777777" w:rsidR="00EC1A0A" w:rsidRPr="00A31F1E" w:rsidRDefault="00EC1A0A" w:rsidP="00EC1A0A">
            <w:pPr>
              <w:spacing w:before="40" w:after="40"/>
              <w:jc w:val="left"/>
              <w:rPr>
                <w:rFonts w:cs="Tahoma"/>
                <w:snapToGrid w:val="0"/>
                <w:color w:val="163C46"/>
                <w:sz w:val="20"/>
                <w:szCs w:val="22"/>
              </w:rPr>
            </w:pPr>
            <w:r w:rsidRPr="00A31F1E">
              <w:rPr>
                <w:rFonts w:cs="Tahoma"/>
                <w:snapToGrid w:val="0"/>
                <w:color w:val="163C46"/>
                <w:sz w:val="20"/>
                <w:szCs w:val="22"/>
              </w:rPr>
              <w:t>Posta Kodu</w:t>
            </w:r>
          </w:p>
        </w:tc>
        <w:tc>
          <w:tcPr>
            <w:tcW w:w="2551" w:type="dxa"/>
          </w:tcPr>
          <w:p w14:paraId="1F1F1C42" w14:textId="77777777" w:rsidR="00EC1A0A" w:rsidRPr="00EC1A0A" w:rsidRDefault="00EC1A0A" w:rsidP="00EC1A0A">
            <w:pPr>
              <w:spacing w:before="40" w:after="40"/>
              <w:jc w:val="left"/>
              <w:rPr>
                <w:rFonts w:cs="Tahoma"/>
                <w:snapToGrid w:val="0"/>
                <w:sz w:val="22"/>
                <w:szCs w:val="22"/>
              </w:rPr>
            </w:pPr>
          </w:p>
        </w:tc>
      </w:tr>
    </w:tbl>
    <w:p w14:paraId="1BA19F1A" w14:textId="77777777" w:rsidR="00CA769B" w:rsidRDefault="00CA769B" w:rsidP="00394A39">
      <w:pPr>
        <w:spacing w:before="0" w:after="0"/>
      </w:pPr>
    </w:p>
    <w:tbl>
      <w:tblPr>
        <w:tblW w:w="9214" w:type="dxa"/>
        <w:tblInd w:w="70"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CellMar>
          <w:left w:w="70" w:type="dxa"/>
          <w:right w:w="70" w:type="dxa"/>
        </w:tblCellMar>
        <w:tblLook w:val="0000" w:firstRow="0" w:lastRow="0" w:firstColumn="0" w:lastColumn="0" w:noHBand="0" w:noVBand="0"/>
      </w:tblPr>
      <w:tblGrid>
        <w:gridCol w:w="2127"/>
        <w:gridCol w:w="3118"/>
        <w:gridCol w:w="1276"/>
        <w:gridCol w:w="142"/>
        <w:gridCol w:w="2551"/>
      </w:tblGrid>
      <w:tr w:rsidR="005D6EC1" w:rsidRPr="00EC1A0A" w14:paraId="73F112C7" w14:textId="77777777" w:rsidTr="0089472D">
        <w:trPr>
          <w:trHeight w:val="340"/>
        </w:trPr>
        <w:tc>
          <w:tcPr>
            <w:tcW w:w="2127" w:type="dxa"/>
            <w:tcBorders>
              <w:top w:val="single" w:sz="4" w:space="0" w:color="009999"/>
              <w:left w:val="single" w:sz="4" w:space="0" w:color="009999"/>
              <w:bottom w:val="single" w:sz="4" w:space="0" w:color="009999"/>
              <w:right w:val="single" w:sz="4" w:space="0" w:color="009999"/>
            </w:tcBorders>
            <w:shd w:val="clear" w:color="auto" w:fill="E2F2F6"/>
          </w:tcPr>
          <w:p w14:paraId="22617600" w14:textId="77777777" w:rsidR="00CA769B" w:rsidRPr="00A31F1E" w:rsidRDefault="00CA769B" w:rsidP="00CA769B">
            <w:pPr>
              <w:spacing w:before="40" w:after="40"/>
              <w:jc w:val="left"/>
              <w:rPr>
                <w:rFonts w:cs="Tahoma"/>
                <w:snapToGrid w:val="0"/>
                <w:color w:val="163C46"/>
                <w:sz w:val="20"/>
                <w:szCs w:val="22"/>
              </w:rPr>
            </w:pPr>
            <w:r w:rsidRPr="00A31F1E">
              <w:rPr>
                <w:rFonts w:cs="Tahoma"/>
                <w:snapToGrid w:val="0"/>
                <w:color w:val="163C46"/>
                <w:sz w:val="20"/>
                <w:szCs w:val="22"/>
              </w:rPr>
              <w:t>Yetkinlik Süreci için Temas Kurulacak Kişinin Adı ve Soyadı</w:t>
            </w:r>
          </w:p>
        </w:tc>
        <w:tc>
          <w:tcPr>
            <w:tcW w:w="3118" w:type="dxa"/>
            <w:tcBorders>
              <w:top w:val="single" w:sz="4" w:space="0" w:color="009999"/>
              <w:left w:val="single" w:sz="4" w:space="0" w:color="009999"/>
              <w:bottom w:val="single" w:sz="4" w:space="0" w:color="009999"/>
              <w:right w:val="single" w:sz="4" w:space="0" w:color="009999"/>
            </w:tcBorders>
          </w:tcPr>
          <w:p w14:paraId="0FF89167" w14:textId="77777777" w:rsidR="00CA769B" w:rsidRPr="00EC1A0A" w:rsidRDefault="00CA769B" w:rsidP="00484D07">
            <w:pPr>
              <w:spacing w:before="40" w:after="40"/>
              <w:jc w:val="left"/>
              <w:rPr>
                <w:rFonts w:cs="Tahoma"/>
                <w:snapToGrid w:val="0"/>
                <w:sz w:val="22"/>
                <w:szCs w:val="22"/>
              </w:rPr>
            </w:pPr>
          </w:p>
        </w:tc>
        <w:tc>
          <w:tcPr>
            <w:tcW w:w="1418" w:type="dxa"/>
            <w:gridSpan w:val="2"/>
            <w:tcBorders>
              <w:top w:val="single" w:sz="4" w:space="0" w:color="009999"/>
              <w:left w:val="single" w:sz="4" w:space="0" w:color="009999"/>
              <w:bottom w:val="single" w:sz="4" w:space="0" w:color="009999"/>
              <w:right w:val="single" w:sz="4" w:space="0" w:color="009999"/>
            </w:tcBorders>
            <w:shd w:val="clear" w:color="auto" w:fill="E2F2F6"/>
          </w:tcPr>
          <w:p w14:paraId="4DEEE71F" w14:textId="77777777" w:rsidR="00CA769B" w:rsidRPr="00A31F1E" w:rsidRDefault="00CA769B" w:rsidP="00484D07">
            <w:pPr>
              <w:spacing w:before="40" w:after="40"/>
              <w:jc w:val="left"/>
              <w:rPr>
                <w:rFonts w:cs="Tahoma"/>
                <w:snapToGrid w:val="0"/>
                <w:color w:val="163C46"/>
                <w:sz w:val="20"/>
                <w:szCs w:val="22"/>
              </w:rPr>
            </w:pPr>
            <w:proofErr w:type="spellStart"/>
            <w:r w:rsidRPr="00A31F1E">
              <w:rPr>
                <w:rFonts w:cs="Tahoma"/>
                <w:snapToGrid w:val="0"/>
                <w:color w:val="163C46"/>
                <w:sz w:val="20"/>
                <w:szCs w:val="22"/>
              </w:rPr>
              <w:t>Ünvanı</w:t>
            </w:r>
            <w:proofErr w:type="spellEnd"/>
          </w:p>
        </w:tc>
        <w:tc>
          <w:tcPr>
            <w:tcW w:w="2551" w:type="dxa"/>
            <w:tcBorders>
              <w:top w:val="single" w:sz="4" w:space="0" w:color="009999"/>
              <w:left w:val="single" w:sz="4" w:space="0" w:color="009999"/>
              <w:bottom w:val="single" w:sz="4" w:space="0" w:color="009999"/>
              <w:right w:val="single" w:sz="4" w:space="0" w:color="009999"/>
            </w:tcBorders>
          </w:tcPr>
          <w:p w14:paraId="61256DC5" w14:textId="77777777" w:rsidR="00CA769B" w:rsidRPr="00EC1A0A" w:rsidRDefault="00CA769B" w:rsidP="00484D07">
            <w:pPr>
              <w:spacing w:before="40" w:after="40"/>
              <w:jc w:val="left"/>
              <w:rPr>
                <w:rFonts w:cs="Tahoma"/>
                <w:snapToGrid w:val="0"/>
                <w:sz w:val="22"/>
                <w:szCs w:val="22"/>
              </w:rPr>
            </w:pPr>
          </w:p>
        </w:tc>
      </w:tr>
      <w:tr w:rsidR="00CA769B" w:rsidRPr="00EC1A0A" w14:paraId="029F5CC1" w14:textId="77777777" w:rsidTr="0089472D">
        <w:trPr>
          <w:trHeight w:val="680"/>
        </w:trPr>
        <w:tc>
          <w:tcPr>
            <w:tcW w:w="2127" w:type="dxa"/>
            <w:shd w:val="clear" w:color="auto" w:fill="E2F2F6"/>
          </w:tcPr>
          <w:p w14:paraId="026A51EF" w14:textId="77777777" w:rsidR="00CA769B" w:rsidRPr="00A31F1E" w:rsidRDefault="00CA769B" w:rsidP="008E3E1A">
            <w:pPr>
              <w:spacing w:before="40" w:after="40"/>
              <w:jc w:val="left"/>
              <w:rPr>
                <w:rFonts w:cs="Tahoma"/>
                <w:snapToGrid w:val="0"/>
                <w:color w:val="163C46"/>
                <w:sz w:val="20"/>
                <w:szCs w:val="22"/>
              </w:rPr>
            </w:pPr>
            <w:r w:rsidRPr="00A31F1E">
              <w:rPr>
                <w:rFonts w:cs="Tahoma"/>
                <w:snapToGrid w:val="0"/>
                <w:color w:val="163C46"/>
                <w:sz w:val="20"/>
                <w:szCs w:val="22"/>
              </w:rPr>
              <w:t>Adresi</w:t>
            </w:r>
          </w:p>
        </w:tc>
        <w:tc>
          <w:tcPr>
            <w:tcW w:w="7087" w:type="dxa"/>
            <w:gridSpan w:val="4"/>
          </w:tcPr>
          <w:p w14:paraId="43D5F832" w14:textId="77777777" w:rsidR="00CA769B" w:rsidRPr="00EC1A0A" w:rsidRDefault="00CA769B" w:rsidP="008E3E1A">
            <w:pPr>
              <w:spacing w:before="40" w:after="40"/>
              <w:rPr>
                <w:rFonts w:cs="Tahoma"/>
                <w:snapToGrid w:val="0"/>
                <w:sz w:val="22"/>
                <w:szCs w:val="22"/>
              </w:rPr>
            </w:pPr>
          </w:p>
        </w:tc>
      </w:tr>
      <w:tr w:rsidR="00CA769B" w:rsidRPr="00EC1A0A" w14:paraId="45925990" w14:textId="77777777" w:rsidTr="0089472D">
        <w:tc>
          <w:tcPr>
            <w:tcW w:w="2127" w:type="dxa"/>
            <w:shd w:val="clear" w:color="auto" w:fill="E2F2F6"/>
          </w:tcPr>
          <w:p w14:paraId="36B60047" w14:textId="77777777" w:rsidR="00CA769B" w:rsidRPr="00A31F1E" w:rsidRDefault="00CA769B" w:rsidP="008E3E1A">
            <w:pPr>
              <w:spacing w:before="40" w:after="40"/>
              <w:jc w:val="left"/>
              <w:rPr>
                <w:rFonts w:cs="Tahoma"/>
                <w:snapToGrid w:val="0"/>
                <w:color w:val="163C46"/>
                <w:sz w:val="20"/>
                <w:szCs w:val="22"/>
              </w:rPr>
            </w:pPr>
            <w:r w:rsidRPr="00A31F1E">
              <w:rPr>
                <w:rFonts w:cs="Tahoma"/>
                <w:snapToGrid w:val="0"/>
                <w:color w:val="163C46"/>
                <w:sz w:val="20"/>
                <w:szCs w:val="22"/>
              </w:rPr>
              <w:t>Şehir</w:t>
            </w:r>
          </w:p>
        </w:tc>
        <w:tc>
          <w:tcPr>
            <w:tcW w:w="3118" w:type="dxa"/>
          </w:tcPr>
          <w:p w14:paraId="7F35650E" w14:textId="77777777" w:rsidR="00CA769B" w:rsidRPr="00EC1A0A" w:rsidRDefault="00CA769B" w:rsidP="008E3E1A">
            <w:pPr>
              <w:spacing w:before="40" w:after="40"/>
              <w:rPr>
                <w:rFonts w:cs="Tahoma"/>
                <w:snapToGrid w:val="0"/>
                <w:sz w:val="22"/>
                <w:szCs w:val="22"/>
              </w:rPr>
            </w:pPr>
          </w:p>
        </w:tc>
        <w:tc>
          <w:tcPr>
            <w:tcW w:w="1276" w:type="dxa"/>
            <w:shd w:val="clear" w:color="auto" w:fill="E2F2F6"/>
          </w:tcPr>
          <w:p w14:paraId="3E72C2F2" w14:textId="77777777" w:rsidR="00CA769B" w:rsidRPr="00A31F1E" w:rsidRDefault="00CA769B" w:rsidP="00CA769B">
            <w:pPr>
              <w:spacing w:before="40" w:after="40"/>
              <w:jc w:val="left"/>
              <w:rPr>
                <w:rFonts w:cs="Tahoma"/>
                <w:snapToGrid w:val="0"/>
                <w:color w:val="163C46"/>
                <w:sz w:val="20"/>
                <w:szCs w:val="22"/>
              </w:rPr>
            </w:pPr>
            <w:r w:rsidRPr="00A31F1E">
              <w:rPr>
                <w:rFonts w:cs="Tahoma"/>
                <w:snapToGrid w:val="0"/>
                <w:color w:val="163C46"/>
                <w:sz w:val="20"/>
                <w:szCs w:val="22"/>
              </w:rPr>
              <w:t>Posta Kodu</w:t>
            </w:r>
          </w:p>
        </w:tc>
        <w:tc>
          <w:tcPr>
            <w:tcW w:w="2693" w:type="dxa"/>
            <w:gridSpan w:val="2"/>
          </w:tcPr>
          <w:p w14:paraId="53AD974D" w14:textId="77777777" w:rsidR="00CA769B" w:rsidRPr="00EC1A0A" w:rsidRDefault="00CA769B" w:rsidP="008E3E1A">
            <w:pPr>
              <w:spacing w:before="40" w:after="40"/>
              <w:rPr>
                <w:rFonts w:cs="Tahoma"/>
                <w:snapToGrid w:val="0"/>
                <w:sz w:val="22"/>
                <w:szCs w:val="22"/>
              </w:rPr>
            </w:pPr>
          </w:p>
        </w:tc>
      </w:tr>
      <w:tr w:rsidR="00CA769B" w:rsidRPr="00EC1A0A" w14:paraId="23DC292B" w14:textId="77777777" w:rsidTr="0089472D">
        <w:tc>
          <w:tcPr>
            <w:tcW w:w="2127" w:type="dxa"/>
            <w:shd w:val="clear" w:color="auto" w:fill="E2F2F6"/>
          </w:tcPr>
          <w:p w14:paraId="1A82B511" w14:textId="77777777" w:rsidR="00CA769B" w:rsidRPr="00A31F1E" w:rsidRDefault="00CA769B" w:rsidP="008E3E1A">
            <w:pPr>
              <w:spacing w:before="40" w:after="40"/>
              <w:jc w:val="left"/>
              <w:rPr>
                <w:rFonts w:cs="Tahoma"/>
                <w:snapToGrid w:val="0"/>
                <w:color w:val="163C46"/>
                <w:sz w:val="20"/>
                <w:szCs w:val="22"/>
              </w:rPr>
            </w:pPr>
            <w:proofErr w:type="gramStart"/>
            <w:r w:rsidRPr="00A31F1E">
              <w:rPr>
                <w:rFonts w:cs="Tahoma"/>
                <w:snapToGrid w:val="0"/>
                <w:color w:val="163C46"/>
                <w:sz w:val="20"/>
                <w:szCs w:val="22"/>
              </w:rPr>
              <w:t>e</w:t>
            </w:r>
            <w:proofErr w:type="gramEnd"/>
            <w:r w:rsidRPr="00A31F1E">
              <w:rPr>
                <w:rFonts w:cs="Tahoma"/>
                <w:snapToGrid w:val="0"/>
                <w:color w:val="163C46"/>
                <w:sz w:val="20"/>
                <w:szCs w:val="22"/>
              </w:rPr>
              <w:t>-Posta</w:t>
            </w:r>
          </w:p>
        </w:tc>
        <w:tc>
          <w:tcPr>
            <w:tcW w:w="3118" w:type="dxa"/>
          </w:tcPr>
          <w:p w14:paraId="23691928" w14:textId="77777777" w:rsidR="00CA769B" w:rsidRPr="00EC1A0A" w:rsidRDefault="00CA769B" w:rsidP="008E3E1A">
            <w:pPr>
              <w:spacing w:before="40" w:after="40"/>
              <w:rPr>
                <w:rFonts w:cs="Tahoma"/>
                <w:snapToGrid w:val="0"/>
                <w:sz w:val="22"/>
                <w:szCs w:val="22"/>
              </w:rPr>
            </w:pPr>
          </w:p>
        </w:tc>
        <w:tc>
          <w:tcPr>
            <w:tcW w:w="1276" w:type="dxa"/>
            <w:shd w:val="clear" w:color="auto" w:fill="E2F2F6"/>
          </w:tcPr>
          <w:p w14:paraId="11F6CE0E" w14:textId="77777777" w:rsidR="00CA769B" w:rsidRPr="00A31F1E" w:rsidRDefault="00CA769B" w:rsidP="00CA769B">
            <w:pPr>
              <w:spacing w:before="40" w:after="40"/>
              <w:jc w:val="left"/>
              <w:rPr>
                <w:rFonts w:cs="Tahoma"/>
                <w:snapToGrid w:val="0"/>
                <w:color w:val="163C46"/>
                <w:sz w:val="20"/>
                <w:szCs w:val="22"/>
              </w:rPr>
            </w:pPr>
            <w:r w:rsidRPr="00A31F1E">
              <w:rPr>
                <w:rFonts w:cs="Tahoma"/>
                <w:snapToGrid w:val="0"/>
                <w:color w:val="163C46"/>
                <w:sz w:val="20"/>
                <w:szCs w:val="22"/>
              </w:rPr>
              <w:t>GSM No</w:t>
            </w:r>
          </w:p>
        </w:tc>
        <w:tc>
          <w:tcPr>
            <w:tcW w:w="2693" w:type="dxa"/>
            <w:gridSpan w:val="2"/>
          </w:tcPr>
          <w:p w14:paraId="444B9D3E" w14:textId="77777777" w:rsidR="00CA769B" w:rsidRPr="00EC1A0A" w:rsidRDefault="00CA769B" w:rsidP="008E3E1A">
            <w:pPr>
              <w:spacing w:before="40" w:after="40"/>
              <w:rPr>
                <w:rFonts w:cs="Tahoma"/>
                <w:snapToGrid w:val="0"/>
                <w:sz w:val="22"/>
                <w:szCs w:val="22"/>
              </w:rPr>
            </w:pPr>
          </w:p>
        </w:tc>
      </w:tr>
      <w:tr w:rsidR="00CA769B" w:rsidRPr="00EC1A0A" w14:paraId="5D599D57" w14:textId="77777777" w:rsidTr="0089472D">
        <w:tc>
          <w:tcPr>
            <w:tcW w:w="2127" w:type="dxa"/>
            <w:shd w:val="clear" w:color="auto" w:fill="E2F2F6"/>
          </w:tcPr>
          <w:p w14:paraId="502421B3" w14:textId="77777777" w:rsidR="00CA769B" w:rsidRPr="00A31F1E" w:rsidRDefault="00CA769B" w:rsidP="008E3E1A">
            <w:pPr>
              <w:spacing w:before="40" w:after="40"/>
              <w:jc w:val="left"/>
              <w:rPr>
                <w:rFonts w:cs="Tahoma"/>
                <w:snapToGrid w:val="0"/>
                <w:color w:val="163C46"/>
                <w:sz w:val="20"/>
                <w:szCs w:val="22"/>
              </w:rPr>
            </w:pPr>
            <w:r w:rsidRPr="00A31F1E">
              <w:rPr>
                <w:rFonts w:cs="Tahoma"/>
                <w:snapToGrid w:val="0"/>
                <w:color w:val="163C46"/>
                <w:sz w:val="20"/>
                <w:szCs w:val="22"/>
              </w:rPr>
              <w:t>Telefon No</w:t>
            </w:r>
          </w:p>
        </w:tc>
        <w:tc>
          <w:tcPr>
            <w:tcW w:w="3118" w:type="dxa"/>
          </w:tcPr>
          <w:p w14:paraId="152DAA05" w14:textId="77777777" w:rsidR="00CA769B" w:rsidRPr="00EC1A0A" w:rsidRDefault="00CA769B" w:rsidP="008E3E1A">
            <w:pPr>
              <w:spacing w:before="40" w:after="40"/>
              <w:rPr>
                <w:rFonts w:cs="Tahoma"/>
                <w:snapToGrid w:val="0"/>
                <w:sz w:val="22"/>
                <w:szCs w:val="22"/>
              </w:rPr>
            </w:pPr>
          </w:p>
        </w:tc>
        <w:tc>
          <w:tcPr>
            <w:tcW w:w="1276" w:type="dxa"/>
            <w:shd w:val="clear" w:color="auto" w:fill="E2F2F6"/>
          </w:tcPr>
          <w:p w14:paraId="13E03B11" w14:textId="77777777" w:rsidR="00CA769B" w:rsidRPr="00A31F1E" w:rsidRDefault="00CA769B" w:rsidP="00CA769B">
            <w:pPr>
              <w:spacing w:before="40" w:after="40"/>
              <w:jc w:val="left"/>
              <w:rPr>
                <w:rFonts w:cs="Tahoma"/>
                <w:snapToGrid w:val="0"/>
                <w:color w:val="163C46"/>
                <w:sz w:val="20"/>
                <w:szCs w:val="22"/>
              </w:rPr>
            </w:pPr>
            <w:r w:rsidRPr="00A31F1E">
              <w:rPr>
                <w:rFonts w:cs="Tahoma"/>
                <w:snapToGrid w:val="0"/>
                <w:color w:val="163C46"/>
                <w:sz w:val="20"/>
                <w:szCs w:val="22"/>
              </w:rPr>
              <w:t>Faks No</w:t>
            </w:r>
          </w:p>
        </w:tc>
        <w:tc>
          <w:tcPr>
            <w:tcW w:w="2693" w:type="dxa"/>
            <w:gridSpan w:val="2"/>
          </w:tcPr>
          <w:p w14:paraId="1C46A5F6" w14:textId="77777777" w:rsidR="00CA769B" w:rsidRPr="00EC1A0A" w:rsidRDefault="00CA769B" w:rsidP="008E3E1A">
            <w:pPr>
              <w:spacing w:before="40" w:after="40"/>
              <w:rPr>
                <w:rFonts w:cs="Tahoma"/>
                <w:snapToGrid w:val="0"/>
                <w:sz w:val="22"/>
                <w:szCs w:val="22"/>
              </w:rPr>
            </w:pPr>
          </w:p>
        </w:tc>
      </w:tr>
    </w:tbl>
    <w:p w14:paraId="51F5FDAD" w14:textId="77777777" w:rsidR="00CA769B" w:rsidRDefault="00CA769B" w:rsidP="00394A39">
      <w:pPr>
        <w:spacing w:before="0" w:after="0"/>
      </w:pPr>
    </w:p>
    <w:tbl>
      <w:tblPr>
        <w:tblW w:w="9214" w:type="dxa"/>
        <w:tblInd w:w="70"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CellMar>
          <w:left w:w="70" w:type="dxa"/>
          <w:right w:w="70" w:type="dxa"/>
        </w:tblCellMar>
        <w:tblLook w:val="0000" w:firstRow="0" w:lastRow="0" w:firstColumn="0" w:lastColumn="0" w:noHBand="0" w:noVBand="0"/>
      </w:tblPr>
      <w:tblGrid>
        <w:gridCol w:w="2127"/>
        <w:gridCol w:w="3118"/>
        <w:gridCol w:w="1276"/>
        <w:gridCol w:w="2693"/>
      </w:tblGrid>
      <w:tr w:rsidR="00EC1A0A" w:rsidRPr="00EC1A0A" w14:paraId="4139F877" w14:textId="77777777" w:rsidTr="0089472D">
        <w:trPr>
          <w:trHeight w:val="340"/>
        </w:trPr>
        <w:tc>
          <w:tcPr>
            <w:tcW w:w="2127" w:type="dxa"/>
            <w:shd w:val="clear" w:color="auto" w:fill="E2F2F6"/>
          </w:tcPr>
          <w:p w14:paraId="6511C557" w14:textId="77777777" w:rsidR="00EC1A0A" w:rsidRPr="00A31F1E" w:rsidRDefault="00CA769B" w:rsidP="00CA769B">
            <w:pPr>
              <w:spacing w:before="40" w:after="40"/>
              <w:jc w:val="left"/>
              <w:rPr>
                <w:rFonts w:cs="Tahoma"/>
                <w:snapToGrid w:val="0"/>
                <w:color w:val="163C46"/>
                <w:sz w:val="20"/>
                <w:szCs w:val="22"/>
              </w:rPr>
            </w:pPr>
            <w:r w:rsidRPr="00A31F1E">
              <w:rPr>
                <w:rFonts w:cs="Tahoma"/>
                <w:snapToGrid w:val="0"/>
                <w:color w:val="163C46"/>
                <w:sz w:val="20"/>
                <w:szCs w:val="22"/>
              </w:rPr>
              <w:t>Kuruluşun Vergi No</w:t>
            </w:r>
          </w:p>
        </w:tc>
        <w:tc>
          <w:tcPr>
            <w:tcW w:w="7087" w:type="dxa"/>
            <w:gridSpan w:val="3"/>
          </w:tcPr>
          <w:p w14:paraId="75CC7F3B" w14:textId="77777777" w:rsidR="00EC1A0A" w:rsidRPr="00EC1A0A" w:rsidRDefault="00EC1A0A" w:rsidP="00734340">
            <w:pPr>
              <w:spacing w:before="40" w:after="40"/>
              <w:rPr>
                <w:rFonts w:cs="Tahoma"/>
                <w:snapToGrid w:val="0"/>
                <w:sz w:val="22"/>
                <w:szCs w:val="22"/>
              </w:rPr>
            </w:pPr>
          </w:p>
        </w:tc>
      </w:tr>
      <w:tr w:rsidR="00EC1A0A" w:rsidRPr="00EC1A0A" w14:paraId="1D5F36B0" w14:textId="77777777" w:rsidTr="0089472D">
        <w:trPr>
          <w:trHeight w:val="678"/>
        </w:trPr>
        <w:tc>
          <w:tcPr>
            <w:tcW w:w="2127" w:type="dxa"/>
            <w:shd w:val="clear" w:color="auto" w:fill="E2F2F6"/>
          </w:tcPr>
          <w:p w14:paraId="67FDB4C9" w14:textId="77777777" w:rsidR="00EC1A0A" w:rsidRPr="00A31F1E" w:rsidRDefault="00CA769B" w:rsidP="00CA769B">
            <w:pPr>
              <w:spacing w:before="40" w:after="40"/>
              <w:jc w:val="left"/>
              <w:rPr>
                <w:rFonts w:cs="Tahoma"/>
                <w:snapToGrid w:val="0"/>
                <w:color w:val="163C46"/>
                <w:sz w:val="20"/>
                <w:szCs w:val="22"/>
              </w:rPr>
            </w:pPr>
            <w:r w:rsidRPr="00A31F1E">
              <w:rPr>
                <w:rFonts w:cs="Tahoma"/>
                <w:snapToGrid w:val="0"/>
                <w:color w:val="163C46"/>
                <w:sz w:val="20"/>
                <w:szCs w:val="22"/>
              </w:rPr>
              <w:t>Fatura Adresi</w:t>
            </w:r>
          </w:p>
        </w:tc>
        <w:tc>
          <w:tcPr>
            <w:tcW w:w="7087" w:type="dxa"/>
            <w:gridSpan w:val="3"/>
          </w:tcPr>
          <w:p w14:paraId="0B0D6EC5" w14:textId="77777777" w:rsidR="00EC1A0A" w:rsidRPr="00EC1A0A" w:rsidRDefault="00EC1A0A" w:rsidP="00734340">
            <w:pPr>
              <w:spacing w:before="40" w:after="40"/>
              <w:rPr>
                <w:rFonts w:cs="Tahoma"/>
                <w:snapToGrid w:val="0"/>
                <w:sz w:val="22"/>
                <w:szCs w:val="22"/>
              </w:rPr>
            </w:pPr>
          </w:p>
        </w:tc>
      </w:tr>
      <w:tr w:rsidR="00CA769B" w:rsidRPr="00EC1A0A" w14:paraId="1244FE64" w14:textId="77777777" w:rsidTr="0089472D">
        <w:tc>
          <w:tcPr>
            <w:tcW w:w="2127" w:type="dxa"/>
            <w:shd w:val="clear" w:color="auto" w:fill="E2F2F6"/>
          </w:tcPr>
          <w:p w14:paraId="68C1BD79" w14:textId="77777777" w:rsidR="00CA769B" w:rsidRPr="00A31F1E" w:rsidRDefault="00CA769B" w:rsidP="00E30F96">
            <w:pPr>
              <w:spacing w:before="40" w:after="40"/>
              <w:jc w:val="left"/>
              <w:rPr>
                <w:rFonts w:cs="Tahoma"/>
                <w:snapToGrid w:val="0"/>
                <w:color w:val="163C46"/>
                <w:sz w:val="20"/>
                <w:szCs w:val="22"/>
              </w:rPr>
            </w:pPr>
            <w:r w:rsidRPr="00A31F1E">
              <w:rPr>
                <w:rFonts w:cs="Tahoma"/>
                <w:snapToGrid w:val="0"/>
                <w:color w:val="163C46"/>
                <w:sz w:val="20"/>
                <w:szCs w:val="22"/>
              </w:rPr>
              <w:t>Şehir</w:t>
            </w:r>
          </w:p>
        </w:tc>
        <w:tc>
          <w:tcPr>
            <w:tcW w:w="3118" w:type="dxa"/>
          </w:tcPr>
          <w:p w14:paraId="6B8ECC5B" w14:textId="77777777" w:rsidR="00CA769B" w:rsidRPr="00EC1A0A" w:rsidRDefault="00CA769B" w:rsidP="00E30F96">
            <w:pPr>
              <w:spacing w:before="40" w:after="40"/>
              <w:rPr>
                <w:rFonts w:cs="Tahoma"/>
                <w:snapToGrid w:val="0"/>
                <w:sz w:val="22"/>
                <w:szCs w:val="22"/>
              </w:rPr>
            </w:pPr>
          </w:p>
        </w:tc>
        <w:tc>
          <w:tcPr>
            <w:tcW w:w="1276" w:type="dxa"/>
            <w:shd w:val="clear" w:color="auto" w:fill="E2F2F6"/>
          </w:tcPr>
          <w:p w14:paraId="6042B37F" w14:textId="77777777" w:rsidR="00CA769B" w:rsidRPr="00A31F1E" w:rsidRDefault="00CA769B" w:rsidP="00E30F96">
            <w:pPr>
              <w:spacing w:before="40" w:after="40"/>
              <w:jc w:val="left"/>
              <w:rPr>
                <w:rFonts w:cs="Tahoma"/>
                <w:snapToGrid w:val="0"/>
                <w:color w:val="163C46"/>
                <w:sz w:val="20"/>
                <w:szCs w:val="22"/>
              </w:rPr>
            </w:pPr>
            <w:r w:rsidRPr="00A31F1E">
              <w:rPr>
                <w:rFonts w:cs="Tahoma"/>
                <w:snapToGrid w:val="0"/>
                <w:color w:val="163C46"/>
                <w:sz w:val="20"/>
                <w:szCs w:val="22"/>
              </w:rPr>
              <w:t>Posta Kodu</w:t>
            </w:r>
          </w:p>
        </w:tc>
        <w:tc>
          <w:tcPr>
            <w:tcW w:w="2693" w:type="dxa"/>
          </w:tcPr>
          <w:p w14:paraId="79ECF376" w14:textId="77777777" w:rsidR="00CA769B" w:rsidRPr="00EC1A0A" w:rsidRDefault="00CA769B" w:rsidP="00E30F96">
            <w:pPr>
              <w:spacing w:before="40" w:after="40"/>
              <w:rPr>
                <w:rFonts w:cs="Tahoma"/>
                <w:snapToGrid w:val="0"/>
                <w:sz w:val="22"/>
                <w:szCs w:val="22"/>
              </w:rPr>
            </w:pPr>
          </w:p>
        </w:tc>
      </w:tr>
    </w:tbl>
    <w:p w14:paraId="7BDFF401" w14:textId="77777777" w:rsidR="00CA769B" w:rsidRPr="005173C1" w:rsidRDefault="00CA769B" w:rsidP="001060B2">
      <w:pPr>
        <w:pStyle w:val="Balk2"/>
        <w:spacing w:before="360" w:after="240"/>
        <w:rPr>
          <w:color w:val="163C46"/>
          <w:sz w:val="28"/>
        </w:rPr>
      </w:pPr>
      <w:r w:rsidRPr="005173C1">
        <w:rPr>
          <w:color w:val="163C46"/>
          <w:sz w:val="28"/>
        </w:rPr>
        <w:t>Bölüm B:</w:t>
      </w:r>
      <w:r w:rsidRPr="005173C1">
        <w:rPr>
          <w:color w:val="163C46"/>
          <w:sz w:val="28"/>
        </w:rPr>
        <w:tab/>
        <w:t>GENEL BİLGİLER</w:t>
      </w:r>
    </w:p>
    <w:tbl>
      <w:tblPr>
        <w:tblStyle w:val="TabloKlavuzu"/>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1701"/>
        <w:gridCol w:w="2127"/>
        <w:gridCol w:w="2551"/>
      </w:tblGrid>
      <w:tr w:rsidR="001060B2" w:rsidRPr="00CA769B" w14:paraId="0C7E38F7" w14:textId="77777777" w:rsidTr="00DF1C85">
        <w:trPr>
          <w:trHeight w:val="665"/>
        </w:trPr>
        <w:tc>
          <w:tcPr>
            <w:tcW w:w="2727" w:type="dxa"/>
            <w:tcBorders>
              <w:top w:val="nil"/>
              <w:left w:val="nil"/>
              <w:right w:val="single" w:sz="4" w:space="0" w:color="006C69"/>
            </w:tcBorders>
            <w:vAlign w:val="center"/>
          </w:tcPr>
          <w:p w14:paraId="59A0B49C" w14:textId="77777777" w:rsidR="001060B2" w:rsidRPr="00CA769B" w:rsidRDefault="001060B2" w:rsidP="001060B2">
            <w:pPr>
              <w:pStyle w:val="FormYazs"/>
              <w:tabs>
                <w:tab w:val="left" w:pos="788"/>
              </w:tabs>
              <w:spacing w:before="40" w:after="40"/>
              <w:jc w:val="center"/>
              <w:rPr>
                <w:rFonts w:ascii="Tahoma" w:hAnsi="Tahoma" w:cs="Tahoma"/>
                <w:sz w:val="21"/>
                <w:szCs w:val="21"/>
              </w:rPr>
            </w:pPr>
            <w:r w:rsidRPr="00A64F21">
              <w:rPr>
                <w:rFonts w:ascii="Tahoma" w:hAnsi="Tahoma" w:cs="Tahoma"/>
                <w:b/>
                <w:color w:val="163C46"/>
                <w:sz w:val="20"/>
                <w:szCs w:val="21"/>
                <w14:textFill>
                  <w14:solidFill>
                    <w14:srgbClr w14:val="163C46">
                      <w14:lumMod w14:val="50000"/>
                    </w14:srgbClr>
                  </w14:solidFill>
                </w14:textFill>
              </w:rPr>
              <w:t xml:space="preserve">Kuruluşun </w:t>
            </w:r>
            <w:r>
              <w:rPr>
                <w:rFonts w:ascii="Tahoma" w:hAnsi="Tahoma" w:cs="Tahoma"/>
                <w:b/>
                <w:color w:val="163C46"/>
                <w:sz w:val="20"/>
                <w:szCs w:val="21"/>
                <w14:textFill>
                  <w14:solidFill>
                    <w14:srgbClr w14:val="163C46">
                      <w14:lumMod w14:val="50000"/>
                    </w14:srgbClr>
                  </w14:solidFill>
                </w14:textFill>
              </w:rPr>
              <w:t>Yapısı</w:t>
            </w:r>
          </w:p>
        </w:tc>
        <w:tc>
          <w:tcPr>
            <w:tcW w:w="1701" w:type="dxa"/>
            <w:tcBorders>
              <w:top w:val="single" w:sz="4" w:space="0" w:color="006C69"/>
              <w:left w:val="single" w:sz="4" w:space="0" w:color="006C69"/>
              <w:bottom w:val="single" w:sz="4" w:space="0" w:color="006C69"/>
              <w:right w:val="single" w:sz="4" w:space="0" w:color="006C69"/>
            </w:tcBorders>
            <w:shd w:val="clear" w:color="auto" w:fill="E2F2F6"/>
            <w:vAlign w:val="center"/>
            <w:hideMark/>
          </w:tcPr>
          <w:p w14:paraId="053DB465" w14:textId="77777777" w:rsidR="001060B2" w:rsidRPr="00A31F1E" w:rsidRDefault="001060B2" w:rsidP="001060B2">
            <w:pPr>
              <w:pStyle w:val="tablobeyaz"/>
              <w:snapToGrid w:val="0"/>
              <w:rPr>
                <w:rFonts w:ascii="Tahoma" w:hAnsi="Tahoma" w:cs="Tahoma"/>
                <w:b w:val="0"/>
                <w:color w:val="163C46"/>
                <w:sz w:val="20"/>
                <w:szCs w:val="21"/>
                <w14:textFill>
                  <w14:solidFill>
                    <w14:srgbClr w14:val="163C46">
                      <w14:lumMod w14:val="50000"/>
                      <w14:lumMod w14:val="50000"/>
                    </w14:srgbClr>
                  </w14:solidFill>
                </w14:textFill>
              </w:rPr>
            </w:pPr>
            <w:r w:rsidRPr="00A31F1E">
              <w:rPr>
                <w:rFonts w:ascii="Tahoma" w:hAnsi="Tahoma" w:cs="Tahoma"/>
                <w:b w:val="0"/>
                <w:color w:val="163C46"/>
                <w:sz w:val="20"/>
                <w:szCs w:val="21"/>
                <w14:textFill>
                  <w14:solidFill>
                    <w14:srgbClr w14:val="163C46">
                      <w14:lumMod w14:val="50000"/>
                      <w14:lumMod w14:val="50000"/>
                    </w14:srgbClr>
                  </w14:solidFill>
                </w14:textFill>
              </w:rPr>
              <w:t>Büyük Ölçekli</w:t>
            </w:r>
          </w:p>
        </w:tc>
        <w:tc>
          <w:tcPr>
            <w:tcW w:w="2127" w:type="dxa"/>
            <w:tcBorders>
              <w:top w:val="single" w:sz="4" w:space="0" w:color="006C69"/>
              <w:left w:val="single" w:sz="4" w:space="0" w:color="006C69"/>
              <w:right w:val="single" w:sz="4" w:space="0" w:color="006C69"/>
            </w:tcBorders>
            <w:shd w:val="clear" w:color="auto" w:fill="E2F2F6"/>
            <w:vAlign w:val="center"/>
          </w:tcPr>
          <w:p w14:paraId="2B3E3380" w14:textId="77777777" w:rsidR="001060B2" w:rsidRDefault="001060B2" w:rsidP="001060B2">
            <w:pPr>
              <w:pStyle w:val="tablobeyaz"/>
              <w:snapToGrid w:val="0"/>
              <w:ind w:left="-57" w:right="-57"/>
              <w:rPr>
                <w:rFonts w:ascii="Tahoma" w:hAnsi="Tahoma" w:cs="Tahoma"/>
                <w:b w:val="0"/>
                <w:color w:val="163C46"/>
                <w:sz w:val="20"/>
                <w:szCs w:val="21"/>
                <w14:textFill>
                  <w14:solidFill>
                    <w14:srgbClr w14:val="163C46">
                      <w14:lumMod w14:val="50000"/>
                      <w14:lumMod w14:val="50000"/>
                    </w14:srgbClr>
                  </w14:solidFill>
                </w14:textFill>
              </w:rPr>
            </w:pPr>
            <w:r>
              <w:rPr>
                <w:rFonts w:ascii="Tahoma" w:hAnsi="Tahoma" w:cs="Tahoma"/>
                <w:b w:val="0"/>
                <w:color w:val="163C46"/>
                <w:sz w:val="20"/>
                <w:szCs w:val="21"/>
                <w14:textFill>
                  <w14:solidFill>
                    <w14:srgbClr w14:val="163C46">
                      <w14:lumMod w14:val="50000"/>
                      <w14:lumMod w14:val="50000"/>
                    </w14:srgbClr>
                  </w14:solidFill>
                </w14:textFill>
              </w:rPr>
              <w:t>Orta Ölçek</w:t>
            </w:r>
          </w:p>
          <w:p w14:paraId="0C4A80CE" w14:textId="77777777" w:rsidR="001060B2" w:rsidRPr="00A31F1E" w:rsidRDefault="001060B2" w:rsidP="001060B2">
            <w:pPr>
              <w:pStyle w:val="tablobeyaz"/>
              <w:snapToGrid w:val="0"/>
              <w:ind w:left="-57" w:right="-57"/>
              <w:rPr>
                <w:rFonts w:ascii="Tahoma" w:hAnsi="Tahoma" w:cs="Tahoma"/>
                <w:b w:val="0"/>
                <w:color w:val="163C46"/>
                <w:sz w:val="20"/>
                <w:szCs w:val="21"/>
                <w14:textFill>
                  <w14:solidFill>
                    <w14:srgbClr w14:val="163C46">
                      <w14:lumMod w14:val="50000"/>
                      <w14:lumMod w14:val="50000"/>
                    </w14:srgbClr>
                  </w14:solidFill>
                </w14:textFill>
              </w:rPr>
            </w:pPr>
            <w:r w:rsidRPr="001060B2">
              <w:rPr>
                <w:rFonts w:ascii="Tahoma" w:hAnsi="Tahoma" w:cs="Tahoma"/>
                <w:b w:val="0"/>
                <w:color w:val="163C46"/>
                <w:sz w:val="18"/>
                <w:szCs w:val="21"/>
                <w14:textFill>
                  <w14:solidFill>
                    <w14:srgbClr w14:val="163C46">
                      <w14:lumMod w14:val="50000"/>
                      <w14:lumMod w14:val="50000"/>
                    </w14:srgbClr>
                  </w14:solidFill>
                </w14:textFill>
              </w:rPr>
              <w:t>(Çalışan sayısı 50 – 250)</w:t>
            </w:r>
          </w:p>
        </w:tc>
        <w:tc>
          <w:tcPr>
            <w:tcW w:w="2551" w:type="dxa"/>
            <w:tcBorders>
              <w:top w:val="single" w:sz="4" w:space="0" w:color="006C69"/>
              <w:left w:val="single" w:sz="4" w:space="0" w:color="006C69"/>
              <w:right w:val="single" w:sz="4" w:space="0" w:color="006C69"/>
            </w:tcBorders>
            <w:shd w:val="clear" w:color="auto" w:fill="E2F2F6"/>
            <w:vAlign w:val="center"/>
          </w:tcPr>
          <w:p w14:paraId="213C275E" w14:textId="77777777" w:rsidR="001060B2" w:rsidRDefault="001060B2" w:rsidP="001060B2">
            <w:pPr>
              <w:pStyle w:val="tablobeyaz"/>
              <w:snapToGrid w:val="0"/>
              <w:ind w:left="-57" w:right="-57"/>
              <w:rPr>
                <w:rFonts w:ascii="Tahoma" w:hAnsi="Tahoma" w:cs="Tahoma"/>
                <w:b w:val="0"/>
                <w:color w:val="163C46"/>
                <w:sz w:val="20"/>
                <w:szCs w:val="21"/>
                <w14:textFill>
                  <w14:solidFill>
                    <w14:srgbClr w14:val="163C46">
                      <w14:lumMod w14:val="50000"/>
                      <w14:lumMod w14:val="50000"/>
                    </w14:srgbClr>
                  </w14:solidFill>
                </w14:textFill>
              </w:rPr>
            </w:pPr>
            <w:r>
              <w:rPr>
                <w:rFonts w:ascii="Tahoma" w:hAnsi="Tahoma" w:cs="Tahoma"/>
                <w:b w:val="0"/>
                <w:color w:val="163C46"/>
                <w:sz w:val="20"/>
                <w:szCs w:val="21"/>
                <w14:textFill>
                  <w14:solidFill>
                    <w14:srgbClr w14:val="163C46">
                      <w14:lumMod w14:val="50000"/>
                      <w14:lumMod w14:val="50000"/>
                    </w14:srgbClr>
                  </w14:solidFill>
                </w14:textFill>
              </w:rPr>
              <w:t>Küçük Ölçek</w:t>
            </w:r>
          </w:p>
          <w:p w14:paraId="1BBF1465" w14:textId="77777777" w:rsidR="001060B2" w:rsidRPr="00A31F1E" w:rsidRDefault="001060B2" w:rsidP="001060B2">
            <w:pPr>
              <w:pStyle w:val="tablobeyaz"/>
              <w:snapToGrid w:val="0"/>
              <w:ind w:left="-57" w:right="-57"/>
              <w:rPr>
                <w:rFonts w:ascii="Tahoma" w:hAnsi="Tahoma" w:cs="Tahoma"/>
                <w:b w:val="0"/>
                <w:color w:val="163C46"/>
                <w:sz w:val="20"/>
                <w:szCs w:val="21"/>
                <w14:textFill>
                  <w14:solidFill>
                    <w14:srgbClr w14:val="163C46">
                      <w14:lumMod w14:val="50000"/>
                      <w14:lumMod w14:val="50000"/>
                    </w14:srgbClr>
                  </w14:solidFill>
                </w14:textFill>
              </w:rPr>
            </w:pPr>
            <w:r w:rsidRPr="001060B2">
              <w:rPr>
                <w:rFonts w:ascii="Tahoma" w:hAnsi="Tahoma" w:cs="Tahoma"/>
                <w:b w:val="0"/>
                <w:color w:val="163C46"/>
                <w:sz w:val="18"/>
                <w:szCs w:val="21"/>
                <w14:textFill>
                  <w14:solidFill>
                    <w14:srgbClr w14:val="163C46">
                      <w14:lumMod w14:val="50000"/>
                      <w14:lumMod w14:val="50000"/>
                    </w14:srgbClr>
                  </w14:solidFill>
                </w14:textFill>
              </w:rPr>
              <w:t>(Çalışan sayısı 50</w:t>
            </w:r>
            <w:r>
              <w:rPr>
                <w:rFonts w:ascii="Tahoma" w:hAnsi="Tahoma" w:cs="Tahoma"/>
                <w:b w:val="0"/>
                <w:color w:val="163C46"/>
                <w:sz w:val="18"/>
                <w:szCs w:val="21"/>
                <w14:textFill>
                  <w14:solidFill>
                    <w14:srgbClr w14:val="163C46">
                      <w14:lumMod w14:val="50000"/>
                      <w14:lumMod w14:val="50000"/>
                    </w14:srgbClr>
                  </w14:solidFill>
                </w14:textFill>
              </w:rPr>
              <w:t>’den az)</w:t>
            </w:r>
          </w:p>
        </w:tc>
      </w:tr>
      <w:tr w:rsidR="001060B2" w:rsidRPr="00CA769B" w14:paraId="79B92D82" w14:textId="77777777" w:rsidTr="00DF1C85">
        <w:trPr>
          <w:trHeight w:val="373"/>
        </w:trPr>
        <w:tc>
          <w:tcPr>
            <w:tcW w:w="2727" w:type="dxa"/>
            <w:tcBorders>
              <w:top w:val="single" w:sz="4" w:space="0" w:color="006C69"/>
              <w:left w:val="single" w:sz="4" w:space="0" w:color="006C69"/>
              <w:bottom w:val="single" w:sz="4" w:space="0" w:color="006C69"/>
              <w:right w:val="single" w:sz="4" w:space="0" w:color="006C69"/>
            </w:tcBorders>
            <w:shd w:val="clear" w:color="auto" w:fill="E2F2F6"/>
            <w:vAlign w:val="center"/>
          </w:tcPr>
          <w:p w14:paraId="615C2023" w14:textId="77777777" w:rsidR="001060B2" w:rsidRPr="00A31F1E" w:rsidRDefault="001060B2" w:rsidP="001060B2">
            <w:pPr>
              <w:pStyle w:val="tablobeyaz"/>
              <w:snapToGrid w:val="0"/>
              <w:jc w:val="left"/>
              <w:rPr>
                <w:rFonts w:ascii="Tahoma" w:hAnsi="Tahoma" w:cs="Tahoma"/>
                <w:b w:val="0"/>
                <w:color w:val="163C46"/>
                <w:sz w:val="20"/>
                <w:szCs w:val="21"/>
                <w14:textFill>
                  <w14:solidFill>
                    <w14:srgbClr w14:val="163C46">
                      <w14:lumMod w14:val="50000"/>
                      <w14:lumMod w14:val="50000"/>
                    </w14:srgbClr>
                  </w14:solidFill>
                </w14:textFill>
              </w:rPr>
            </w:pPr>
            <w:r>
              <w:rPr>
                <w:rFonts w:ascii="Tahoma" w:hAnsi="Tahoma" w:cs="Tahoma"/>
                <w:b w:val="0"/>
                <w:color w:val="163C46"/>
                <w:sz w:val="20"/>
                <w:szCs w:val="21"/>
                <w14:textFill>
                  <w14:solidFill>
                    <w14:srgbClr w14:val="163C46">
                      <w14:lumMod w14:val="50000"/>
                      <w14:lumMod w14:val="50000"/>
                    </w14:srgbClr>
                  </w14:solidFill>
                </w14:textFill>
              </w:rPr>
              <w:t>K</w:t>
            </w:r>
            <w:r w:rsidRPr="001060B2">
              <w:rPr>
                <w:rFonts w:ascii="Tahoma" w:hAnsi="Tahoma" w:cs="Tahoma"/>
                <w:b w:val="0"/>
                <w:color w:val="163C46"/>
                <w:sz w:val="20"/>
                <w:szCs w:val="21"/>
                <w14:textFill>
                  <w14:solidFill>
                    <w14:srgbClr w14:val="163C46">
                      <w14:lumMod w14:val="50000"/>
                      <w14:lumMod w14:val="50000"/>
                    </w14:srgbClr>
                  </w14:solidFill>
                </w14:textFill>
              </w:rPr>
              <w:t>â</w:t>
            </w:r>
            <w:r>
              <w:rPr>
                <w:rFonts w:ascii="Tahoma" w:hAnsi="Tahoma" w:cs="Tahoma"/>
                <w:b w:val="0"/>
                <w:color w:val="163C46"/>
                <w:sz w:val="20"/>
                <w:szCs w:val="21"/>
                <w14:textFill>
                  <w14:solidFill>
                    <w14:srgbClr w14:val="163C46">
                      <w14:lumMod w14:val="50000"/>
                      <w14:lumMod w14:val="50000"/>
                    </w14:srgbClr>
                  </w14:solidFill>
                </w14:textFill>
              </w:rPr>
              <w:t>r Amaçlı Kuruluş</w:t>
            </w:r>
          </w:p>
        </w:tc>
        <w:tc>
          <w:tcPr>
            <w:tcW w:w="1701" w:type="dxa"/>
            <w:tcBorders>
              <w:top w:val="single" w:sz="4" w:space="0" w:color="006C69"/>
              <w:left w:val="single" w:sz="4" w:space="0" w:color="006C69"/>
              <w:bottom w:val="single" w:sz="4" w:space="0" w:color="006C69"/>
              <w:right w:val="single" w:sz="4" w:space="0" w:color="006C69"/>
            </w:tcBorders>
            <w:vAlign w:val="center"/>
          </w:tcPr>
          <w:p w14:paraId="2649D8B3" w14:textId="77777777" w:rsidR="001060B2" w:rsidRPr="00CA769B" w:rsidRDefault="001060B2" w:rsidP="001060B2">
            <w:pPr>
              <w:pStyle w:val="FormYazs"/>
              <w:spacing w:before="40" w:after="40"/>
              <w:jc w:val="center"/>
              <w:rPr>
                <w:rFonts w:ascii="Tahoma" w:hAnsi="Tahoma" w:cs="Tahoma"/>
                <w:b/>
                <w:sz w:val="28"/>
                <w:szCs w:val="21"/>
              </w:rPr>
            </w:pPr>
          </w:p>
        </w:tc>
        <w:tc>
          <w:tcPr>
            <w:tcW w:w="2127" w:type="dxa"/>
            <w:tcBorders>
              <w:top w:val="single" w:sz="4" w:space="0" w:color="006C69"/>
              <w:left w:val="single" w:sz="4" w:space="0" w:color="006C69"/>
              <w:bottom w:val="single" w:sz="4" w:space="0" w:color="006C69"/>
              <w:right w:val="single" w:sz="4" w:space="0" w:color="006C69"/>
            </w:tcBorders>
            <w:vAlign w:val="center"/>
          </w:tcPr>
          <w:p w14:paraId="7A0B19C6" w14:textId="77777777" w:rsidR="001060B2" w:rsidRPr="00CA769B" w:rsidRDefault="001060B2" w:rsidP="001060B2">
            <w:pPr>
              <w:pStyle w:val="FormYazs"/>
              <w:spacing w:before="40" w:after="40"/>
              <w:jc w:val="center"/>
              <w:rPr>
                <w:rFonts w:ascii="Tahoma" w:hAnsi="Tahoma" w:cs="Tahoma"/>
                <w:b/>
                <w:sz w:val="28"/>
                <w:szCs w:val="21"/>
              </w:rPr>
            </w:pPr>
          </w:p>
        </w:tc>
        <w:tc>
          <w:tcPr>
            <w:tcW w:w="2551" w:type="dxa"/>
            <w:tcBorders>
              <w:top w:val="single" w:sz="4" w:space="0" w:color="006C69"/>
              <w:left w:val="single" w:sz="4" w:space="0" w:color="006C69"/>
              <w:bottom w:val="single" w:sz="4" w:space="0" w:color="006C69"/>
              <w:right w:val="single" w:sz="4" w:space="0" w:color="006C69"/>
            </w:tcBorders>
            <w:vAlign w:val="center"/>
          </w:tcPr>
          <w:p w14:paraId="16E8BD77" w14:textId="77777777" w:rsidR="001060B2" w:rsidRPr="00CA769B" w:rsidRDefault="001060B2" w:rsidP="001060B2">
            <w:pPr>
              <w:pStyle w:val="FormYazs"/>
              <w:spacing w:before="40" w:after="40"/>
              <w:jc w:val="center"/>
              <w:rPr>
                <w:rFonts w:ascii="Tahoma" w:hAnsi="Tahoma" w:cs="Tahoma"/>
                <w:b/>
                <w:sz w:val="28"/>
                <w:szCs w:val="21"/>
              </w:rPr>
            </w:pPr>
          </w:p>
        </w:tc>
      </w:tr>
      <w:tr w:rsidR="001060B2" w:rsidRPr="00CA769B" w14:paraId="7C8FE336" w14:textId="77777777" w:rsidTr="00DF1C85">
        <w:trPr>
          <w:trHeight w:val="379"/>
        </w:trPr>
        <w:tc>
          <w:tcPr>
            <w:tcW w:w="2727" w:type="dxa"/>
            <w:tcBorders>
              <w:top w:val="single" w:sz="4" w:space="0" w:color="006C69"/>
              <w:left w:val="single" w:sz="4" w:space="0" w:color="006C69"/>
              <w:bottom w:val="single" w:sz="4" w:space="0" w:color="006C69"/>
              <w:right w:val="single" w:sz="4" w:space="0" w:color="006C69"/>
            </w:tcBorders>
            <w:shd w:val="clear" w:color="auto" w:fill="E2F2F6"/>
            <w:vAlign w:val="center"/>
          </w:tcPr>
          <w:p w14:paraId="5013C5AB" w14:textId="77777777" w:rsidR="001060B2" w:rsidRPr="00A31F1E" w:rsidRDefault="001060B2" w:rsidP="001060B2">
            <w:pPr>
              <w:pStyle w:val="tablobeyaz"/>
              <w:snapToGrid w:val="0"/>
              <w:jc w:val="left"/>
              <w:rPr>
                <w:rFonts w:ascii="Tahoma" w:hAnsi="Tahoma" w:cs="Tahoma"/>
                <w:b w:val="0"/>
                <w:color w:val="163C46"/>
                <w:sz w:val="20"/>
                <w:szCs w:val="21"/>
                <w14:textFill>
                  <w14:solidFill>
                    <w14:srgbClr w14:val="163C46">
                      <w14:lumMod w14:val="50000"/>
                      <w14:lumMod w14:val="50000"/>
                    </w14:srgbClr>
                  </w14:solidFill>
                </w14:textFill>
              </w:rPr>
            </w:pPr>
            <w:r>
              <w:rPr>
                <w:rFonts w:ascii="Tahoma" w:hAnsi="Tahoma" w:cs="Tahoma"/>
                <w:b w:val="0"/>
                <w:color w:val="163C46"/>
                <w:sz w:val="20"/>
                <w:szCs w:val="21"/>
                <w14:textFill>
                  <w14:solidFill>
                    <w14:srgbClr w14:val="163C46">
                      <w14:lumMod w14:val="50000"/>
                      <w14:lumMod w14:val="50000"/>
                    </w14:srgbClr>
                  </w14:solidFill>
                </w14:textFill>
              </w:rPr>
              <w:t>K</w:t>
            </w:r>
            <w:r w:rsidRPr="001060B2">
              <w:rPr>
                <w:rFonts w:ascii="Tahoma" w:hAnsi="Tahoma" w:cs="Tahoma"/>
                <w:b w:val="0"/>
                <w:color w:val="163C46"/>
                <w:sz w:val="20"/>
                <w:szCs w:val="21"/>
                <w14:textFill>
                  <w14:solidFill>
                    <w14:srgbClr w14:val="163C46">
                      <w14:lumMod w14:val="50000"/>
                      <w14:lumMod w14:val="50000"/>
                    </w14:srgbClr>
                  </w14:solidFill>
                </w14:textFill>
              </w:rPr>
              <w:t>â</w:t>
            </w:r>
            <w:r>
              <w:rPr>
                <w:rFonts w:ascii="Tahoma" w:hAnsi="Tahoma" w:cs="Tahoma"/>
                <w:b w:val="0"/>
                <w:color w:val="163C46"/>
                <w:sz w:val="20"/>
                <w:szCs w:val="21"/>
                <w14:textFill>
                  <w14:solidFill>
                    <w14:srgbClr w14:val="163C46">
                      <w14:lumMod w14:val="50000"/>
                      <w14:lumMod w14:val="50000"/>
                    </w14:srgbClr>
                  </w14:solidFill>
                </w14:textFill>
              </w:rPr>
              <w:t>r Amacı Olmayan Kuruluş</w:t>
            </w:r>
          </w:p>
        </w:tc>
        <w:tc>
          <w:tcPr>
            <w:tcW w:w="1701" w:type="dxa"/>
            <w:tcBorders>
              <w:top w:val="single" w:sz="4" w:space="0" w:color="006C69"/>
              <w:left w:val="single" w:sz="4" w:space="0" w:color="006C69"/>
              <w:bottom w:val="single" w:sz="4" w:space="0" w:color="006C69"/>
              <w:right w:val="single" w:sz="4" w:space="0" w:color="006C69"/>
            </w:tcBorders>
            <w:vAlign w:val="center"/>
          </w:tcPr>
          <w:p w14:paraId="21930B43" w14:textId="77777777" w:rsidR="001060B2" w:rsidRPr="00CA769B" w:rsidRDefault="001060B2" w:rsidP="001060B2">
            <w:pPr>
              <w:pStyle w:val="FormYazs"/>
              <w:spacing w:before="40" w:after="40"/>
              <w:jc w:val="center"/>
              <w:rPr>
                <w:rFonts w:ascii="Tahoma" w:hAnsi="Tahoma" w:cs="Tahoma"/>
                <w:b/>
                <w:sz w:val="28"/>
                <w:szCs w:val="21"/>
              </w:rPr>
            </w:pPr>
          </w:p>
        </w:tc>
        <w:tc>
          <w:tcPr>
            <w:tcW w:w="2127" w:type="dxa"/>
            <w:tcBorders>
              <w:top w:val="single" w:sz="4" w:space="0" w:color="006C69"/>
              <w:left w:val="single" w:sz="4" w:space="0" w:color="006C69"/>
              <w:bottom w:val="single" w:sz="4" w:space="0" w:color="006C69"/>
              <w:right w:val="single" w:sz="4" w:space="0" w:color="006C69"/>
            </w:tcBorders>
            <w:vAlign w:val="center"/>
          </w:tcPr>
          <w:p w14:paraId="2123D086" w14:textId="77777777" w:rsidR="001060B2" w:rsidRPr="00CA769B" w:rsidRDefault="001060B2" w:rsidP="001060B2">
            <w:pPr>
              <w:pStyle w:val="FormYazs"/>
              <w:spacing w:before="40" w:after="40"/>
              <w:jc w:val="center"/>
              <w:rPr>
                <w:rFonts w:ascii="Tahoma" w:hAnsi="Tahoma" w:cs="Tahoma"/>
                <w:b/>
                <w:sz w:val="28"/>
                <w:szCs w:val="21"/>
              </w:rPr>
            </w:pPr>
          </w:p>
        </w:tc>
        <w:tc>
          <w:tcPr>
            <w:tcW w:w="2551" w:type="dxa"/>
            <w:tcBorders>
              <w:top w:val="single" w:sz="4" w:space="0" w:color="006C69"/>
              <w:left w:val="single" w:sz="4" w:space="0" w:color="006C69"/>
              <w:bottom w:val="single" w:sz="4" w:space="0" w:color="006C69"/>
              <w:right w:val="single" w:sz="4" w:space="0" w:color="006C69"/>
            </w:tcBorders>
            <w:vAlign w:val="center"/>
          </w:tcPr>
          <w:p w14:paraId="76036D95" w14:textId="77777777" w:rsidR="001060B2" w:rsidRPr="00CA769B" w:rsidRDefault="001060B2" w:rsidP="001060B2">
            <w:pPr>
              <w:pStyle w:val="FormYazs"/>
              <w:spacing w:before="40" w:after="40"/>
              <w:jc w:val="center"/>
              <w:rPr>
                <w:rFonts w:ascii="Tahoma" w:hAnsi="Tahoma" w:cs="Tahoma"/>
                <w:b/>
                <w:sz w:val="28"/>
                <w:szCs w:val="21"/>
              </w:rPr>
            </w:pPr>
          </w:p>
        </w:tc>
      </w:tr>
    </w:tbl>
    <w:p w14:paraId="370C9903" w14:textId="77777777" w:rsidR="001060B2" w:rsidRPr="00A64F21" w:rsidRDefault="001060B2" w:rsidP="001060B2">
      <w:pPr>
        <w:keepNext/>
        <w:keepLines w:val="0"/>
        <w:spacing w:before="240"/>
        <w:jc w:val="left"/>
        <w:rPr>
          <w:rFonts w:eastAsia="MS Gothic" w:cs="Tahoma"/>
          <w:color w:val="163C46"/>
          <w:sz w:val="20"/>
          <w:szCs w:val="21"/>
          <w:lang w:eastAsia="en-GB"/>
        </w:rPr>
      </w:pPr>
      <w:r w:rsidRPr="00A64F21">
        <w:rPr>
          <w:rFonts w:eastAsia="MS Gothic" w:cs="Tahoma"/>
          <w:b/>
          <w:color w:val="163C46"/>
          <w:sz w:val="20"/>
          <w:szCs w:val="21"/>
          <w:lang w:eastAsia="en-GB"/>
        </w:rPr>
        <w:t xml:space="preserve">Sektör; </w:t>
      </w:r>
      <w:r w:rsidRPr="00A64F21">
        <w:rPr>
          <w:rFonts w:eastAsia="MS Gothic" w:cs="Tahoma"/>
          <w:color w:val="163C46"/>
          <w:sz w:val="20"/>
          <w:szCs w:val="21"/>
          <w:lang w:eastAsia="en-GB"/>
        </w:rPr>
        <w:t xml:space="preserve">Kuruluşunuzun faaliyet gösterdiği sektörü ve varsa alt sektörü belirtiniz.  </w:t>
      </w:r>
    </w:p>
    <w:tbl>
      <w:tblPr>
        <w:tblW w:w="9214" w:type="dxa"/>
        <w:tblInd w:w="70"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CellMar>
          <w:left w:w="70" w:type="dxa"/>
          <w:right w:w="70" w:type="dxa"/>
        </w:tblCellMar>
        <w:tblLook w:val="0000" w:firstRow="0" w:lastRow="0" w:firstColumn="0" w:lastColumn="0" w:noHBand="0" w:noVBand="0"/>
      </w:tblPr>
      <w:tblGrid>
        <w:gridCol w:w="2410"/>
        <w:gridCol w:w="6804"/>
      </w:tblGrid>
      <w:tr w:rsidR="001060B2" w:rsidRPr="00CA769B" w14:paraId="76E71B51" w14:textId="77777777" w:rsidTr="00327CFE">
        <w:trPr>
          <w:trHeight w:val="418"/>
        </w:trPr>
        <w:tc>
          <w:tcPr>
            <w:tcW w:w="2410" w:type="dxa"/>
            <w:shd w:val="clear" w:color="auto" w:fill="E2F2F6"/>
          </w:tcPr>
          <w:p w14:paraId="7956CE72" w14:textId="77777777" w:rsidR="001060B2" w:rsidRPr="00CA769B" w:rsidRDefault="001060B2" w:rsidP="00327CFE">
            <w:pPr>
              <w:keepLines w:val="0"/>
              <w:spacing w:before="40" w:after="40"/>
              <w:ind w:right="-113"/>
              <w:jc w:val="left"/>
              <w:rPr>
                <w:rFonts w:cs="Tahoma"/>
                <w:snapToGrid w:val="0"/>
                <w:color w:val="18414C"/>
                <w:sz w:val="20"/>
                <w:lang w:eastAsia="en-US"/>
              </w:rPr>
            </w:pPr>
            <w:r>
              <w:rPr>
                <w:rFonts w:cs="Tahoma"/>
                <w:snapToGrid w:val="0"/>
                <w:color w:val="18414C"/>
                <w:sz w:val="20"/>
                <w:lang w:eastAsia="en-US"/>
              </w:rPr>
              <w:t>Sektörün Tanımı</w:t>
            </w:r>
          </w:p>
        </w:tc>
        <w:tc>
          <w:tcPr>
            <w:tcW w:w="6804" w:type="dxa"/>
          </w:tcPr>
          <w:p w14:paraId="123ADAC3" w14:textId="77777777" w:rsidR="001060B2" w:rsidRPr="00CA769B" w:rsidRDefault="001060B2" w:rsidP="00327CFE">
            <w:pPr>
              <w:keepLines w:val="0"/>
              <w:spacing w:before="40" w:after="40"/>
              <w:jc w:val="left"/>
              <w:rPr>
                <w:rFonts w:cs="Tahoma"/>
                <w:snapToGrid w:val="0"/>
                <w:sz w:val="22"/>
                <w:szCs w:val="22"/>
                <w:lang w:eastAsia="en-US"/>
              </w:rPr>
            </w:pPr>
          </w:p>
        </w:tc>
      </w:tr>
    </w:tbl>
    <w:p w14:paraId="1B0FE046" w14:textId="77777777" w:rsidR="00CA769B" w:rsidRPr="005173C1" w:rsidRDefault="00CA769B" w:rsidP="005173C1">
      <w:pPr>
        <w:keepLines w:val="0"/>
        <w:spacing w:before="240"/>
        <w:rPr>
          <w:rFonts w:eastAsia="MS Gothic" w:cs="Tahoma"/>
          <w:color w:val="163C46"/>
          <w:sz w:val="20"/>
          <w:szCs w:val="24"/>
          <w:lang w:eastAsia="en-GB"/>
        </w:rPr>
      </w:pPr>
      <w:r w:rsidRPr="005173C1">
        <w:rPr>
          <w:rFonts w:eastAsia="MS Gothic" w:cs="Tahoma"/>
          <w:b/>
          <w:color w:val="163C46"/>
          <w:szCs w:val="24"/>
          <w:lang w:eastAsia="en-GB"/>
        </w:rPr>
        <w:t>Kuruluş Bilgileri</w:t>
      </w:r>
    </w:p>
    <w:tbl>
      <w:tblPr>
        <w:tblW w:w="9214" w:type="dxa"/>
        <w:tblInd w:w="70"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CellMar>
          <w:left w:w="70" w:type="dxa"/>
          <w:right w:w="70" w:type="dxa"/>
        </w:tblCellMar>
        <w:tblLook w:val="0000" w:firstRow="0" w:lastRow="0" w:firstColumn="0" w:lastColumn="0" w:noHBand="0" w:noVBand="0"/>
      </w:tblPr>
      <w:tblGrid>
        <w:gridCol w:w="2410"/>
        <w:gridCol w:w="3119"/>
        <w:gridCol w:w="1559"/>
        <w:gridCol w:w="2126"/>
      </w:tblGrid>
      <w:tr w:rsidR="0026618E" w:rsidRPr="0026618E" w14:paraId="2F225696" w14:textId="77777777" w:rsidTr="0089472D">
        <w:tc>
          <w:tcPr>
            <w:tcW w:w="2410" w:type="dxa"/>
            <w:shd w:val="clear" w:color="auto" w:fill="E2F2F6"/>
          </w:tcPr>
          <w:p w14:paraId="4B1B9BFF" w14:textId="77777777" w:rsidR="00CA769B" w:rsidRPr="0026618E" w:rsidRDefault="00CA769B" w:rsidP="00CA769B">
            <w:pPr>
              <w:keepLines w:val="0"/>
              <w:spacing w:before="40" w:after="40"/>
              <w:jc w:val="left"/>
              <w:rPr>
                <w:rFonts w:cs="Tahoma"/>
                <w:snapToGrid w:val="0"/>
                <w:color w:val="163C46"/>
                <w:sz w:val="20"/>
                <w:szCs w:val="22"/>
                <w:lang w:eastAsia="en-US"/>
              </w:rPr>
            </w:pPr>
            <w:r w:rsidRPr="0026618E">
              <w:rPr>
                <w:rFonts w:cs="Tahoma"/>
                <w:snapToGrid w:val="0"/>
                <w:color w:val="163C46"/>
                <w:sz w:val="20"/>
                <w:szCs w:val="22"/>
                <w:lang w:eastAsia="en-US"/>
              </w:rPr>
              <w:t>Kayıtlı Ticaret ve Sanayi Odası Sicil No</w:t>
            </w:r>
          </w:p>
        </w:tc>
        <w:tc>
          <w:tcPr>
            <w:tcW w:w="3119" w:type="dxa"/>
          </w:tcPr>
          <w:p w14:paraId="7D3C52CF" w14:textId="77777777" w:rsidR="00CA769B" w:rsidRPr="0026618E" w:rsidRDefault="00CA769B" w:rsidP="00CA769B">
            <w:pPr>
              <w:keepLines w:val="0"/>
              <w:spacing w:before="40" w:after="40"/>
              <w:jc w:val="left"/>
              <w:rPr>
                <w:rFonts w:cs="Tahoma"/>
                <w:snapToGrid w:val="0"/>
                <w:color w:val="163C46"/>
                <w:sz w:val="22"/>
                <w:szCs w:val="22"/>
                <w:lang w:eastAsia="en-US"/>
              </w:rPr>
            </w:pPr>
          </w:p>
        </w:tc>
        <w:tc>
          <w:tcPr>
            <w:tcW w:w="1559" w:type="dxa"/>
            <w:shd w:val="clear" w:color="auto" w:fill="E2F2F6"/>
          </w:tcPr>
          <w:p w14:paraId="0E41D2DA" w14:textId="77777777" w:rsidR="00CA769B" w:rsidRPr="0026618E" w:rsidRDefault="00CA769B" w:rsidP="00CA769B">
            <w:pPr>
              <w:keepLines w:val="0"/>
              <w:spacing w:before="40" w:after="40"/>
              <w:jc w:val="left"/>
              <w:rPr>
                <w:rFonts w:cs="Tahoma"/>
                <w:snapToGrid w:val="0"/>
                <w:color w:val="163C46"/>
                <w:sz w:val="20"/>
                <w:szCs w:val="22"/>
                <w:lang w:eastAsia="en-US"/>
              </w:rPr>
            </w:pPr>
            <w:r w:rsidRPr="0026618E">
              <w:rPr>
                <w:rFonts w:cs="Tahoma"/>
                <w:snapToGrid w:val="0"/>
                <w:color w:val="163C46"/>
                <w:sz w:val="20"/>
                <w:szCs w:val="22"/>
                <w:lang w:eastAsia="en-US"/>
              </w:rPr>
              <w:t>Toplam Çalışan Sayısı</w:t>
            </w:r>
          </w:p>
        </w:tc>
        <w:tc>
          <w:tcPr>
            <w:tcW w:w="2126" w:type="dxa"/>
          </w:tcPr>
          <w:p w14:paraId="0E42AE38" w14:textId="77777777" w:rsidR="00CA769B" w:rsidRPr="0026618E" w:rsidRDefault="00CA769B" w:rsidP="00CA769B">
            <w:pPr>
              <w:keepLines w:val="0"/>
              <w:spacing w:before="40" w:after="40"/>
              <w:jc w:val="left"/>
              <w:rPr>
                <w:rFonts w:cs="Tahoma"/>
                <w:snapToGrid w:val="0"/>
                <w:color w:val="163C46"/>
                <w:sz w:val="22"/>
                <w:szCs w:val="22"/>
                <w:lang w:eastAsia="en-US"/>
              </w:rPr>
            </w:pPr>
          </w:p>
        </w:tc>
      </w:tr>
      <w:tr w:rsidR="0026618E" w:rsidRPr="0026618E" w14:paraId="7EBCCC78" w14:textId="77777777" w:rsidTr="0089472D">
        <w:trPr>
          <w:trHeight w:val="397"/>
        </w:trPr>
        <w:tc>
          <w:tcPr>
            <w:tcW w:w="2410" w:type="dxa"/>
            <w:shd w:val="clear" w:color="auto" w:fill="E2F2F6"/>
          </w:tcPr>
          <w:p w14:paraId="536093D4" w14:textId="77777777" w:rsidR="00CA769B" w:rsidRPr="0026618E" w:rsidRDefault="00CA769B" w:rsidP="00CA769B">
            <w:pPr>
              <w:keepLines w:val="0"/>
              <w:spacing w:before="40" w:after="40"/>
              <w:jc w:val="left"/>
              <w:rPr>
                <w:rFonts w:cs="Tahoma"/>
                <w:snapToGrid w:val="0"/>
                <w:color w:val="163C46"/>
                <w:sz w:val="20"/>
                <w:szCs w:val="22"/>
                <w:lang w:eastAsia="en-US"/>
              </w:rPr>
            </w:pPr>
            <w:r w:rsidRPr="0026618E">
              <w:rPr>
                <w:rFonts w:cs="Tahoma"/>
                <w:snapToGrid w:val="0"/>
                <w:color w:val="163C46"/>
                <w:sz w:val="20"/>
                <w:szCs w:val="22"/>
                <w:lang w:eastAsia="en-US"/>
              </w:rPr>
              <w:t>Yerleşim Birimi Sayısı</w:t>
            </w:r>
          </w:p>
        </w:tc>
        <w:tc>
          <w:tcPr>
            <w:tcW w:w="3119" w:type="dxa"/>
          </w:tcPr>
          <w:p w14:paraId="3B1415F7" w14:textId="77777777" w:rsidR="00CA769B" w:rsidRPr="0026618E" w:rsidRDefault="00CA769B" w:rsidP="00CA769B">
            <w:pPr>
              <w:keepLines w:val="0"/>
              <w:spacing w:before="40" w:after="40"/>
              <w:jc w:val="left"/>
              <w:rPr>
                <w:rFonts w:cs="Tahoma"/>
                <w:snapToGrid w:val="0"/>
                <w:color w:val="163C46"/>
                <w:sz w:val="22"/>
                <w:szCs w:val="22"/>
                <w:lang w:eastAsia="en-US"/>
              </w:rPr>
            </w:pPr>
          </w:p>
        </w:tc>
        <w:tc>
          <w:tcPr>
            <w:tcW w:w="1559" w:type="dxa"/>
            <w:shd w:val="clear" w:color="auto" w:fill="E2F2F6"/>
          </w:tcPr>
          <w:p w14:paraId="0C9B786E" w14:textId="77777777" w:rsidR="00CA769B" w:rsidRPr="0026618E" w:rsidRDefault="00CA769B" w:rsidP="00CA769B">
            <w:pPr>
              <w:keepLines w:val="0"/>
              <w:spacing w:before="40" w:after="40"/>
              <w:jc w:val="left"/>
              <w:rPr>
                <w:rFonts w:cs="Tahoma"/>
                <w:snapToGrid w:val="0"/>
                <w:color w:val="163C46"/>
                <w:sz w:val="20"/>
                <w:szCs w:val="22"/>
                <w:lang w:eastAsia="en-US"/>
              </w:rPr>
            </w:pPr>
            <w:r w:rsidRPr="0026618E">
              <w:rPr>
                <w:rFonts w:cs="Tahoma"/>
                <w:snapToGrid w:val="0"/>
                <w:color w:val="163C46"/>
                <w:sz w:val="20"/>
                <w:szCs w:val="22"/>
                <w:lang w:eastAsia="en-US"/>
              </w:rPr>
              <w:t>Alan (metre</w:t>
            </w:r>
            <w:r w:rsidRPr="0026618E">
              <w:rPr>
                <w:rFonts w:cs="Tahoma"/>
                <w:snapToGrid w:val="0"/>
                <w:color w:val="163C46"/>
                <w:sz w:val="20"/>
                <w:szCs w:val="22"/>
                <w:vertAlign w:val="superscript"/>
                <w:lang w:eastAsia="en-US"/>
              </w:rPr>
              <w:t>2</w:t>
            </w:r>
            <w:r w:rsidRPr="0026618E">
              <w:rPr>
                <w:rFonts w:cs="Tahoma"/>
                <w:snapToGrid w:val="0"/>
                <w:color w:val="163C46"/>
                <w:sz w:val="20"/>
                <w:szCs w:val="22"/>
                <w:lang w:eastAsia="en-US"/>
              </w:rPr>
              <w:t xml:space="preserve"> )</w:t>
            </w:r>
          </w:p>
        </w:tc>
        <w:tc>
          <w:tcPr>
            <w:tcW w:w="2126" w:type="dxa"/>
          </w:tcPr>
          <w:p w14:paraId="4367C351" w14:textId="77777777" w:rsidR="00CA769B" w:rsidRPr="0026618E" w:rsidRDefault="00CA769B" w:rsidP="00CA769B">
            <w:pPr>
              <w:keepLines w:val="0"/>
              <w:spacing w:before="40" w:after="40"/>
              <w:jc w:val="left"/>
              <w:rPr>
                <w:rFonts w:cs="Tahoma"/>
                <w:snapToGrid w:val="0"/>
                <w:color w:val="163C46"/>
                <w:sz w:val="22"/>
                <w:szCs w:val="22"/>
                <w:lang w:eastAsia="en-US"/>
              </w:rPr>
            </w:pPr>
          </w:p>
        </w:tc>
      </w:tr>
    </w:tbl>
    <w:p w14:paraId="2BFD13D4" w14:textId="77777777" w:rsidR="00CA769B" w:rsidRPr="00A64F21" w:rsidRDefault="00CA769B" w:rsidP="005173C1">
      <w:pPr>
        <w:keepNext/>
        <w:keepLines w:val="0"/>
        <w:spacing w:before="240"/>
        <w:jc w:val="left"/>
        <w:rPr>
          <w:rFonts w:eastAsia="MS Gothic" w:cs="Tahoma"/>
          <w:color w:val="163C46"/>
          <w:sz w:val="20"/>
          <w:szCs w:val="21"/>
          <w:lang w:eastAsia="en-GB"/>
        </w:rPr>
      </w:pPr>
      <w:r w:rsidRPr="00A64F21">
        <w:rPr>
          <w:rFonts w:eastAsia="MS Gothic" w:cs="Tahoma"/>
          <w:b/>
          <w:color w:val="163C46"/>
          <w:sz w:val="20"/>
          <w:szCs w:val="21"/>
          <w:lang w:eastAsia="en-GB"/>
        </w:rPr>
        <w:lastRenderedPageBreak/>
        <w:t xml:space="preserve">Kuruluşun Bağlı Olduğu Kurumun Bilgileri; </w:t>
      </w:r>
      <w:r w:rsidRPr="00A64F21">
        <w:rPr>
          <w:rFonts w:eastAsia="MS Gothic" w:cs="Tahoma"/>
          <w:color w:val="163C46"/>
          <w:sz w:val="20"/>
          <w:szCs w:val="21"/>
          <w:lang w:eastAsia="en-GB"/>
        </w:rPr>
        <w:t>Varsa, kuruluşun bağlı olduğu Bakanlık, Genel Müdürlük, Holding veya Şirketler Grubu vb</w:t>
      </w:r>
      <w:r w:rsidR="00287B7E">
        <w:rPr>
          <w:rFonts w:eastAsia="MS Gothic" w:cs="Tahoma"/>
          <w:color w:val="163C46"/>
          <w:sz w:val="20"/>
          <w:szCs w:val="21"/>
          <w:lang w:eastAsia="en-GB"/>
        </w:rPr>
        <w:t>.</w:t>
      </w:r>
      <w:r w:rsidRPr="00A64F21">
        <w:rPr>
          <w:rFonts w:eastAsia="MS Gothic" w:cs="Tahoma"/>
          <w:color w:val="163C46"/>
          <w:sz w:val="20"/>
          <w:szCs w:val="21"/>
          <w:lang w:eastAsia="en-GB"/>
        </w:rPr>
        <w:t xml:space="preserve">  </w:t>
      </w:r>
    </w:p>
    <w:tbl>
      <w:tblPr>
        <w:tblW w:w="9214" w:type="dxa"/>
        <w:tblInd w:w="70"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CellMar>
          <w:left w:w="70" w:type="dxa"/>
          <w:right w:w="70" w:type="dxa"/>
        </w:tblCellMar>
        <w:tblLook w:val="0000" w:firstRow="0" w:lastRow="0" w:firstColumn="0" w:lastColumn="0" w:noHBand="0" w:noVBand="0"/>
      </w:tblPr>
      <w:tblGrid>
        <w:gridCol w:w="2410"/>
        <w:gridCol w:w="6804"/>
      </w:tblGrid>
      <w:tr w:rsidR="00CA769B" w:rsidRPr="00CA769B" w14:paraId="479A4B9E" w14:textId="77777777" w:rsidTr="0089472D">
        <w:trPr>
          <w:trHeight w:val="397"/>
        </w:trPr>
        <w:tc>
          <w:tcPr>
            <w:tcW w:w="2410" w:type="dxa"/>
            <w:shd w:val="clear" w:color="auto" w:fill="E2F2F6"/>
          </w:tcPr>
          <w:p w14:paraId="26EE65CA" w14:textId="77777777" w:rsidR="00CA769B" w:rsidRPr="0026618E" w:rsidRDefault="00CA769B" w:rsidP="00CA769B">
            <w:pPr>
              <w:keepLines w:val="0"/>
              <w:spacing w:before="40" w:after="40"/>
              <w:ind w:right="-113"/>
              <w:jc w:val="left"/>
              <w:rPr>
                <w:rFonts w:cs="Tahoma"/>
                <w:snapToGrid w:val="0"/>
                <w:color w:val="163C46"/>
                <w:sz w:val="20"/>
                <w:lang w:eastAsia="en-US"/>
              </w:rPr>
            </w:pPr>
            <w:r w:rsidRPr="0026618E">
              <w:rPr>
                <w:rFonts w:cs="Tahoma"/>
                <w:snapToGrid w:val="0"/>
                <w:color w:val="163C46"/>
                <w:sz w:val="20"/>
                <w:lang w:eastAsia="en-US"/>
              </w:rPr>
              <w:t>Kurumun Adı</w:t>
            </w:r>
          </w:p>
        </w:tc>
        <w:tc>
          <w:tcPr>
            <w:tcW w:w="6804" w:type="dxa"/>
          </w:tcPr>
          <w:p w14:paraId="22C3AB96" w14:textId="77777777" w:rsidR="00CA769B" w:rsidRPr="00CA769B" w:rsidRDefault="00CA769B" w:rsidP="00CA769B">
            <w:pPr>
              <w:keepLines w:val="0"/>
              <w:spacing w:before="40" w:after="40"/>
              <w:jc w:val="left"/>
              <w:rPr>
                <w:rFonts w:cs="Tahoma"/>
                <w:snapToGrid w:val="0"/>
                <w:sz w:val="22"/>
                <w:szCs w:val="22"/>
                <w:lang w:eastAsia="en-US"/>
              </w:rPr>
            </w:pPr>
          </w:p>
        </w:tc>
      </w:tr>
      <w:tr w:rsidR="00CA769B" w:rsidRPr="00CA769B" w14:paraId="1D5CD8CC" w14:textId="77777777" w:rsidTr="0089472D">
        <w:trPr>
          <w:trHeight w:val="876"/>
        </w:trPr>
        <w:tc>
          <w:tcPr>
            <w:tcW w:w="2410" w:type="dxa"/>
            <w:shd w:val="clear" w:color="auto" w:fill="E2F2F6"/>
          </w:tcPr>
          <w:p w14:paraId="0553DA19" w14:textId="77777777" w:rsidR="00CA769B" w:rsidRPr="0026618E" w:rsidRDefault="00CA769B" w:rsidP="00CA769B">
            <w:pPr>
              <w:keepLines w:val="0"/>
              <w:spacing w:before="40" w:after="40"/>
              <w:ind w:right="-113"/>
              <w:jc w:val="left"/>
              <w:rPr>
                <w:rFonts w:cs="Tahoma"/>
                <w:snapToGrid w:val="0"/>
                <w:color w:val="163C46"/>
                <w:sz w:val="20"/>
                <w:lang w:eastAsia="en-US"/>
              </w:rPr>
            </w:pPr>
            <w:r w:rsidRPr="0026618E">
              <w:rPr>
                <w:rFonts w:cs="Tahoma"/>
                <w:snapToGrid w:val="0"/>
                <w:color w:val="163C46"/>
                <w:sz w:val="20"/>
                <w:lang w:eastAsia="en-US"/>
              </w:rPr>
              <w:t>Kurumunun Adresi</w:t>
            </w:r>
          </w:p>
        </w:tc>
        <w:tc>
          <w:tcPr>
            <w:tcW w:w="6804" w:type="dxa"/>
          </w:tcPr>
          <w:p w14:paraId="7CE2A18F" w14:textId="77777777" w:rsidR="00CA769B" w:rsidRPr="00CA769B" w:rsidRDefault="00CA769B" w:rsidP="00CA769B">
            <w:pPr>
              <w:keepLines w:val="0"/>
              <w:spacing w:before="40" w:after="40"/>
              <w:jc w:val="left"/>
              <w:rPr>
                <w:rFonts w:cs="Tahoma"/>
                <w:snapToGrid w:val="0"/>
                <w:sz w:val="22"/>
                <w:szCs w:val="22"/>
                <w:lang w:eastAsia="en-US"/>
              </w:rPr>
            </w:pPr>
          </w:p>
        </w:tc>
      </w:tr>
      <w:tr w:rsidR="00CA769B" w:rsidRPr="00CA769B" w14:paraId="5A5D5D77" w14:textId="77777777" w:rsidTr="0089472D">
        <w:trPr>
          <w:trHeight w:val="680"/>
        </w:trPr>
        <w:tc>
          <w:tcPr>
            <w:tcW w:w="2410" w:type="dxa"/>
            <w:shd w:val="clear" w:color="auto" w:fill="E2F2F6"/>
          </w:tcPr>
          <w:p w14:paraId="0DF5C8AE" w14:textId="77777777" w:rsidR="00CA769B" w:rsidRPr="0026618E" w:rsidRDefault="00CA769B" w:rsidP="00CA769B">
            <w:pPr>
              <w:keepLines w:val="0"/>
              <w:spacing w:before="40" w:after="40"/>
              <w:ind w:right="-113"/>
              <w:jc w:val="left"/>
              <w:rPr>
                <w:rFonts w:cs="Tahoma"/>
                <w:snapToGrid w:val="0"/>
                <w:color w:val="163C46"/>
                <w:sz w:val="20"/>
                <w:lang w:eastAsia="en-US"/>
              </w:rPr>
            </w:pPr>
            <w:r w:rsidRPr="0026618E">
              <w:rPr>
                <w:rFonts w:cs="Tahoma"/>
                <w:snapToGrid w:val="0"/>
                <w:color w:val="163C46"/>
                <w:sz w:val="20"/>
                <w:lang w:eastAsia="en-US"/>
              </w:rPr>
              <w:t xml:space="preserve">En Yetkili Yöneticisinin Adı Soyadı </w:t>
            </w:r>
          </w:p>
        </w:tc>
        <w:tc>
          <w:tcPr>
            <w:tcW w:w="6804" w:type="dxa"/>
          </w:tcPr>
          <w:p w14:paraId="29206207" w14:textId="77777777" w:rsidR="00CA769B" w:rsidRPr="00CA769B" w:rsidRDefault="00CA769B" w:rsidP="00CA769B">
            <w:pPr>
              <w:keepLines w:val="0"/>
              <w:spacing w:before="40" w:after="40"/>
              <w:jc w:val="left"/>
              <w:rPr>
                <w:rFonts w:cs="Tahoma"/>
                <w:snapToGrid w:val="0"/>
                <w:sz w:val="22"/>
                <w:szCs w:val="22"/>
                <w:lang w:eastAsia="en-US"/>
              </w:rPr>
            </w:pPr>
          </w:p>
        </w:tc>
      </w:tr>
    </w:tbl>
    <w:p w14:paraId="4AD77D8A" w14:textId="77777777" w:rsidR="00224230" w:rsidRPr="00A64F21" w:rsidRDefault="00224230" w:rsidP="005173C1">
      <w:pPr>
        <w:keepNext/>
        <w:keepLines w:val="0"/>
        <w:spacing w:before="240"/>
        <w:jc w:val="left"/>
        <w:rPr>
          <w:rFonts w:eastAsia="MS Gothic" w:cs="Tahoma"/>
          <w:color w:val="163C46"/>
          <w:sz w:val="20"/>
          <w:szCs w:val="21"/>
          <w:lang w:eastAsia="en-GB"/>
        </w:rPr>
      </w:pPr>
      <w:r w:rsidRPr="00A64F21">
        <w:rPr>
          <w:rFonts w:eastAsia="MS Gothic" w:cs="Tahoma"/>
          <w:b/>
          <w:color w:val="163C46"/>
          <w:sz w:val="20"/>
          <w:szCs w:val="21"/>
          <w:lang w:eastAsia="en-GB"/>
        </w:rPr>
        <w:t xml:space="preserve">Kuruluşa Ait Genel Bilgiler; </w:t>
      </w:r>
      <w:r w:rsidRPr="00A64F21">
        <w:rPr>
          <w:rFonts w:eastAsia="MS Gothic" w:cs="Tahoma"/>
          <w:color w:val="163C46"/>
          <w:sz w:val="20"/>
          <w:szCs w:val="21"/>
          <w:lang w:eastAsia="en-GB"/>
        </w:rPr>
        <w:t>Lütfen yaklaşık 250 kelime ile ana faaliyet alanınızı, ürün / hizmet konunuzu, müşterilerinizi, ana tedarikçilerinizi ve bölge, şube, bayi ağınıza ilişkin bilgilerinizi açıklayınız. Ayrıca bir sonraki tablo da (Tesis / Yerleşim Listesi Tablosu) ürün ve hizmetlerinizin üretildiği veya sunulduğu tesisleriniz ile ilgili detay bilgi veriniz.</w:t>
      </w:r>
    </w:p>
    <w:tbl>
      <w:tblPr>
        <w:tblW w:w="9214" w:type="dxa"/>
        <w:tblInd w:w="70"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ayout w:type="fixed"/>
        <w:tblCellMar>
          <w:left w:w="70" w:type="dxa"/>
          <w:right w:w="70" w:type="dxa"/>
        </w:tblCellMar>
        <w:tblLook w:val="0000" w:firstRow="0" w:lastRow="0" w:firstColumn="0" w:lastColumn="0" w:noHBand="0" w:noVBand="0"/>
      </w:tblPr>
      <w:tblGrid>
        <w:gridCol w:w="2268"/>
        <w:gridCol w:w="6946"/>
      </w:tblGrid>
      <w:tr w:rsidR="00224230" w:rsidRPr="00224230" w14:paraId="61C982C0" w14:textId="77777777" w:rsidTr="0089472D">
        <w:trPr>
          <w:trHeight w:val="624"/>
        </w:trPr>
        <w:tc>
          <w:tcPr>
            <w:tcW w:w="2268" w:type="dxa"/>
            <w:shd w:val="clear" w:color="auto" w:fill="E2F2F6"/>
          </w:tcPr>
          <w:p w14:paraId="47F7F2C5" w14:textId="77777777" w:rsidR="00224230" w:rsidRPr="00224230" w:rsidRDefault="00224230" w:rsidP="00224230">
            <w:pPr>
              <w:keepLines w:val="0"/>
              <w:spacing w:before="40" w:after="40"/>
              <w:ind w:right="-113"/>
              <w:jc w:val="left"/>
              <w:rPr>
                <w:rFonts w:ascii="Calibri" w:hAnsi="Calibri" w:cs="Calibri"/>
                <w:snapToGrid w:val="0"/>
                <w:color w:val="18414C"/>
                <w:sz w:val="22"/>
                <w:szCs w:val="22"/>
                <w:lang w:eastAsia="en-US"/>
              </w:rPr>
            </w:pPr>
            <w:r w:rsidRPr="00224230">
              <w:rPr>
                <w:rFonts w:ascii="Calibri" w:hAnsi="Calibri" w:cs="Calibri"/>
                <w:snapToGrid w:val="0"/>
                <w:color w:val="18414C"/>
                <w:sz w:val="22"/>
                <w:szCs w:val="22"/>
                <w:lang w:eastAsia="en-US"/>
              </w:rPr>
              <w:t>Ana Faaliyet Alanı</w:t>
            </w:r>
          </w:p>
        </w:tc>
        <w:tc>
          <w:tcPr>
            <w:tcW w:w="6946" w:type="dxa"/>
          </w:tcPr>
          <w:p w14:paraId="0E294F07" w14:textId="77777777" w:rsidR="00224230" w:rsidRPr="00224230" w:rsidRDefault="00224230" w:rsidP="00224230">
            <w:pPr>
              <w:keepLines w:val="0"/>
              <w:spacing w:before="40" w:after="40"/>
              <w:jc w:val="left"/>
              <w:rPr>
                <w:rFonts w:ascii="Calibri" w:hAnsi="Calibri" w:cs="Calibri"/>
                <w:snapToGrid w:val="0"/>
                <w:sz w:val="22"/>
                <w:szCs w:val="22"/>
                <w:lang w:eastAsia="en-US"/>
              </w:rPr>
            </w:pPr>
          </w:p>
        </w:tc>
      </w:tr>
      <w:tr w:rsidR="00224230" w:rsidRPr="00224230" w14:paraId="5EB12D47" w14:textId="77777777" w:rsidTr="0089472D">
        <w:trPr>
          <w:trHeight w:val="1020"/>
        </w:trPr>
        <w:tc>
          <w:tcPr>
            <w:tcW w:w="2268" w:type="dxa"/>
            <w:shd w:val="clear" w:color="auto" w:fill="E2F2F6"/>
          </w:tcPr>
          <w:p w14:paraId="0AA9FD55" w14:textId="77777777" w:rsidR="00224230" w:rsidRPr="00224230" w:rsidRDefault="00224230" w:rsidP="00224230">
            <w:pPr>
              <w:keepLines w:val="0"/>
              <w:spacing w:before="40" w:after="40"/>
              <w:ind w:right="-113"/>
              <w:jc w:val="left"/>
              <w:rPr>
                <w:rFonts w:ascii="Calibri" w:hAnsi="Calibri" w:cs="Calibri"/>
                <w:snapToGrid w:val="0"/>
                <w:color w:val="18414C"/>
                <w:sz w:val="22"/>
                <w:szCs w:val="22"/>
                <w:lang w:eastAsia="en-US"/>
              </w:rPr>
            </w:pPr>
            <w:r w:rsidRPr="00224230">
              <w:rPr>
                <w:rFonts w:ascii="Calibri" w:hAnsi="Calibri" w:cs="Calibri"/>
                <w:snapToGrid w:val="0"/>
                <w:color w:val="18414C"/>
                <w:sz w:val="22"/>
                <w:szCs w:val="22"/>
                <w:lang w:eastAsia="en-US"/>
              </w:rPr>
              <w:t>Ürün ve Hizmetlerin Konusu</w:t>
            </w:r>
          </w:p>
        </w:tc>
        <w:tc>
          <w:tcPr>
            <w:tcW w:w="6946" w:type="dxa"/>
          </w:tcPr>
          <w:p w14:paraId="366869D7" w14:textId="77777777" w:rsidR="00224230" w:rsidRPr="00224230" w:rsidRDefault="00224230" w:rsidP="00224230">
            <w:pPr>
              <w:keepLines w:val="0"/>
              <w:spacing w:before="40" w:after="40"/>
              <w:jc w:val="left"/>
              <w:rPr>
                <w:rFonts w:ascii="Calibri" w:hAnsi="Calibri" w:cs="Calibri"/>
                <w:snapToGrid w:val="0"/>
                <w:sz w:val="22"/>
                <w:szCs w:val="22"/>
                <w:lang w:eastAsia="en-US"/>
              </w:rPr>
            </w:pPr>
          </w:p>
        </w:tc>
      </w:tr>
      <w:tr w:rsidR="00224230" w:rsidRPr="00224230" w14:paraId="1A91F42C" w14:textId="77777777" w:rsidTr="0089472D">
        <w:trPr>
          <w:trHeight w:val="1134"/>
        </w:trPr>
        <w:tc>
          <w:tcPr>
            <w:tcW w:w="2268" w:type="dxa"/>
            <w:shd w:val="clear" w:color="auto" w:fill="E2F2F6"/>
          </w:tcPr>
          <w:p w14:paraId="4E22E445" w14:textId="77777777" w:rsidR="00224230" w:rsidRPr="00224230" w:rsidRDefault="00224230" w:rsidP="00224230">
            <w:pPr>
              <w:keepLines w:val="0"/>
              <w:spacing w:before="40" w:after="40"/>
              <w:ind w:right="-113"/>
              <w:jc w:val="left"/>
              <w:rPr>
                <w:rFonts w:ascii="Calibri" w:hAnsi="Calibri" w:cs="Calibri"/>
                <w:snapToGrid w:val="0"/>
                <w:color w:val="18414C"/>
                <w:sz w:val="22"/>
                <w:szCs w:val="22"/>
                <w:lang w:eastAsia="en-US"/>
              </w:rPr>
            </w:pPr>
            <w:r w:rsidRPr="00224230">
              <w:rPr>
                <w:rFonts w:ascii="Calibri" w:hAnsi="Calibri" w:cs="Calibri"/>
                <w:snapToGrid w:val="0"/>
                <w:color w:val="18414C"/>
                <w:sz w:val="22"/>
                <w:szCs w:val="22"/>
                <w:lang w:eastAsia="en-US"/>
              </w:rPr>
              <w:t xml:space="preserve">Ana Müşteriler </w:t>
            </w:r>
          </w:p>
        </w:tc>
        <w:tc>
          <w:tcPr>
            <w:tcW w:w="6946" w:type="dxa"/>
          </w:tcPr>
          <w:p w14:paraId="2B9BFEFD" w14:textId="77777777" w:rsidR="00224230" w:rsidRPr="00224230" w:rsidRDefault="00224230" w:rsidP="00224230">
            <w:pPr>
              <w:keepLines w:val="0"/>
              <w:spacing w:before="40" w:after="40"/>
              <w:jc w:val="left"/>
              <w:rPr>
                <w:rFonts w:ascii="Calibri" w:hAnsi="Calibri" w:cs="Calibri"/>
                <w:snapToGrid w:val="0"/>
                <w:sz w:val="22"/>
                <w:szCs w:val="22"/>
                <w:lang w:eastAsia="en-US"/>
              </w:rPr>
            </w:pPr>
          </w:p>
        </w:tc>
      </w:tr>
      <w:tr w:rsidR="00224230" w:rsidRPr="00224230" w14:paraId="460B3207" w14:textId="77777777" w:rsidTr="0089472D">
        <w:trPr>
          <w:trHeight w:val="1134"/>
        </w:trPr>
        <w:tc>
          <w:tcPr>
            <w:tcW w:w="2268" w:type="dxa"/>
            <w:shd w:val="clear" w:color="auto" w:fill="E2F2F6"/>
          </w:tcPr>
          <w:p w14:paraId="6C5101AA" w14:textId="77777777" w:rsidR="00224230" w:rsidRPr="00224230" w:rsidRDefault="00224230" w:rsidP="00224230">
            <w:pPr>
              <w:keepLines w:val="0"/>
              <w:spacing w:before="40" w:after="40"/>
              <w:ind w:right="-113"/>
              <w:jc w:val="left"/>
              <w:rPr>
                <w:rFonts w:ascii="Calibri" w:hAnsi="Calibri" w:cs="Calibri"/>
                <w:snapToGrid w:val="0"/>
                <w:color w:val="18414C"/>
                <w:sz w:val="22"/>
                <w:szCs w:val="22"/>
                <w:lang w:eastAsia="en-US"/>
              </w:rPr>
            </w:pPr>
            <w:r w:rsidRPr="00224230">
              <w:rPr>
                <w:rFonts w:ascii="Calibri" w:hAnsi="Calibri" w:cs="Calibri"/>
                <w:snapToGrid w:val="0"/>
                <w:color w:val="18414C"/>
                <w:sz w:val="22"/>
                <w:szCs w:val="22"/>
                <w:lang w:eastAsia="en-US"/>
              </w:rPr>
              <w:t>Ana Tedarikçiler</w:t>
            </w:r>
          </w:p>
        </w:tc>
        <w:tc>
          <w:tcPr>
            <w:tcW w:w="6946" w:type="dxa"/>
          </w:tcPr>
          <w:p w14:paraId="7AB9D41C" w14:textId="77777777" w:rsidR="00224230" w:rsidRPr="00224230" w:rsidRDefault="00224230" w:rsidP="00224230">
            <w:pPr>
              <w:keepLines w:val="0"/>
              <w:spacing w:before="40" w:after="40"/>
              <w:jc w:val="left"/>
              <w:rPr>
                <w:rFonts w:ascii="Calibri" w:hAnsi="Calibri" w:cs="Calibri"/>
                <w:snapToGrid w:val="0"/>
                <w:sz w:val="22"/>
                <w:szCs w:val="22"/>
                <w:lang w:eastAsia="en-US"/>
              </w:rPr>
            </w:pPr>
          </w:p>
        </w:tc>
      </w:tr>
      <w:tr w:rsidR="00224230" w:rsidRPr="00224230" w14:paraId="76FC899A" w14:textId="77777777" w:rsidTr="0089472D">
        <w:trPr>
          <w:trHeight w:val="1134"/>
        </w:trPr>
        <w:tc>
          <w:tcPr>
            <w:tcW w:w="2268" w:type="dxa"/>
            <w:shd w:val="clear" w:color="auto" w:fill="E2F2F6"/>
          </w:tcPr>
          <w:p w14:paraId="368B1A20" w14:textId="77777777" w:rsidR="00224230" w:rsidRPr="00224230" w:rsidRDefault="00224230" w:rsidP="00224230">
            <w:pPr>
              <w:keepLines w:val="0"/>
              <w:spacing w:before="40" w:after="40"/>
              <w:ind w:right="-113"/>
              <w:jc w:val="left"/>
              <w:rPr>
                <w:rFonts w:ascii="Calibri" w:hAnsi="Calibri" w:cs="Calibri"/>
                <w:snapToGrid w:val="0"/>
                <w:color w:val="18414C"/>
                <w:sz w:val="22"/>
                <w:szCs w:val="22"/>
                <w:lang w:eastAsia="en-US"/>
              </w:rPr>
            </w:pPr>
            <w:r w:rsidRPr="00224230">
              <w:rPr>
                <w:rFonts w:ascii="Calibri" w:hAnsi="Calibri" w:cs="Calibri"/>
                <w:snapToGrid w:val="0"/>
                <w:color w:val="18414C"/>
                <w:sz w:val="22"/>
                <w:szCs w:val="22"/>
                <w:lang w:eastAsia="en-US"/>
              </w:rPr>
              <w:t>Bölge / Şube / Bayi Yapısı</w:t>
            </w:r>
          </w:p>
        </w:tc>
        <w:tc>
          <w:tcPr>
            <w:tcW w:w="6946" w:type="dxa"/>
          </w:tcPr>
          <w:p w14:paraId="11760077" w14:textId="77777777" w:rsidR="00224230" w:rsidRPr="00224230" w:rsidRDefault="00224230" w:rsidP="00224230">
            <w:pPr>
              <w:keepLines w:val="0"/>
              <w:spacing w:before="40" w:after="40"/>
              <w:jc w:val="left"/>
              <w:rPr>
                <w:rFonts w:ascii="Calibri" w:hAnsi="Calibri" w:cs="Calibri"/>
                <w:snapToGrid w:val="0"/>
                <w:sz w:val="22"/>
                <w:szCs w:val="22"/>
                <w:lang w:eastAsia="en-US"/>
              </w:rPr>
            </w:pPr>
          </w:p>
        </w:tc>
      </w:tr>
    </w:tbl>
    <w:p w14:paraId="5137D7E0" w14:textId="77777777" w:rsidR="00224230" w:rsidRPr="00224230" w:rsidRDefault="00224230" w:rsidP="00394A39">
      <w:pPr>
        <w:keepLines w:val="0"/>
        <w:pageBreakBefore/>
        <w:spacing w:before="0" w:after="0"/>
        <w:ind w:left="284"/>
        <w:rPr>
          <w:rFonts w:ascii="Calibri" w:eastAsia="MS Gothic" w:hAnsi="Calibri" w:cs="Calibri"/>
          <w:color w:val="18414C"/>
          <w:sz w:val="22"/>
          <w:szCs w:val="24"/>
          <w:lang w:eastAsia="en-GB"/>
          <w14:textFill>
            <w14:solidFill>
              <w14:srgbClr w14:val="18414C">
                <w14:lumMod w14:val="50000"/>
              </w14:srgbClr>
            </w14:solidFill>
          </w14:textFill>
        </w:rPr>
      </w:pPr>
    </w:p>
    <w:tbl>
      <w:tblPr>
        <w:tblStyle w:val="TabloKlavuzu1"/>
        <w:tblW w:w="9214" w:type="dxa"/>
        <w:tblInd w:w="108" w:type="dxa"/>
        <w:tblBorders>
          <w:top w:val="single" w:sz="4" w:space="0" w:color="006C69"/>
          <w:left w:val="single" w:sz="4" w:space="0" w:color="006C69"/>
          <w:bottom w:val="single" w:sz="4" w:space="0" w:color="006C69"/>
          <w:right w:val="single" w:sz="4" w:space="0" w:color="006C69"/>
          <w:insideH w:val="single" w:sz="4" w:space="0" w:color="006C69"/>
          <w:insideV w:val="single" w:sz="4" w:space="0" w:color="006C69"/>
        </w:tblBorders>
        <w:tblLayout w:type="fixed"/>
        <w:tblLook w:val="04A0" w:firstRow="1" w:lastRow="0" w:firstColumn="1" w:lastColumn="0" w:noHBand="0" w:noVBand="1"/>
      </w:tblPr>
      <w:tblGrid>
        <w:gridCol w:w="3261"/>
        <w:gridCol w:w="850"/>
        <w:gridCol w:w="5103"/>
      </w:tblGrid>
      <w:tr w:rsidR="0026618E" w:rsidRPr="0026618E" w14:paraId="44B1D14F" w14:textId="77777777" w:rsidTr="00BD3038">
        <w:tc>
          <w:tcPr>
            <w:tcW w:w="9214" w:type="dxa"/>
            <w:gridSpan w:val="3"/>
            <w:shd w:val="clear" w:color="auto" w:fill="E2F2F6"/>
            <w:vAlign w:val="center"/>
          </w:tcPr>
          <w:p w14:paraId="66617AD3" w14:textId="77777777" w:rsidR="00224230" w:rsidRPr="0026618E" w:rsidRDefault="00224230" w:rsidP="00224230">
            <w:pPr>
              <w:keepLines w:val="0"/>
              <w:spacing w:before="40" w:after="40"/>
              <w:jc w:val="center"/>
              <w:rPr>
                <w:rFonts w:cs="Tahoma"/>
                <w:snapToGrid w:val="0"/>
                <w:color w:val="163C46"/>
                <w:sz w:val="20"/>
                <w:szCs w:val="22"/>
                <w:lang w:eastAsia="en-US"/>
              </w:rPr>
            </w:pPr>
            <w:r w:rsidRPr="0026618E">
              <w:rPr>
                <w:rFonts w:cs="Tahoma"/>
                <w:snapToGrid w:val="0"/>
                <w:color w:val="163C46"/>
                <w:sz w:val="20"/>
                <w:szCs w:val="22"/>
                <w:lang w:eastAsia="en-US"/>
              </w:rPr>
              <w:t>Tesis / Yerleşim Tablosu *</w:t>
            </w:r>
          </w:p>
        </w:tc>
      </w:tr>
      <w:tr w:rsidR="0026618E" w:rsidRPr="0026618E" w14:paraId="77DFE024" w14:textId="77777777" w:rsidTr="00BD3038">
        <w:tc>
          <w:tcPr>
            <w:tcW w:w="3261" w:type="dxa"/>
            <w:shd w:val="clear" w:color="auto" w:fill="E2F2F6"/>
            <w:vAlign w:val="center"/>
          </w:tcPr>
          <w:p w14:paraId="74B7A9AC" w14:textId="77777777" w:rsidR="00224230" w:rsidRPr="0026618E" w:rsidRDefault="00224230" w:rsidP="00224230">
            <w:pPr>
              <w:keepLines w:val="0"/>
              <w:spacing w:before="40" w:after="40"/>
              <w:jc w:val="center"/>
              <w:rPr>
                <w:rFonts w:cs="Tahoma"/>
                <w:snapToGrid w:val="0"/>
                <w:color w:val="163C46"/>
                <w:sz w:val="20"/>
                <w:szCs w:val="22"/>
                <w:lang w:eastAsia="en-US"/>
              </w:rPr>
            </w:pPr>
            <w:r w:rsidRPr="0026618E">
              <w:rPr>
                <w:rFonts w:cs="Tahoma"/>
                <w:snapToGrid w:val="0"/>
                <w:color w:val="163C46"/>
                <w:sz w:val="20"/>
                <w:szCs w:val="22"/>
                <w:lang w:eastAsia="en-US"/>
              </w:rPr>
              <w:t>Tesisin / Yerleşimin Adresi</w:t>
            </w:r>
          </w:p>
        </w:tc>
        <w:tc>
          <w:tcPr>
            <w:tcW w:w="850" w:type="dxa"/>
            <w:shd w:val="clear" w:color="auto" w:fill="E2F2F6"/>
            <w:vAlign w:val="center"/>
          </w:tcPr>
          <w:p w14:paraId="44F533DB" w14:textId="77777777" w:rsidR="00224230" w:rsidRPr="0026618E" w:rsidRDefault="00224230" w:rsidP="00224230">
            <w:pPr>
              <w:keepLines w:val="0"/>
              <w:spacing w:before="40" w:after="40"/>
              <w:jc w:val="center"/>
              <w:rPr>
                <w:rFonts w:cs="Tahoma"/>
                <w:snapToGrid w:val="0"/>
                <w:color w:val="163C46"/>
                <w:sz w:val="20"/>
                <w:szCs w:val="22"/>
                <w:lang w:eastAsia="en-US"/>
              </w:rPr>
            </w:pPr>
            <w:r w:rsidRPr="0026618E">
              <w:rPr>
                <w:rFonts w:cs="Tahoma"/>
                <w:snapToGrid w:val="0"/>
                <w:color w:val="163C46"/>
                <w:sz w:val="20"/>
                <w:szCs w:val="22"/>
                <w:lang w:eastAsia="en-US"/>
              </w:rPr>
              <w:t>Çalışan Sayısı</w:t>
            </w:r>
          </w:p>
        </w:tc>
        <w:tc>
          <w:tcPr>
            <w:tcW w:w="5103" w:type="dxa"/>
            <w:shd w:val="clear" w:color="auto" w:fill="E2F2F6"/>
            <w:vAlign w:val="center"/>
          </w:tcPr>
          <w:p w14:paraId="0DD32284" w14:textId="77777777" w:rsidR="00224230" w:rsidRPr="0026618E" w:rsidRDefault="00224230" w:rsidP="00224230">
            <w:pPr>
              <w:keepLines w:val="0"/>
              <w:spacing w:before="40" w:after="40"/>
              <w:jc w:val="center"/>
              <w:rPr>
                <w:rFonts w:cs="Tahoma"/>
                <w:snapToGrid w:val="0"/>
                <w:color w:val="163C46"/>
                <w:sz w:val="20"/>
                <w:szCs w:val="22"/>
                <w:lang w:eastAsia="en-US"/>
              </w:rPr>
            </w:pPr>
            <w:r w:rsidRPr="0026618E">
              <w:rPr>
                <w:rFonts w:cs="Tahoma"/>
                <w:snapToGrid w:val="0"/>
                <w:color w:val="163C46"/>
                <w:sz w:val="20"/>
                <w:szCs w:val="22"/>
                <w:lang w:eastAsia="en-US"/>
              </w:rPr>
              <w:t>Ürün ve / veya Hizmetler</w:t>
            </w:r>
          </w:p>
        </w:tc>
      </w:tr>
      <w:tr w:rsidR="00224230" w:rsidRPr="0026618E" w14:paraId="63CF8728" w14:textId="77777777" w:rsidTr="00394A39">
        <w:trPr>
          <w:trHeight w:val="1154"/>
        </w:trPr>
        <w:tc>
          <w:tcPr>
            <w:tcW w:w="3261" w:type="dxa"/>
          </w:tcPr>
          <w:p w14:paraId="62A6BC23" w14:textId="77777777" w:rsidR="00224230" w:rsidRPr="0026618E" w:rsidRDefault="00224230" w:rsidP="00224230">
            <w:pPr>
              <w:keepLines w:val="0"/>
              <w:spacing w:before="40" w:after="40"/>
              <w:rPr>
                <w:rFonts w:eastAsia="MS Gothic" w:cs="Tahoma"/>
                <w:color w:val="000000"/>
                <w:sz w:val="22"/>
                <w:szCs w:val="24"/>
                <w:lang w:eastAsia="en-GB"/>
                <w14:textFill>
                  <w14:solidFill>
                    <w14:srgbClr w14:val="000000">
                      <w14:lumMod w14:val="50000"/>
                    </w14:srgbClr>
                  </w14:solidFill>
                </w14:textFill>
              </w:rPr>
            </w:pPr>
          </w:p>
        </w:tc>
        <w:tc>
          <w:tcPr>
            <w:tcW w:w="850" w:type="dxa"/>
          </w:tcPr>
          <w:p w14:paraId="318C7CAF" w14:textId="77777777" w:rsidR="00224230" w:rsidRPr="0026618E" w:rsidRDefault="00224230" w:rsidP="00224230">
            <w:pPr>
              <w:keepLines w:val="0"/>
              <w:spacing w:before="40" w:after="40"/>
              <w:jc w:val="center"/>
              <w:rPr>
                <w:rFonts w:eastAsia="MS Gothic" w:cs="Tahoma"/>
                <w:color w:val="000000"/>
                <w:sz w:val="22"/>
                <w:szCs w:val="24"/>
                <w:lang w:eastAsia="en-GB"/>
                <w14:textFill>
                  <w14:solidFill>
                    <w14:srgbClr w14:val="000000">
                      <w14:lumMod w14:val="50000"/>
                    </w14:srgbClr>
                  </w14:solidFill>
                </w14:textFill>
              </w:rPr>
            </w:pPr>
          </w:p>
        </w:tc>
        <w:tc>
          <w:tcPr>
            <w:tcW w:w="5103" w:type="dxa"/>
          </w:tcPr>
          <w:p w14:paraId="7598039D" w14:textId="77777777" w:rsidR="00224230" w:rsidRPr="0026618E" w:rsidRDefault="00224230" w:rsidP="00224230">
            <w:pPr>
              <w:keepLines w:val="0"/>
              <w:numPr>
                <w:ilvl w:val="0"/>
                <w:numId w:val="15"/>
              </w:numPr>
              <w:spacing w:before="40" w:after="40"/>
              <w:ind w:left="317" w:hanging="284"/>
              <w:jc w:val="left"/>
              <w:rPr>
                <w:rFonts w:eastAsia="MS Gothic" w:cs="Tahoma"/>
                <w:color w:val="000000"/>
                <w:sz w:val="22"/>
                <w:szCs w:val="24"/>
                <w:lang w:eastAsia="en-GB"/>
                <w14:textFill>
                  <w14:solidFill>
                    <w14:srgbClr w14:val="000000">
                      <w14:lumMod w14:val="50000"/>
                    </w14:srgbClr>
                  </w14:solidFill>
                </w14:textFill>
              </w:rPr>
            </w:pPr>
          </w:p>
        </w:tc>
      </w:tr>
      <w:tr w:rsidR="00224230" w:rsidRPr="0026618E" w14:paraId="4D683C0D" w14:textId="77777777" w:rsidTr="00394A39">
        <w:trPr>
          <w:trHeight w:val="1142"/>
        </w:trPr>
        <w:tc>
          <w:tcPr>
            <w:tcW w:w="3261" w:type="dxa"/>
          </w:tcPr>
          <w:p w14:paraId="2B8103BE" w14:textId="77777777" w:rsidR="00224230" w:rsidRPr="0026618E" w:rsidRDefault="00224230" w:rsidP="00224230">
            <w:pPr>
              <w:keepLines w:val="0"/>
              <w:spacing w:before="40" w:after="40"/>
              <w:rPr>
                <w:rFonts w:eastAsia="MS Gothic" w:cs="Tahoma"/>
                <w:color w:val="000000"/>
                <w:sz w:val="22"/>
                <w:szCs w:val="24"/>
                <w:lang w:eastAsia="en-GB"/>
                <w14:textFill>
                  <w14:solidFill>
                    <w14:srgbClr w14:val="000000">
                      <w14:lumMod w14:val="50000"/>
                    </w14:srgbClr>
                  </w14:solidFill>
                </w14:textFill>
              </w:rPr>
            </w:pPr>
          </w:p>
        </w:tc>
        <w:tc>
          <w:tcPr>
            <w:tcW w:w="850" w:type="dxa"/>
          </w:tcPr>
          <w:p w14:paraId="0F794D51" w14:textId="77777777" w:rsidR="00224230" w:rsidRPr="0026618E" w:rsidRDefault="00224230" w:rsidP="00224230">
            <w:pPr>
              <w:keepLines w:val="0"/>
              <w:spacing w:before="40" w:after="40"/>
              <w:jc w:val="center"/>
              <w:rPr>
                <w:rFonts w:eastAsia="MS Gothic" w:cs="Tahoma"/>
                <w:color w:val="000000"/>
                <w:sz w:val="22"/>
                <w:szCs w:val="24"/>
                <w:lang w:eastAsia="en-GB"/>
                <w14:textFill>
                  <w14:solidFill>
                    <w14:srgbClr w14:val="000000">
                      <w14:lumMod w14:val="50000"/>
                    </w14:srgbClr>
                  </w14:solidFill>
                </w14:textFill>
              </w:rPr>
            </w:pPr>
          </w:p>
        </w:tc>
        <w:tc>
          <w:tcPr>
            <w:tcW w:w="5103" w:type="dxa"/>
          </w:tcPr>
          <w:p w14:paraId="3B97E63B" w14:textId="77777777" w:rsidR="00224230" w:rsidRPr="0026618E" w:rsidRDefault="00224230" w:rsidP="00224230">
            <w:pPr>
              <w:keepLines w:val="0"/>
              <w:numPr>
                <w:ilvl w:val="0"/>
                <w:numId w:val="15"/>
              </w:numPr>
              <w:spacing w:before="40" w:after="40"/>
              <w:ind w:left="317" w:hanging="284"/>
              <w:jc w:val="left"/>
              <w:rPr>
                <w:rFonts w:eastAsia="MS Gothic" w:cs="Tahoma"/>
                <w:color w:val="000000"/>
                <w:sz w:val="22"/>
                <w:szCs w:val="24"/>
                <w:lang w:eastAsia="en-GB"/>
                <w14:textFill>
                  <w14:solidFill>
                    <w14:srgbClr w14:val="000000">
                      <w14:lumMod w14:val="50000"/>
                    </w14:srgbClr>
                  </w14:solidFill>
                </w14:textFill>
              </w:rPr>
            </w:pPr>
          </w:p>
        </w:tc>
      </w:tr>
      <w:tr w:rsidR="00224230" w:rsidRPr="0026618E" w14:paraId="42A0F3FB" w14:textId="77777777" w:rsidTr="00394A39">
        <w:trPr>
          <w:trHeight w:val="1116"/>
        </w:trPr>
        <w:tc>
          <w:tcPr>
            <w:tcW w:w="3261" w:type="dxa"/>
          </w:tcPr>
          <w:p w14:paraId="32D497AA" w14:textId="77777777" w:rsidR="00224230" w:rsidRPr="0026618E" w:rsidRDefault="00224230" w:rsidP="00224230">
            <w:pPr>
              <w:keepLines w:val="0"/>
              <w:spacing w:before="40" w:after="40"/>
              <w:rPr>
                <w:rFonts w:eastAsia="MS Gothic" w:cs="Tahoma"/>
                <w:color w:val="000000"/>
                <w:sz w:val="22"/>
                <w:szCs w:val="24"/>
                <w:lang w:eastAsia="en-GB"/>
                <w14:textFill>
                  <w14:solidFill>
                    <w14:srgbClr w14:val="000000">
                      <w14:lumMod w14:val="50000"/>
                    </w14:srgbClr>
                  </w14:solidFill>
                </w14:textFill>
              </w:rPr>
            </w:pPr>
          </w:p>
        </w:tc>
        <w:tc>
          <w:tcPr>
            <w:tcW w:w="850" w:type="dxa"/>
          </w:tcPr>
          <w:p w14:paraId="20CB1F8A" w14:textId="77777777" w:rsidR="00224230" w:rsidRPr="0026618E" w:rsidRDefault="00224230" w:rsidP="00224230">
            <w:pPr>
              <w:keepLines w:val="0"/>
              <w:spacing w:before="40" w:after="40"/>
              <w:jc w:val="center"/>
              <w:rPr>
                <w:rFonts w:eastAsia="MS Gothic" w:cs="Tahoma"/>
                <w:color w:val="000000"/>
                <w:sz w:val="22"/>
                <w:szCs w:val="24"/>
                <w:lang w:eastAsia="en-GB"/>
                <w14:textFill>
                  <w14:solidFill>
                    <w14:srgbClr w14:val="000000">
                      <w14:lumMod w14:val="50000"/>
                    </w14:srgbClr>
                  </w14:solidFill>
                </w14:textFill>
              </w:rPr>
            </w:pPr>
          </w:p>
        </w:tc>
        <w:tc>
          <w:tcPr>
            <w:tcW w:w="5103" w:type="dxa"/>
          </w:tcPr>
          <w:p w14:paraId="2B85AF40" w14:textId="77777777" w:rsidR="00224230" w:rsidRPr="0026618E" w:rsidRDefault="00224230" w:rsidP="00224230">
            <w:pPr>
              <w:keepLines w:val="0"/>
              <w:numPr>
                <w:ilvl w:val="0"/>
                <w:numId w:val="15"/>
              </w:numPr>
              <w:spacing w:before="40" w:after="40"/>
              <w:ind w:left="317" w:hanging="284"/>
              <w:jc w:val="left"/>
              <w:rPr>
                <w:rFonts w:eastAsia="MS Gothic" w:cs="Tahoma"/>
                <w:color w:val="000000"/>
                <w:sz w:val="22"/>
                <w:szCs w:val="24"/>
                <w:lang w:eastAsia="en-GB"/>
                <w14:textFill>
                  <w14:solidFill>
                    <w14:srgbClr w14:val="000000">
                      <w14:lumMod w14:val="50000"/>
                    </w14:srgbClr>
                  </w14:solidFill>
                </w14:textFill>
              </w:rPr>
            </w:pPr>
          </w:p>
        </w:tc>
      </w:tr>
      <w:tr w:rsidR="00224230" w:rsidRPr="0026618E" w14:paraId="73B90623" w14:textId="77777777" w:rsidTr="00394A39">
        <w:trPr>
          <w:trHeight w:val="1260"/>
        </w:trPr>
        <w:tc>
          <w:tcPr>
            <w:tcW w:w="3261" w:type="dxa"/>
          </w:tcPr>
          <w:p w14:paraId="33BCB3D5" w14:textId="77777777" w:rsidR="00224230" w:rsidRPr="0026618E" w:rsidRDefault="00224230" w:rsidP="00224230">
            <w:pPr>
              <w:keepLines w:val="0"/>
              <w:spacing w:before="40" w:after="40"/>
              <w:rPr>
                <w:rFonts w:eastAsia="MS Gothic" w:cs="Tahoma"/>
                <w:color w:val="000000"/>
                <w:sz w:val="22"/>
                <w:szCs w:val="24"/>
                <w:lang w:eastAsia="en-GB"/>
                <w14:textFill>
                  <w14:solidFill>
                    <w14:srgbClr w14:val="000000">
                      <w14:lumMod w14:val="50000"/>
                    </w14:srgbClr>
                  </w14:solidFill>
                </w14:textFill>
              </w:rPr>
            </w:pPr>
          </w:p>
        </w:tc>
        <w:tc>
          <w:tcPr>
            <w:tcW w:w="850" w:type="dxa"/>
          </w:tcPr>
          <w:p w14:paraId="694BCF70" w14:textId="77777777" w:rsidR="00224230" w:rsidRPr="0026618E" w:rsidRDefault="00224230" w:rsidP="00224230">
            <w:pPr>
              <w:keepLines w:val="0"/>
              <w:spacing w:before="40" w:after="40"/>
              <w:jc w:val="center"/>
              <w:rPr>
                <w:rFonts w:eastAsia="MS Gothic" w:cs="Tahoma"/>
                <w:color w:val="000000"/>
                <w:sz w:val="22"/>
                <w:szCs w:val="24"/>
                <w:lang w:eastAsia="en-GB"/>
                <w14:textFill>
                  <w14:solidFill>
                    <w14:srgbClr w14:val="000000">
                      <w14:lumMod w14:val="50000"/>
                    </w14:srgbClr>
                  </w14:solidFill>
                </w14:textFill>
              </w:rPr>
            </w:pPr>
          </w:p>
        </w:tc>
        <w:tc>
          <w:tcPr>
            <w:tcW w:w="5103" w:type="dxa"/>
          </w:tcPr>
          <w:p w14:paraId="1C61EC75" w14:textId="77777777" w:rsidR="00224230" w:rsidRPr="0026618E" w:rsidRDefault="00224230" w:rsidP="00224230">
            <w:pPr>
              <w:keepLines w:val="0"/>
              <w:numPr>
                <w:ilvl w:val="0"/>
                <w:numId w:val="15"/>
              </w:numPr>
              <w:spacing w:before="40" w:after="40"/>
              <w:ind w:left="317" w:hanging="284"/>
              <w:jc w:val="left"/>
              <w:rPr>
                <w:rFonts w:eastAsia="MS Gothic" w:cs="Tahoma"/>
                <w:color w:val="000000"/>
                <w:sz w:val="22"/>
                <w:szCs w:val="24"/>
                <w:lang w:eastAsia="en-GB"/>
                <w14:textFill>
                  <w14:solidFill>
                    <w14:srgbClr w14:val="000000">
                      <w14:lumMod w14:val="50000"/>
                    </w14:srgbClr>
                  </w14:solidFill>
                </w14:textFill>
              </w:rPr>
            </w:pPr>
          </w:p>
        </w:tc>
      </w:tr>
      <w:tr w:rsidR="00BD3038" w:rsidRPr="0026618E" w14:paraId="5E022A3F" w14:textId="77777777" w:rsidTr="00394A39">
        <w:trPr>
          <w:trHeight w:val="1264"/>
        </w:trPr>
        <w:tc>
          <w:tcPr>
            <w:tcW w:w="3261" w:type="dxa"/>
          </w:tcPr>
          <w:p w14:paraId="1C2D716A" w14:textId="77777777" w:rsidR="00BD3038" w:rsidRPr="0026618E" w:rsidRDefault="00BD3038" w:rsidP="00224230">
            <w:pPr>
              <w:keepLines w:val="0"/>
              <w:spacing w:before="40" w:after="40"/>
              <w:rPr>
                <w:rFonts w:eastAsia="MS Gothic" w:cs="Tahoma"/>
                <w:color w:val="000000"/>
                <w:sz w:val="22"/>
                <w:szCs w:val="24"/>
                <w:lang w:eastAsia="en-GB"/>
                <w14:textFill>
                  <w14:solidFill>
                    <w14:srgbClr w14:val="000000">
                      <w14:lumMod w14:val="50000"/>
                    </w14:srgbClr>
                  </w14:solidFill>
                </w14:textFill>
              </w:rPr>
            </w:pPr>
          </w:p>
        </w:tc>
        <w:tc>
          <w:tcPr>
            <w:tcW w:w="850" w:type="dxa"/>
          </w:tcPr>
          <w:p w14:paraId="1664BD5C" w14:textId="77777777" w:rsidR="00BD3038" w:rsidRPr="0026618E" w:rsidRDefault="00BD3038" w:rsidP="00224230">
            <w:pPr>
              <w:keepLines w:val="0"/>
              <w:spacing w:before="40" w:after="40"/>
              <w:jc w:val="center"/>
              <w:rPr>
                <w:rFonts w:eastAsia="MS Gothic" w:cs="Tahoma"/>
                <w:color w:val="000000"/>
                <w:sz w:val="22"/>
                <w:szCs w:val="24"/>
                <w:lang w:eastAsia="en-GB"/>
                <w14:textFill>
                  <w14:solidFill>
                    <w14:srgbClr w14:val="000000">
                      <w14:lumMod w14:val="50000"/>
                    </w14:srgbClr>
                  </w14:solidFill>
                </w14:textFill>
              </w:rPr>
            </w:pPr>
          </w:p>
        </w:tc>
        <w:tc>
          <w:tcPr>
            <w:tcW w:w="5103" w:type="dxa"/>
          </w:tcPr>
          <w:p w14:paraId="31C141B2" w14:textId="77777777" w:rsidR="00BD3038" w:rsidRPr="0026618E" w:rsidRDefault="00BD3038" w:rsidP="00224230">
            <w:pPr>
              <w:keepLines w:val="0"/>
              <w:numPr>
                <w:ilvl w:val="0"/>
                <w:numId w:val="15"/>
              </w:numPr>
              <w:spacing w:before="40" w:after="40"/>
              <w:ind w:left="317" w:hanging="284"/>
              <w:jc w:val="left"/>
              <w:rPr>
                <w:rFonts w:eastAsia="MS Gothic" w:cs="Tahoma"/>
                <w:color w:val="000000"/>
                <w:sz w:val="22"/>
                <w:szCs w:val="24"/>
                <w:lang w:eastAsia="en-GB"/>
                <w14:textFill>
                  <w14:solidFill>
                    <w14:srgbClr w14:val="000000">
                      <w14:lumMod w14:val="50000"/>
                    </w14:srgbClr>
                  </w14:solidFill>
                </w14:textFill>
              </w:rPr>
            </w:pPr>
          </w:p>
        </w:tc>
      </w:tr>
    </w:tbl>
    <w:p w14:paraId="141B91E6" w14:textId="77777777" w:rsidR="00224230" w:rsidRPr="0026618E" w:rsidRDefault="00224230" w:rsidP="005D6EC1">
      <w:pPr>
        <w:keepLines w:val="0"/>
        <w:tabs>
          <w:tab w:val="left" w:pos="567"/>
        </w:tabs>
        <w:spacing w:before="60"/>
        <w:ind w:left="567" w:right="-241" w:hanging="283"/>
        <w:rPr>
          <w:rFonts w:eastAsia="MS Gothic" w:cs="Tahoma"/>
          <w:color w:val="163C46"/>
          <w:szCs w:val="24"/>
          <w:lang w:eastAsia="en-GB"/>
        </w:rPr>
      </w:pPr>
      <w:r w:rsidRPr="0026618E">
        <w:rPr>
          <w:rFonts w:eastAsia="MS Gothic" w:cs="Tahoma"/>
          <w:color w:val="163C46"/>
          <w:szCs w:val="24"/>
          <w:lang w:eastAsia="en-GB"/>
        </w:rPr>
        <w:t xml:space="preserve">* </w:t>
      </w:r>
      <w:r w:rsidR="005D6EC1" w:rsidRPr="0026618E">
        <w:rPr>
          <w:rFonts w:eastAsia="MS Gothic" w:cs="Tahoma"/>
          <w:color w:val="163C46"/>
          <w:szCs w:val="24"/>
          <w:lang w:eastAsia="en-GB"/>
        </w:rPr>
        <w:tab/>
      </w:r>
      <w:r w:rsidRPr="0026618E">
        <w:rPr>
          <w:rFonts w:eastAsia="MS Gothic" w:cs="Tahoma"/>
          <w:color w:val="163C46"/>
          <w:szCs w:val="24"/>
          <w:lang w:eastAsia="en-GB"/>
        </w:rPr>
        <w:t>Tesis / yerleşim listesi kurumun / kuruluşun tüzel kişiliği altındaki tüm üniteleri kapsamalıdır</w:t>
      </w:r>
    </w:p>
    <w:p w14:paraId="00B8E453" w14:textId="77777777" w:rsidR="00224230" w:rsidRPr="005173C1" w:rsidRDefault="00224230" w:rsidP="005173C1">
      <w:pPr>
        <w:pStyle w:val="Balk2"/>
        <w:pageBreakBefore/>
        <w:spacing w:before="360" w:after="240"/>
        <w:rPr>
          <w:color w:val="163C46"/>
          <w:sz w:val="28"/>
        </w:rPr>
      </w:pPr>
      <w:r w:rsidRPr="005173C1">
        <w:rPr>
          <w:color w:val="163C46"/>
          <w:sz w:val="28"/>
        </w:rPr>
        <w:lastRenderedPageBreak/>
        <w:t>Bölüm C:</w:t>
      </w:r>
      <w:r w:rsidRPr="005173C1">
        <w:rPr>
          <w:color w:val="163C46"/>
          <w:sz w:val="28"/>
        </w:rPr>
        <w:tab/>
        <w:t>BAŞVURU ve ÜCRET</w:t>
      </w:r>
    </w:p>
    <w:p w14:paraId="501BE75E" w14:textId="43292A8D" w:rsidR="00D9343D" w:rsidRPr="00A64F21" w:rsidRDefault="0053555F">
      <w:pPr>
        <w:rPr>
          <w:rFonts w:cs="Tahoma"/>
          <w:color w:val="163C46"/>
          <w:sz w:val="20"/>
        </w:rPr>
      </w:pPr>
      <w:r>
        <w:rPr>
          <w:rFonts w:cs="Tahoma"/>
          <w:color w:val="163C46"/>
          <w:sz w:val="20"/>
        </w:rPr>
        <w:t>KalDer Tanıma ve Ödül Programı</w:t>
      </w:r>
      <w:r w:rsidR="00224230" w:rsidRPr="00A64F21">
        <w:rPr>
          <w:rFonts w:cs="Tahoma"/>
          <w:color w:val="163C46"/>
          <w:sz w:val="20"/>
        </w:rPr>
        <w:t xml:space="preserve"> başvurusu</w:t>
      </w:r>
      <w:r w:rsidR="00D9343D" w:rsidRPr="00A64F21">
        <w:rPr>
          <w:rFonts w:cs="Tahoma"/>
          <w:color w:val="163C46"/>
          <w:sz w:val="20"/>
        </w:rPr>
        <w:t xml:space="preserve">, </w:t>
      </w:r>
      <w:r w:rsidR="00224230" w:rsidRPr="00A64F21">
        <w:rPr>
          <w:rFonts w:cs="Tahoma"/>
          <w:color w:val="163C46"/>
          <w:sz w:val="20"/>
        </w:rPr>
        <w:t xml:space="preserve">bu </w:t>
      </w:r>
      <w:r w:rsidR="00D9343D" w:rsidRPr="00A64F21">
        <w:rPr>
          <w:rFonts w:cs="Tahoma"/>
          <w:color w:val="163C46"/>
          <w:sz w:val="20"/>
        </w:rPr>
        <w:t xml:space="preserve">başvuru formunun </w:t>
      </w:r>
      <w:r w:rsidR="00D9343D" w:rsidRPr="00A64F21">
        <w:rPr>
          <w:rFonts w:cs="Tahoma"/>
          <w:b/>
          <w:color w:val="163C46"/>
          <w:sz w:val="20"/>
        </w:rPr>
        <w:t>A-</w:t>
      </w:r>
      <w:r w:rsidR="004B1454" w:rsidRPr="00A64F21">
        <w:rPr>
          <w:rFonts w:cs="Tahoma"/>
          <w:b/>
          <w:color w:val="163C46"/>
          <w:sz w:val="20"/>
        </w:rPr>
        <w:t xml:space="preserve"> </w:t>
      </w:r>
      <w:r w:rsidR="00D9343D" w:rsidRPr="00A64F21">
        <w:rPr>
          <w:rFonts w:cs="Tahoma"/>
          <w:b/>
          <w:color w:val="163C46"/>
          <w:sz w:val="20"/>
        </w:rPr>
        <w:t xml:space="preserve">D </w:t>
      </w:r>
      <w:r w:rsidR="0026618E" w:rsidRPr="00A64F21">
        <w:rPr>
          <w:rFonts w:cs="Tahoma"/>
          <w:b/>
          <w:color w:val="163C46"/>
          <w:sz w:val="20"/>
        </w:rPr>
        <w:t>Bölümlerinin</w:t>
      </w:r>
      <w:r w:rsidR="00D9343D" w:rsidRPr="00A64F21">
        <w:rPr>
          <w:rFonts w:cs="Tahoma"/>
          <w:color w:val="163C46"/>
          <w:sz w:val="20"/>
        </w:rPr>
        <w:t xml:space="preserve"> doldurulup </w:t>
      </w:r>
      <w:proofErr w:type="spellStart"/>
      <w:r w:rsidR="00D9343D" w:rsidRPr="00A64F21">
        <w:rPr>
          <w:rFonts w:cs="Tahoma"/>
          <w:color w:val="163C46"/>
          <w:sz w:val="20"/>
        </w:rPr>
        <w:t>KalDer’e</w:t>
      </w:r>
      <w:proofErr w:type="spellEnd"/>
      <w:r w:rsidR="00D9343D" w:rsidRPr="00A64F21">
        <w:rPr>
          <w:rFonts w:cs="Tahoma"/>
          <w:color w:val="163C46"/>
          <w:sz w:val="20"/>
        </w:rPr>
        <w:t xml:space="preserve"> iletilmesi ve başvuru ücretinin ödenmesi</w:t>
      </w:r>
      <w:r w:rsidR="004B1454" w:rsidRPr="00A64F21">
        <w:rPr>
          <w:rFonts w:cs="Tahoma"/>
          <w:color w:val="163C46"/>
          <w:sz w:val="20"/>
        </w:rPr>
        <w:t xml:space="preserve"> ile başlar.</w:t>
      </w:r>
    </w:p>
    <w:p w14:paraId="5987E939" w14:textId="7503773E" w:rsidR="008F2466" w:rsidRPr="00BB5FC2" w:rsidRDefault="008F2466" w:rsidP="008F2466">
      <w:pPr>
        <w:pStyle w:val="Balk2"/>
        <w:rPr>
          <w:szCs w:val="24"/>
        </w:rPr>
      </w:pPr>
      <w:r w:rsidRPr="00BB5FC2">
        <w:rPr>
          <w:szCs w:val="24"/>
        </w:rPr>
        <w:t>20</w:t>
      </w:r>
      <w:r w:rsidR="00C6302A">
        <w:rPr>
          <w:szCs w:val="24"/>
        </w:rPr>
        <w:t>2</w:t>
      </w:r>
      <w:r w:rsidR="0053555F">
        <w:rPr>
          <w:szCs w:val="24"/>
        </w:rPr>
        <w:t>2</w:t>
      </w:r>
      <w:r w:rsidR="00C6302A">
        <w:rPr>
          <w:szCs w:val="24"/>
        </w:rPr>
        <w:t xml:space="preserve"> </w:t>
      </w:r>
      <w:r w:rsidR="00BB5FC2" w:rsidRPr="00BB5FC2">
        <w:rPr>
          <w:szCs w:val="24"/>
        </w:rPr>
        <w:t xml:space="preserve">Üstün Performansta </w:t>
      </w:r>
      <w:r w:rsidR="00C16CDC" w:rsidRPr="00BB5FC2">
        <w:rPr>
          <w:szCs w:val="24"/>
        </w:rPr>
        <w:t>Yetkinlik</w:t>
      </w:r>
      <w:r w:rsidR="00882CE8" w:rsidRPr="00BB5FC2">
        <w:rPr>
          <w:szCs w:val="24"/>
        </w:rPr>
        <w:t xml:space="preserve"> Aşamalarına</w:t>
      </w:r>
      <w:r w:rsidR="00AC220A" w:rsidRPr="00BB5FC2">
        <w:rPr>
          <w:szCs w:val="24"/>
        </w:rPr>
        <w:t xml:space="preserve"> Başvuru Ücretleri </w:t>
      </w:r>
      <w:r w:rsidRPr="00BB5FC2">
        <w:rPr>
          <w:szCs w:val="24"/>
        </w:rPr>
        <w:t>(KDV Hariç TL)</w:t>
      </w:r>
    </w:p>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2551"/>
        <w:gridCol w:w="2268"/>
      </w:tblGrid>
      <w:tr w:rsidR="008F2466" w:rsidRPr="00BF26DC" w14:paraId="5B75A961" w14:textId="77777777" w:rsidTr="006B7671">
        <w:trPr>
          <w:trHeight w:val="448"/>
        </w:trPr>
        <w:tc>
          <w:tcPr>
            <w:tcW w:w="4253" w:type="dxa"/>
            <w:tcBorders>
              <w:right w:val="single" w:sz="4" w:space="0" w:color="009999"/>
            </w:tcBorders>
          </w:tcPr>
          <w:p w14:paraId="4E0B2079" w14:textId="77777777" w:rsidR="008F2466" w:rsidRPr="00BF26DC" w:rsidRDefault="008F2466" w:rsidP="004F1548">
            <w:pPr>
              <w:pStyle w:val="FormYazs"/>
              <w:tabs>
                <w:tab w:val="left" w:pos="788"/>
              </w:tabs>
              <w:spacing w:before="0" w:after="0"/>
              <w:jc w:val="left"/>
              <w:rPr>
                <w:rFonts w:eastAsia="Arial Unicode MS"/>
              </w:rPr>
            </w:pPr>
          </w:p>
        </w:tc>
        <w:tc>
          <w:tcPr>
            <w:tcW w:w="2551" w:type="dxa"/>
            <w:tcBorders>
              <w:top w:val="single" w:sz="4" w:space="0" w:color="009999"/>
              <w:left w:val="single" w:sz="4" w:space="0" w:color="009999"/>
              <w:bottom w:val="single" w:sz="4" w:space="0" w:color="009999"/>
              <w:right w:val="single" w:sz="4" w:space="0" w:color="009999"/>
            </w:tcBorders>
            <w:shd w:val="clear" w:color="auto" w:fill="E2F2F6"/>
            <w:vAlign w:val="center"/>
          </w:tcPr>
          <w:p w14:paraId="1BE9A9F6" w14:textId="77777777" w:rsidR="008F2466" w:rsidRPr="008B5FE3" w:rsidRDefault="008F2466" w:rsidP="004F1548">
            <w:pPr>
              <w:pStyle w:val="tablobeyaz"/>
              <w:spacing w:before="0" w:after="0"/>
              <w:ind w:left="-113" w:right="-113"/>
              <w:rPr>
                <w:rFonts w:eastAsia="Arial Unicode MS"/>
                <w:color w:val="4BACC6" w:themeColor="accent5"/>
                <w:sz w:val="20"/>
                <w:szCs w:val="21"/>
                <w14:textFill>
                  <w14:solidFill>
                    <w14:schemeClr w14:val="accent5">
                      <w14:lumMod w14:val="50000"/>
                      <w14:lumMod w14:val="50000"/>
                      <w14:lumMod w14:val="50000"/>
                    </w14:schemeClr>
                  </w14:solidFill>
                </w14:textFill>
              </w:rPr>
            </w:pPr>
            <w:r>
              <w:rPr>
                <w:rFonts w:eastAsia="Arial Unicode MS"/>
                <w:color w:val="4BACC6" w:themeColor="accent5"/>
                <w:sz w:val="20"/>
                <w:szCs w:val="21"/>
                <w14:textFill>
                  <w14:solidFill>
                    <w14:schemeClr w14:val="accent5">
                      <w14:lumMod w14:val="50000"/>
                      <w14:lumMod w14:val="50000"/>
                      <w14:lumMod w14:val="50000"/>
                    </w14:schemeClr>
                  </w14:solidFill>
                </w14:textFill>
              </w:rPr>
              <w:t>Kâr Amaçlı Kuruluşlar</w:t>
            </w:r>
          </w:p>
        </w:tc>
        <w:tc>
          <w:tcPr>
            <w:tcW w:w="2268" w:type="dxa"/>
            <w:tcBorders>
              <w:top w:val="single" w:sz="4" w:space="0" w:color="009999"/>
              <w:left w:val="single" w:sz="4" w:space="0" w:color="009999"/>
              <w:right w:val="single" w:sz="4" w:space="0" w:color="009999"/>
            </w:tcBorders>
            <w:shd w:val="clear" w:color="auto" w:fill="E2F2F6"/>
            <w:vAlign w:val="center"/>
          </w:tcPr>
          <w:p w14:paraId="6E29FA56" w14:textId="77777777" w:rsidR="008F2466" w:rsidRPr="008B5FE3" w:rsidRDefault="008F2466" w:rsidP="004F1548">
            <w:pPr>
              <w:pStyle w:val="tablobeyaz"/>
              <w:spacing w:before="0" w:after="0"/>
              <w:ind w:left="-113" w:right="-113"/>
              <w:rPr>
                <w:rFonts w:eastAsia="Arial Unicode MS"/>
                <w:color w:val="4BACC6" w:themeColor="accent5"/>
                <w:sz w:val="20"/>
                <w:szCs w:val="21"/>
                <w14:textFill>
                  <w14:solidFill>
                    <w14:schemeClr w14:val="accent5">
                      <w14:lumMod w14:val="50000"/>
                      <w14:lumMod w14:val="50000"/>
                      <w14:lumMod w14:val="50000"/>
                    </w14:schemeClr>
                  </w14:solidFill>
                </w14:textFill>
              </w:rPr>
            </w:pPr>
            <w:r>
              <w:rPr>
                <w:rFonts w:eastAsia="Arial Unicode MS"/>
                <w:color w:val="4BACC6" w:themeColor="accent5"/>
                <w:sz w:val="20"/>
                <w:szCs w:val="21"/>
                <w14:textFill>
                  <w14:solidFill>
                    <w14:schemeClr w14:val="accent5">
                      <w14:lumMod w14:val="50000"/>
                      <w14:lumMod w14:val="50000"/>
                      <w14:lumMod w14:val="50000"/>
                    </w14:schemeClr>
                  </w14:solidFill>
                </w14:textFill>
              </w:rPr>
              <w:t>Kâr Amacı Olmayan Kuruluşlar</w:t>
            </w:r>
          </w:p>
        </w:tc>
      </w:tr>
      <w:tr w:rsidR="005E3516" w:rsidRPr="00BF26DC" w14:paraId="1A1F7CC5" w14:textId="77777777" w:rsidTr="006B7671">
        <w:trPr>
          <w:trHeight w:val="412"/>
        </w:trPr>
        <w:tc>
          <w:tcPr>
            <w:tcW w:w="4253" w:type="dxa"/>
            <w:tcBorders>
              <w:top w:val="single" w:sz="4" w:space="0" w:color="009999"/>
              <w:left w:val="single" w:sz="4" w:space="0" w:color="009999"/>
              <w:bottom w:val="single" w:sz="4" w:space="0" w:color="009999"/>
              <w:right w:val="single" w:sz="4" w:space="0" w:color="009999"/>
            </w:tcBorders>
            <w:shd w:val="clear" w:color="auto" w:fill="E2F2F6"/>
          </w:tcPr>
          <w:p w14:paraId="4BEFDD0F" w14:textId="77777777" w:rsidR="005E3516" w:rsidRPr="002E5D3C" w:rsidRDefault="005E3516" w:rsidP="005E3516">
            <w:r>
              <w:t>Büyük ölçekli (</w:t>
            </w:r>
            <w:r w:rsidRPr="002E5D3C">
              <w:t xml:space="preserve">251 </w:t>
            </w:r>
            <w:r>
              <w:t>çalışan</w:t>
            </w:r>
            <w:r w:rsidRPr="002E5D3C">
              <w:t xml:space="preserve"> ve üstü</w:t>
            </w:r>
            <w:r>
              <w:t>)</w:t>
            </w:r>
          </w:p>
        </w:tc>
        <w:tc>
          <w:tcPr>
            <w:tcW w:w="2551" w:type="dxa"/>
            <w:tcBorders>
              <w:top w:val="single" w:sz="4" w:space="0" w:color="009999"/>
              <w:left w:val="single" w:sz="4" w:space="0" w:color="009999"/>
              <w:bottom w:val="single" w:sz="4" w:space="0" w:color="009999"/>
              <w:right w:val="single" w:sz="4" w:space="0" w:color="009999"/>
            </w:tcBorders>
          </w:tcPr>
          <w:p w14:paraId="4C0054BA" w14:textId="7786170C" w:rsidR="005E3516" w:rsidRPr="002E5D3C" w:rsidRDefault="0053555F" w:rsidP="005E3516">
            <w:pPr>
              <w:jc w:val="center"/>
            </w:pPr>
            <w:r>
              <w:t>68.750</w:t>
            </w:r>
          </w:p>
        </w:tc>
        <w:tc>
          <w:tcPr>
            <w:tcW w:w="2268" w:type="dxa"/>
            <w:tcBorders>
              <w:top w:val="single" w:sz="4" w:space="0" w:color="009999"/>
              <w:left w:val="single" w:sz="4" w:space="0" w:color="009999"/>
              <w:bottom w:val="single" w:sz="4" w:space="0" w:color="009999"/>
              <w:right w:val="single" w:sz="4" w:space="0" w:color="009999"/>
            </w:tcBorders>
          </w:tcPr>
          <w:p w14:paraId="43BF39F6" w14:textId="596A751A" w:rsidR="005E3516" w:rsidRPr="002E5D3C" w:rsidRDefault="0053555F" w:rsidP="005E3516">
            <w:pPr>
              <w:jc w:val="center"/>
            </w:pPr>
            <w:r>
              <w:t>52.500</w:t>
            </w:r>
          </w:p>
        </w:tc>
      </w:tr>
      <w:tr w:rsidR="005E3516" w:rsidRPr="00BF26DC" w14:paraId="6A7EE584" w14:textId="77777777" w:rsidTr="006B7671">
        <w:trPr>
          <w:trHeight w:val="276"/>
        </w:trPr>
        <w:tc>
          <w:tcPr>
            <w:tcW w:w="4253" w:type="dxa"/>
            <w:tcBorders>
              <w:top w:val="single" w:sz="4" w:space="0" w:color="009999"/>
              <w:left w:val="single" w:sz="4" w:space="0" w:color="009999"/>
              <w:bottom w:val="single" w:sz="4" w:space="0" w:color="009999"/>
              <w:right w:val="single" w:sz="4" w:space="0" w:color="009999"/>
            </w:tcBorders>
            <w:shd w:val="clear" w:color="auto" w:fill="E2F2F6"/>
          </w:tcPr>
          <w:p w14:paraId="45024258" w14:textId="77777777" w:rsidR="005E3516" w:rsidRPr="002E5D3C" w:rsidRDefault="004B21CF" w:rsidP="005E3516">
            <w:r>
              <w:t>51-250 kişi</w:t>
            </w:r>
          </w:p>
        </w:tc>
        <w:tc>
          <w:tcPr>
            <w:tcW w:w="2551" w:type="dxa"/>
            <w:tcBorders>
              <w:top w:val="single" w:sz="4" w:space="0" w:color="009999"/>
              <w:left w:val="single" w:sz="4" w:space="0" w:color="009999"/>
              <w:bottom w:val="single" w:sz="4" w:space="0" w:color="009999"/>
              <w:right w:val="single" w:sz="4" w:space="0" w:color="009999"/>
            </w:tcBorders>
          </w:tcPr>
          <w:p w14:paraId="02B80D54" w14:textId="37807F71" w:rsidR="005E3516" w:rsidRPr="002E5D3C" w:rsidRDefault="0053555F" w:rsidP="005E3516">
            <w:pPr>
              <w:jc w:val="center"/>
            </w:pPr>
            <w:r>
              <w:t>55</w:t>
            </w:r>
            <w:r w:rsidR="004B21CF">
              <w:t>.</w:t>
            </w:r>
            <w:r w:rsidR="005E3516">
              <w:t>000</w:t>
            </w:r>
          </w:p>
        </w:tc>
        <w:tc>
          <w:tcPr>
            <w:tcW w:w="2268" w:type="dxa"/>
            <w:tcBorders>
              <w:top w:val="single" w:sz="4" w:space="0" w:color="009999"/>
              <w:left w:val="single" w:sz="4" w:space="0" w:color="009999"/>
              <w:bottom w:val="single" w:sz="4" w:space="0" w:color="009999"/>
              <w:right w:val="single" w:sz="4" w:space="0" w:color="009999"/>
            </w:tcBorders>
          </w:tcPr>
          <w:p w14:paraId="69E3FD72" w14:textId="33942C36" w:rsidR="005E3516" w:rsidRPr="002E5D3C" w:rsidRDefault="0053555F" w:rsidP="005E3516">
            <w:pPr>
              <w:jc w:val="center"/>
            </w:pPr>
            <w:r>
              <w:t>41.0</w:t>
            </w:r>
            <w:r w:rsidR="005E3516">
              <w:t>00</w:t>
            </w:r>
          </w:p>
        </w:tc>
      </w:tr>
      <w:tr w:rsidR="005E3516" w:rsidRPr="00BF26DC" w14:paraId="653E1953" w14:textId="77777777" w:rsidTr="006B7671">
        <w:trPr>
          <w:trHeight w:val="329"/>
        </w:trPr>
        <w:tc>
          <w:tcPr>
            <w:tcW w:w="4253" w:type="dxa"/>
            <w:tcBorders>
              <w:top w:val="single" w:sz="4" w:space="0" w:color="009999"/>
              <w:left w:val="single" w:sz="4" w:space="0" w:color="009999"/>
              <w:bottom w:val="single" w:sz="4" w:space="0" w:color="009999"/>
              <w:right w:val="single" w:sz="4" w:space="0" w:color="009999"/>
            </w:tcBorders>
            <w:shd w:val="clear" w:color="auto" w:fill="E2F2F6"/>
          </w:tcPr>
          <w:p w14:paraId="2137E766" w14:textId="77777777" w:rsidR="005E3516" w:rsidRPr="002E5D3C" w:rsidRDefault="004B21CF" w:rsidP="005E3516">
            <w:r>
              <w:t>50 kişi dahil</w:t>
            </w:r>
          </w:p>
        </w:tc>
        <w:tc>
          <w:tcPr>
            <w:tcW w:w="2551" w:type="dxa"/>
            <w:tcBorders>
              <w:top w:val="single" w:sz="4" w:space="0" w:color="009999"/>
              <w:left w:val="single" w:sz="4" w:space="0" w:color="009999"/>
              <w:bottom w:val="single" w:sz="4" w:space="0" w:color="009999"/>
              <w:right w:val="single" w:sz="4" w:space="0" w:color="009999"/>
            </w:tcBorders>
          </w:tcPr>
          <w:p w14:paraId="78B503DA" w14:textId="2517A16F" w:rsidR="005E3516" w:rsidRPr="002E5D3C" w:rsidRDefault="0053555F" w:rsidP="005E3516">
            <w:pPr>
              <w:jc w:val="center"/>
            </w:pPr>
            <w:r>
              <w:t>36.250</w:t>
            </w:r>
          </w:p>
        </w:tc>
        <w:tc>
          <w:tcPr>
            <w:tcW w:w="2268" w:type="dxa"/>
            <w:tcBorders>
              <w:top w:val="single" w:sz="4" w:space="0" w:color="009999"/>
              <w:left w:val="single" w:sz="4" w:space="0" w:color="009999"/>
              <w:bottom w:val="single" w:sz="4" w:space="0" w:color="009999"/>
              <w:right w:val="single" w:sz="4" w:space="0" w:color="009999"/>
            </w:tcBorders>
          </w:tcPr>
          <w:p w14:paraId="5361AD31" w14:textId="43260B01" w:rsidR="005E3516" w:rsidRPr="002E5D3C" w:rsidRDefault="004B21CF" w:rsidP="005E3516">
            <w:pPr>
              <w:jc w:val="center"/>
            </w:pPr>
            <w:r>
              <w:t>2</w:t>
            </w:r>
            <w:r w:rsidR="0053555F">
              <w:t>7.500</w:t>
            </w:r>
          </w:p>
        </w:tc>
      </w:tr>
    </w:tbl>
    <w:p w14:paraId="1A5E6DE8" w14:textId="77777777" w:rsidR="00FA4283" w:rsidRPr="009C155C" w:rsidRDefault="00FA4283" w:rsidP="008F2466">
      <w:pPr>
        <w:pStyle w:val="FormYazs"/>
        <w:ind w:left="284" w:right="-286"/>
        <w:rPr>
          <w:szCs w:val="22"/>
        </w:rPr>
      </w:pPr>
    </w:p>
    <w:tbl>
      <w:tblPr>
        <w:tblW w:w="9078" w:type="dxa"/>
        <w:tblInd w:w="-5"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blBorders>
        <w:tblLayout w:type="fixed"/>
        <w:tblCellMar>
          <w:left w:w="70" w:type="dxa"/>
          <w:right w:w="70" w:type="dxa"/>
        </w:tblCellMar>
        <w:tblLook w:val="04A0" w:firstRow="1" w:lastRow="0" w:firstColumn="1" w:lastColumn="0" w:noHBand="0" w:noVBand="1"/>
      </w:tblPr>
      <w:tblGrid>
        <w:gridCol w:w="9078"/>
      </w:tblGrid>
      <w:tr w:rsidR="00AC220A" w:rsidRPr="0026618E" w14:paraId="444CF88C" w14:textId="77777777" w:rsidTr="006B7671">
        <w:trPr>
          <w:trHeight w:val="540"/>
        </w:trPr>
        <w:tc>
          <w:tcPr>
            <w:tcW w:w="9078" w:type="dxa"/>
            <w:shd w:val="clear" w:color="auto" w:fill="E2F2F6"/>
            <w:noWrap/>
            <w:vAlign w:val="center"/>
            <w:hideMark/>
          </w:tcPr>
          <w:p w14:paraId="33AB0E36" w14:textId="77777777" w:rsidR="00AC220A" w:rsidRPr="0026618E" w:rsidRDefault="006278A7" w:rsidP="00BB5FC2">
            <w:pPr>
              <w:keepLines w:val="0"/>
              <w:spacing w:before="0" w:after="0"/>
              <w:jc w:val="center"/>
              <w:rPr>
                <w:rFonts w:cs="Tahoma"/>
                <w:b/>
                <w:bCs/>
                <w:color w:val="163C46"/>
                <w:sz w:val="20"/>
                <w:szCs w:val="21"/>
                <w:lang w:eastAsia="ja-JP"/>
              </w:rPr>
            </w:pPr>
            <w:r>
              <w:rPr>
                <w:rFonts w:cs="Tahoma"/>
                <w:b/>
                <w:bCs/>
                <w:color w:val="163C46"/>
                <w:sz w:val="20"/>
                <w:szCs w:val="21"/>
                <w:lang w:eastAsia="ja-JP"/>
              </w:rPr>
              <w:t>Üstün Performans</w:t>
            </w:r>
            <w:r w:rsidR="00BB5FC2">
              <w:rPr>
                <w:rFonts w:cs="Tahoma"/>
                <w:b/>
                <w:bCs/>
                <w:color w:val="163C46"/>
                <w:sz w:val="20"/>
                <w:szCs w:val="21"/>
                <w:lang w:eastAsia="ja-JP"/>
              </w:rPr>
              <w:t xml:space="preserve"> Aşamaları ile İlgili Önemli</w:t>
            </w:r>
            <w:r w:rsidR="00AC220A" w:rsidRPr="0026618E">
              <w:rPr>
                <w:rFonts w:cs="Tahoma"/>
                <w:b/>
                <w:bCs/>
                <w:color w:val="163C46"/>
                <w:sz w:val="20"/>
                <w:szCs w:val="21"/>
                <w:lang w:eastAsia="ja-JP"/>
              </w:rPr>
              <w:t xml:space="preserve"> Notlar</w:t>
            </w:r>
          </w:p>
        </w:tc>
      </w:tr>
      <w:tr w:rsidR="00AC220A" w:rsidRPr="00A64F21" w14:paraId="2930A5D0" w14:textId="77777777" w:rsidTr="006B7671">
        <w:trPr>
          <w:trHeight w:val="900"/>
        </w:trPr>
        <w:tc>
          <w:tcPr>
            <w:tcW w:w="9078" w:type="dxa"/>
            <w:shd w:val="clear" w:color="auto" w:fill="auto"/>
            <w:vAlign w:val="center"/>
            <w:hideMark/>
          </w:tcPr>
          <w:p w14:paraId="57E7DEE9" w14:textId="77777777" w:rsidR="006B7671" w:rsidRPr="00C16CDC" w:rsidRDefault="006B7671" w:rsidP="00526A2F">
            <w:pPr>
              <w:pStyle w:val="ListeParagraf"/>
              <w:keepLines w:val="0"/>
              <w:numPr>
                <w:ilvl w:val="0"/>
                <w:numId w:val="16"/>
              </w:numPr>
              <w:spacing w:before="0" w:after="0"/>
              <w:ind w:left="512" w:hanging="283"/>
              <w:jc w:val="left"/>
              <w:rPr>
                <w:rFonts w:cs="Tahoma"/>
                <w:color w:val="163C46"/>
                <w:sz w:val="20"/>
                <w:szCs w:val="21"/>
                <w:lang w:eastAsia="ja-JP"/>
              </w:rPr>
            </w:pPr>
            <w:r>
              <w:rPr>
                <w:sz w:val="20"/>
              </w:rPr>
              <w:t xml:space="preserve">Başvuru ücretine </w:t>
            </w:r>
            <w:r w:rsidR="00C16CDC">
              <w:rPr>
                <w:sz w:val="20"/>
              </w:rPr>
              <w:t xml:space="preserve">(1250 </w:t>
            </w:r>
            <w:r w:rsidR="009C155C">
              <w:rPr>
                <w:sz w:val="20"/>
              </w:rPr>
              <w:t xml:space="preserve">Euro karşılığı Türk Lirası) </w:t>
            </w:r>
            <w:r w:rsidR="001E0711">
              <w:rPr>
                <w:sz w:val="20"/>
              </w:rPr>
              <w:t>EFQM B</w:t>
            </w:r>
            <w:r w:rsidRPr="006B7671">
              <w:rPr>
                <w:sz w:val="20"/>
              </w:rPr>
              <w:t xml:space="preserve">elgelendirme fiyatı </w:t>
            </w:r>
            <w:r>
              <w:rPr>
                <w:sz w:val="20"/>
              </w:rPr>
              <w:t>dâhil edilm</w:t>
            </w:r>
            <w:r w:rsidR="00C16CDC">
              <w:rPr>
                <w:sz w:val="20"/>
              </w:rPr>
              <w:t>emiştir</w:t>
            </w:r>
            <w:r w:rsidRPr="006B7671">
              <w:rPr>
                <w:sz w:val="20"/>
              </w:rPr>
              <w:t>.</w:t>
            </w:r>
          </w:p>
          <w:p w14:paraId="755F787E" w14:textId="558F2ADC" w:rsidR="00C16CDC" w:rsidRDefault="00B9635B" w:rsidP="00526A2F">
            <w:pPr>
              <w:pStyle w:val="ListeParagraf"/>
              <w:keepLines w:val="0"/>
              <w:numPr>
                <w:ilvl w:val="0"/>
                <w:numId w:val="16"/>
              </w:numPr>
              <w:spacing w:before="0" w:after="0"/>
              <w:ind w:left="512" w:hanging="283"/>
              <w:jc w:val="left"/>
              <w:rPr>
                <w:rFonts w:cs="Tahoma"/>
                <w:color w:val="163C46"/>
                <w:sz w:val="20"/>
                <w:szCs w:val="21"/>
                <w:lang w:eastAsia="ja-JP"/>
              </w:rPr>
            </w:pPr>
            <w:r>
              <w:rPr>
                <w:sz w:val="20"/>
              </w:rPr>
              <w:t>B</w:t>
            </w:r>
            <w:r w:rsidR="00C16CDC">
              <w:rPr>
                <w:sz w:val="20"/>
              </w:rPr>
              <w:t xml:space="preserve">aşvuru ücretine Dijital değerlendirme platformu fiyatı (500 Euro karşılığı Türk </w:t>
            </w:r>
            <w:proofErr w:type="gramStart"/>
            <w:r w:rsidR="00C16CDC">
              <w:rPr>
                <w:sz w:val="20"/>
              </w:rPr>
              <w:t>Lirası</w:t>
            </w:r>
            <w:proofErr w:type="gramEnd"/>
            <w:r w:rsidR="00C16CDC">
              <w:rPr>
                <w:sz w:val="20"/>
              </w:rPr>
              <w:t xml:space="preserve">) EFQM </w:t>
            </w:r>
            <w:proofErr w:type="spellStart"/>
            <w:r w:rsidR="00C16CDC" w:rsidRPr="00B9635B">
              <w:rPr>
                <w:b/>
                <w:bCs/>
                <w:sz w:val="20"/>
              </w:rPr>
              <w:t>AssessBase</w:t>
            </w:r>
            <w:proofErr w:type="spellEnd"/>
            <w:r w:rsidR="00C16CDC" w:rsidRPr="006B7671">
              <w:rPr>
                <w:sz w:val="20"/>
              </w:rPr>
              <w:t xml:space="preserve"> fiyatı </w:t>
            </w:r>
            <w:r w:rsidR="00C16CDC">
              <w:rPr>
                <w:sz w:val="20"/>
              </w:rPr>
              <w:t>dâhil edilmemiştir</w:t>
            </w:r>
            <w:r w:rsidR="00C16CDC" w:rsidRPr="006B7671">
              <w:rPr>
                <w:sz w:val="20"/>
              </w:rPr>
              <w:t>.</w:t>
            </w:r>
          </w:p>
          <w:p w14:paraId="6A9E7088" w14:textId="62D90B53" w:rsidR="006B7671" w:rsidRPr="00C16CDC" w:rsidRDefault="006B7671" w:rsidP="00526A2F">
            <w:pPr>
              <w:pStyle w:val="ListeParagraf"/>
              <w:keepLines w:val="0"/>
              <w:numPr>
                <w:ilvl w:val="0"/>
                <w:numId w:val="16"/>
              </w:numPr>
              <w:spacing w:before="0" w:after="0"/>
              <w:ind w:left="512" w:hanging="283"/>
              <w:jc w:val="left"/>
              <w:rPr>
                <w:rFonts w:cs="Tahoma"/>
                <w:color w:val="163C46"/>
                <w:sz w:val="20"/>
                <w:szCs w:val="21"/>
                <w:lang w:eastAsia="ja-JP"/>
              </w:rPr>
            </w:pPr>
            <w:r w:rsidRPr="00AC220A">
              <w:rPr>
                <w:sz w:val="20"/>
              </w:rPr>
              <w:t>Kal</w:t>
            </w:r>
            <w:r w:rsidR="00B9635B">
              <w:rPr>
                <w:sz w:val="20"/>
              </w:rPr>
              <w:t>D</w:t>
            </w:r>
            <w:r w:rsidRPr="00AC220A">
              <w:rPr>
                <w:sz w:val="20"/>
              </w:rPr>
              <w:t>er üyesi olmayan kuruluşlara, tablodaki ücretlere %25 eklenir.</w:t>
            </w:r>
          </w:p>
          <w:p w14:paraId="5B500DDC" w14:textId="77777777" w:rsidR="00C16CDC" w:rsidRPr="00C16CDC" w:rsidRDefault="00C16CDC" w:rsidP="00C16CDC">
            <w:pPr>
              <w:keepLines w:val="0"/>
              <w:spacing w:before="0" w:after="0"/>
              <w:ind w:left="229"/>
              <w:jc w:val="left"/>
              <w:rPr>
                <w:rFonts w:cs="Tahoma"/>
                <w:color w:val="163C46"/>
                <w:sz w:val="20"/>
                <w:szCs w:val="21"/>
                <w:lang w:eastAsia="ja-JP"/>
              </w:rPr>
            </w:pPr>
          </w:p>
        </w:tc>
      </w:tr>
      <w:tr w:rsidR="00AC220A" w:rsidRPr="00A64F21" w14:paraId="2DE0FD0D" w14:textId="77777777" w:rsidTr="006B7671">
        <w:trPr>
          <w:trHeight w:val="2276"/>
        </w:trPr>
        <w:tc>
          <w:tcPr>
            <w:tcW w:w="9078" w:type="dxa"/>
            <w:shd w:val="clear" w:color="000000" w:fill="FFFFFF"/>
            <w:vAlign w:val="center"/>
            <w:hideMark/>
          </w:tcPr>
          <w:p w14:paraId="4A55DDD3" w14:textId="77777777" w:rsidR="009C155C" w:rsidRDefault="00AC220A" w:rsidP="005B6787">
            <w:pPr>
              <w:pStyle w:val="ListeParagraf"/>
              <w:keepLines w:val="0"/>
              <w:numPr>
                <w:ilvl w:val="0"/>
                <w:numId w:val="16"/>
              </w:numPr>
              <w:spacing w:before="0" w:after="0"/>
              <w:ind w:left="512" w:hanging="283"/>
              <w:jc w:val="left"/>
              <w:rPr>
                <w:rFonts w:cs="Tahoma"/>
                <w:color w:val="163C46"/>
                <w:sz w:val="20"/>
                <w:szCs w:val="21"/>
                <w:lang w:eastAsia="ja-JP"/>
              </w:rPr>
            </w:pPr>
            <w:r w:rsidRPr="009C155C">
              <w:rPr>
                <w:rFonts w:cs="Tahoma"/>
                <w:b/>
                <w:color w:val="163C46"/>
                <w:sz w:val="20"/>
                <w:szCs w:val="21"/>
                <w:lang w:eastAsia="ja-JP"/>
              </w:rPr>
              <w:t xml:space="preserve">Ücretlere aşağıda belirtilen </w:t>
            </w:r>
            <w:r w:rsidR="003E3F35" w:rsidRPr="009C155C">
              <w:rPr>
                <w:rFonts w:cs="Tahoma"/>
                <w:b/>
                <w:color w:val="163C46"/>
                <w:sz w:val="20"/>
                <w:szCs w:val="21"/>
                <w:lang w:eastAsia="ja-JP"/>
              </w:rPr>
              <w:t xml:space="preserve">değerlendirici </w:t>
            </w:r>
            <w:r w:rsidRPr="009C155C">
              <w:rPr>
                <w:rFonts w:cs="Tahoma"/>
                <w:b/>
                <w:color w:val="163C46"/>
                <w:sz w:val="20"/>
                <w:szCs w:val="21"/>
                <w:lang w:eastAsia="ja-JP"/>
              </w:rPr>
              <w:t>masraflar</w:t>
            </w:r>
            <w:r w:rsidR="003E3F35" w:rsidRPr="009C155C">
              <w:rPr>
                <w:rFonts w:cs="Tahoma"/>
                <w:b/>
                <w:color w:val="163C46"/>
                <w:sz w:val="20"/>
                <w:szCs w:val="21"/>
                <w:lang w:eastAsia="ja-JP"/>
              </w:rPr>
              <w:t>ı</w:t>
            </w:r>
            <w:r w:rsidRPr="009C155C">
              <w:rPr>
                <w:rFonts w:cs="Tahoma"/>
                <w:b/>
                <w:color w:val="163C46"/>
                <w:sz w:val="20"/>
                <w:szCs w:val="21"/>
                <w:lang w:eastAsia="ja-JP"/>
              </w:rPr>
              <w:t xml:space="preserve"> dâhil değildir</w:t>
            </w:r>
            <w:r w:rsidRPr="00A64F21">
              <w:rPr>
                <w:rFonts w:cs="Tahoma"/>
                <w:color w:val="163C46"/>
                <w:sz w:val="20"/>
                <w:szCs w:val="21"/>
                <w:lang w:eastAsia="ja-JP"/>
              </w:rPr>
              <w:t xml:space="preserve">. </w:t>
            </w:r>
          </w:p>
          <w:p w14:paraId="5B2BC982" w14:textId="77777777" w:rsidR="00AC220A" w:rsidRPr="00A64F21" w:rsidRDefault="00AC220A" w:rsidP="009C155C">
            <w:pPr>
              <w:pStyle w:val="ListeParagraf"/>
              <w:keepLines w:val="0"/>
              <w:spacing w:before="0" w:after="0"/>
              <w:ind w:left="512"/>
              <w:jc w:val="left"/>
              <w:rPr>
                <w:rFonts w:cs="Tahoma"/>
                <w:color w:val="163C46"/>
                <w:sz w:val="20"/>
                <w:szCs w:val="21"/>
                <w:lang w:eastAsia="ja-JP"/>
              </w:rPr>
            </w:pPr>
            <w:r w:rsidRPr="00A64F21">
              <w:rPr>
                <w:rFonts w:cs="Tahoma"/>
                <w:color w:val="163C46"/>
                <w:sz w:val="20"/>
                <w:szCs w:val="21"/>
                <w:lang w:eastAsia="ja-JP"/>
              </w:rPr>
              <w:t>Bunlar Kuruluş tarafından karşılanır:</w:t>
            </w:r>
          </w:p>
          <w:p w14:paraId="39DE629C" w14:textId="77777777" w:rsidR="00AC220A" w:rsidRPr="00A64F21" w:rsidRDefault="00AC220A" w:rsidP="005B6787">
            <w:pPr>
              <w:pStyle w:val="ListeParagraf"/>
              <w:keepLines w:val="0"/>
              <w:numPr>
                <w:ilvl w:val="0"/>
                <w:numId w:val="17"/>
              </w:numPr>
              <w:spacing w:before="0" w:after="0"/>
              <w:jc w:val="left"/>
              <w:rPr>
                <w:rFonts w:cs="Tahoma"/>
                <w:color w:val="163C46"/>
                <w:sz w:val="20"/>
                <w:szCs w:val="21"/>
                <w:lang w:eastAsia="ja-JP"/>
              </w:rPr>
            </w:pPr>
            <w:r w:rsidRPr="00A64F21">
              <w:rPr>
                <w:rFonts w:cs="Tahoma"/>
                <w:color w:val="163C46"/>
                <w:sz w:val="20"/>
                <w:szCs w:val="21"/>
                <w:lang w:eastAsia="ja-JP"/>
              </w:rPr>
              <w:t xml:space="preserve">Farklı şehirden gelen değerlendiricilerin ulaşım, konaklama ve konaklama dâhilinde yemek </w:t>
            </w:r>
            <w:r w:rsidR="00C16CDC">
              <w:rPr>
                <w:rFonts w:cs="Tahoma"/>
                <w:color w:val="163C46"/>
                <w:sz w:val="20"/>
                <w:szCs w:val="21"/>
                <w:lang w:eastAsia="ja-JP"/>
              </w:rPr>
              <w:t xml:space="preserve">ve toplantı alanı </w:t>
            </w:r>
            <w:r w:rsidRPr="00A64F21">
              <w:rPr>
                <w:rFonts w:cs="Tahoma"/>
                <w:color w:val="163C46"/>
                <w:sz w:val="20"/>
                <w:szCs w:val="21"/>
                <w:lang w:eastAsia="ja-JP"/>
              </w:rPr>
              <w:t xml:space="preserve">ücretleri </w:t>
            </w:r>
          </w:p>
          <w:p w14:paraId="2379C11B" w14:textId="77777777" w:rsidR="00AC220A" w:rsidRPr="00A64F21" w:rsidRDefault="00AC220A" w:rsidP="005B6787">
            <w:pPr>
              <w:pStyle w:val="ListeParagraf"/>
              <w:keepLines w:val="0"/>
              <w:numPr>
                <w:ilvl w:val="0"/>
                <w:numId w:val="17"/>
              </w:numPr>
              <w:spacing w:before="0" w:after="0"/>
              <w:jc w:val="left"/>
              <w:rPr>
                <w:rFonts w:cs="Tahoma"/>
                <w:color w:val="163C46"/>
                <w:sz w:val="20"/>
                <w:szCs w:val="21"/>
                <w:lang w:eastAsia="ja-JP"/>
              </w:rPr>
            </w:pPr>
            <w:r w:rsidRPr="00A64F21">
              <w:rPr>
                <w:rFonts w:cs="Tahoma"/>
                <w:color w:val="163C46"/>
                <w:sz w:val="20"/>
                <w:szCs w:val="21"/>
                <w:lang w:eastAsia="ja-JP"/>
              </w:rPr>
              <w:t>Saha ziyareti ve uzlaşım sırasında değerlendiricilerin kuruluş ve kuruluşun tesislerine ulaşımı</w:t>
            </w:r>
            <w:r w:rsidR="00C16CDC">
              <w:rPr>
                <w:rFonts w:cs="Tahoma"/>
                <w:color w:val="163C46"/>
                <w:sz w:val="20"/>
                <w:szCs w:val="21"/>
                <w:lang w:eastAsia="ja-JP"/>
              </w:rPr>
              <w:t xml:space="preserve"> ve geri</w:t>
            </w:r>
            <w:r w:rsidR="004A338E">
              <w:rPr>
                <w:rFonts w:cs="Tahoma"/>
                <w:color w:val="163C46"/>
                <w:sz w:val="20"/>
                <w:szCs w:val="21"/>
                <w:lang w:eastAsia="ja-JP"/>
              </w:rPr>
              <w:t xml:space="preserve"> </w:t>
            </w:r>
            <w:r w:rsidR="00C16CDC">
              <w:rPr>
                <w:rFonts w:cs="Tahoma"/>
                <w:color w:val="163C46"/>
                <w:sz w:val="20"/>
                <w:szCs w:val="21"/>
                <w:lang w:eastAsia="ja-JP"/>
              </w:rPr>
              <w:t>dönüşleri</w:t>
            </w:r>
          </w:p>
          <w:p w14:paraId="10F1F8C3" w14:textId="77777777" w:rsidR="006B7671" w:rsidRPr="00A64F21" w:rsidRDefault="00AC220A" w:rsidP="006B7671">
            <w:pPr>
              <w:pStyle w:val="ListeParagraf"/>
              <w:keepLines w:val="0"/>
              <w:numPr>
                <w:ilvl w:val="0"/>
                <w:numId w:val="17"/>
              </w:numPr>
              <w:spacing w:before="0" w:after="0"/>
              <w:jc w:val="left"/>
              <w:rPr>
                <w:rFonts w:cs="Tahoma"/>
                <w:color w:val="163C46"/>
                <w:sz w:val="20"/>
                <w:szCs w:val="21"/>
                <w:lang w:eastAsia="ja-JP"/>
              </w:rPr>
            </w:pPr>
            <w:r w:rsidRPr="006B7671">
              <w:rPr>
                <w:rFonts w:cs="Tahoma"/>
                <w:color w:val="163C46"/>
                <w:sz w:val="20"/>
                <w:szCs w:val="21"/>
                <w:lang w:eastAsia="ja-JP"/>
              </w:rPr>
              <w:t xml:space="preserve">Saha ziyaretini </w:t>
            </w:r>
            <w:r w:rsidR="00C16CDC">
              <w:rPr>
                <w:rFonts w:cs="Tahoma"/>
                <w:color w:val="163C46"/>
                <w:sz w:val="20"/>
                <w:szCs w:val="21"/>
                <w:lang w:eastAsia="ja-JP"/>
              </w:rPr>
              <w:t xml:space="preserve">öncesi ve </w:t>
            </w:r>
            <w:r w:rsidRPr="006B7671">
              <w:rPr>
                <w:rFonts w:cs="Tahoma"/>
                <w:color w:val="163C46"/>
                <w:sz w:val="20"/>
                <w:szCs w:val="21"/>
                <w:lang w:eastAsia="ja-JP"/>
              </w:rPr>
              <w:t>takiben yapılacak uzlaşım toplantısı toplantı yeri ve bu toplantı için gereken ulaşım ve/veya konaklama giderleri</w:t>
            </w:r>
          </w:p>
        </w:tc>
      </w:tr>
      <w:tr w:rsidR="00AC220A" w:rsidRPr="00A64F21" w14:paraId="00719E15" w14:textId="77777777" w:rsidTr="006B7671">
        <w:trPr>
          <w:trHeight w:val="80"/>
        </w:trPr>
        <w:tc>
          <w:tcPr>
            <w:tcW w:w="9078" w:type="dxa"/>
            <w:shd w:val="clear" w:color="auto" w:fill="DAEEF3" w:themeFill="accent5" w:themeFillTint="33"/>
            <w:vAlign w:val="center"/>
            <w:hideMark/>
          </w:tcPr>
          <w:p w14:paraId="2B5895A5" w14:textId="77777777" w:rsidR="00AC220A" w:rsidRPr="006B7671" w:rsidRDefault="00AC220A" w:rsidP="006B7671">
            <w:pPr>
              <w:pStyle w:val="ListeParagraf"/>
              <w:keepLines w:val="0"/>
              <w:spacing w:before="0" w:after="0"/>
              <w:ind w:left="512"/>
              <w:jc w:val="left"/>
              <w:rPr>
                <w:rFonts w:cs="Tahoma"/>
                <w:color w:val="163C46"/>
                <w:sz w:val="20"/>
                <w:szCs w:val="21"/>
                <w:lang w:eastAsia="ja-JP"/>
              </w:rPr>
            </w:pPr>
          </w:p>
        </w:tc>
      </w:tr>
    </w:tbl>
    <w:p w14:paraId="21CA3584" w14:textId="6AE4889F" w:rsidR="00224230" w:rsidRDefault="00224230" w:rsidP="0097000B">
      <w:pPr>
        <w:spacing w:before="240"/>
        <w:rPr>
          <w:color w:val="163C46"/>
          <w:sz w:val="20"/>
          <w:szCs w:val="21"/>
        </w:rPr>
      </w:pPr>
      <w:r w:rsidRPr="001B4B79">
        <w:rPr>
          <w:b/>
          <w:color w:val="163C46"/>
          <w:sz w:val="20"/>
          <w:szCs w:val="21"/>
        </w:rPr>
        <w:t xml:space="preserve">Dikkat: </w:t>
      </w:r>
      <w:r w:rsidRPr="001B4B79">
        <w:rPr>
          <w:color w:val="163C46"/>
          <w:sz w:val="20"/>
          <w:szCs w:val="21"/>
        </w:rPr>
        <w:t xml:space="preserve">Başvuru ücretleri, </w:t>
      </w:r>
      <w:r w:rsidR="00543236" w:rsidRPr="001B4B79">
        <w:rPr>
          <w:color w:val="163C46"/>
          <w:sz w:val="20"/>
          <w:szCs w:val="21"/>
        </w:rPr>
        <w:t xml:space="preserve">başvuru formunun tesliminden sonra </w:t>
      </w:r>
      <w:r w:rsidRPr="001B4B79">
        <w:rPr>
          <w:color w:val="163C46"/>
          <w:sz w:val="20"/>
          <w:szCs w:val="21"/>
        </w:rPr>
        <w:t xml:space="preserve">en geç </w:t>
      </w:r>
      <w:r w:rsidR="00C67AC0">
        <w:rPr>
          <w:color w:val="163C46"/>
          <w:sz w:val="20"/>
          <w:szCs w:val="21"/>
        </w:rPr>
        <w:t>1</w:t>
      </w:r>
      <w:r w:rsidR="0053555F">
        <w:rPr>
          <w:color w:val="163C46"/>
          <w:sz w:val="20"/>
          <w:szCs w:val="21"/>
        </w:rPr>
        <w:t>0</w:t>
      </w:r>
      <w:r w:rsidRPr="001B4B79">
        <w:rPr>
          <w:color w:val="163C46"/>
          <w:sz w:val="20"/>
          <w:szCs w:val="21"/>
        </w:rPr>
        <w:t xml:space="preserve"> </w:t>
      </w:r>
      <w:r w:rsidR="00543236" w:rsidRPr="001B4B79">
        <w:rPr>
          <w:color w:val="163C46"/>
          <w:sz w:val="20"/>
          <w:szCs w:val="21"/>
        </w:rPr>
        <w:t>gün içinde</w:t>
      </w:r>
      <w:r w:rsidR="006B7671">
        <w:rPr>
          <w:color w:val="163C46"/>
          <w:sz w:val="20"/>
          <w:szCs w:val="21"/>
        </w:rPr>
        <w:t xml:space="preserve">                             </w:t>
      </w:r>
      <w:proofErr w:type="gramStart"/>
      <w:r w:rsidR="006B7671">
        <w:rPr>
          <w:color w:val="163C46"/>
          <w:sz w:val="20"/>
          <w:szCs w:val="21"/>
        </w:rPr>
        <w:t xml:space="preserve">  </w:t>
      </w:r>
      <w:r w:rsidRPr="001B4B79">
        <w:rPr>
          <w:color w:val="163C46"/>
          <w:sz w:val="20"/>
          <w:szCs w:val="21"/>
        </w:rPr>
        <w:t xml:space="preserve"> </w:t>
      </w:r>
      <w:r w:rsidR="006B7671">
        <w:rPr>
          <w:color w:val="163C46"/>
          <w:sz w:val="20"/>
          <w:szCs w:val="21"/>
        </w:rPr>
        <w:t>(</w:t>
      </w:r>
      <w:proofErr w:type="gramEnd"/>
      <w:r w:rsidR="004F2FC1">
        <w:rPr>
          <w:sz w:val="20"/>
        </w:rPr>
        <w:t>en son 15</w:t>
      </w:r>
      <w:r w:rsidR="006B7671">
        <w:rPr>
          <w:sz w:val="20"/>
        </w:rPr>
        <w:t xml:space="preserve"> </w:t>
      </w:r>
      <w:r w:rsidR="0053555F">
        <w:rPr>
          <w:sz w:val="20"/>
        </w:rPr>
        <w:t>Nisan</w:t>
      </w:r>
      <w:r w:rsidR="006B7671">
        <w:rPr>
          <w:sz w:val="20"/>
        </w:rPr>
        <w:t xml:space="preserve"> </w:t>
      </w:r>
      <w:r w:rsidR="00C6302A">
        <w:rPr>
          <w:sz w:val="20"/>
        </w:rPr>
        <w:t>202</w:t>
      </w:r>
      <w:r w:rsidR="0053555F">
        <w:rPr>
          <w:sz w:val="20"/>
        </w:rPr>
        <w:t>2</w:t>
      </w:r>
      <w:r w:rsidR="006B7671">
        <w:rPr>
          <w:sz w:val="20"/>
        </w:rPr>
        <w:t>)</w:t>
      </w:r>
      <w:r w:rsidR="006B7671" w:rsidRPr="00D808EE">
        <w:rPr>
          <w:sz w:val="20"/>
        </w:rPr>
        <w:t xml:space="preserve"> </w:t>
      </w:r>
      <w:r w:rsidRPr="001B4B79">
        <w:rPr>
          <w:color w:val="163C46"/>
          <w:sz w:val="20"/>
          <w:szCs w:val="21"/>
        </w:rPr>
        <w:t>aşağıda belirtilen bank</w:t>
      </w:r>
      <w:r w:rsidR="0026618E" w:rsidRPr="001B4B79">
        <w:rPr>
          <w:color w:val="163C46"/>
          <w:sz w:val="20"/>
          <w:szCs w:val="21"/>
        </w:rPr>
        <w:t xml:space="preserve">a hesabına yatırılmalı ve banka dekontu KalDer’ e iletilmelidir. </w:t>
      </w:r>
      <w:r w:rsidR="00543236" w:rsidRPr="001B4B79">
        <w:rPr>
          <w:color w:val="163C46"/>
          <w:sz w:val="20"/>
          <w:szCs w:val="21"/>
        </w:rPr>
        <w:t>Ödeme bilgileri bu sürede</w:t>
      </w:r>
      <w:r w:rsidR="0026618E" w:rsidRPr="001B4B79">
        <w:rPr>
          <w:color w:val="163C46"/>
          <w:sz w:val="20"/>
          <w:szCs w:val="21"/>
        </w:rPr>
        <w:t xml:space="preserve"> iletilmeyen başvurular dikkate alınmayacaktır. Özel durumlar için lütfen belirtilen iletişim bilgilerine başvurunuz. </w:t>
      </w:r>
    </w:p>
    <w:p w14:paraId="6573D109" w14:textId="77777777" w:rsidR="00FA4283" w:rsidRPr="0023673C" w:rsidRDefault="00FA4283" w:rsidP="00FA4283">
      <w:pPr>
        <w:spacing w:before="240"/>
        <w:rPr>
          <w:b/>
          <w:i/>
          <w:color w:val="215868" w:themeColor="accent5" w:themeShade="80"/>
        </w:rPr>
      </w:pPr>
      <w:r w:rsidRPr="0023673C">
        <w:rPr>
          <w:b/>
          <w:i/>
          <w:color w:val="215868" w:themeColor="accent5" w:themeShade="80"/>
        </w:rPr>
        <w:t>KalDer hesabı,</w:t>
      </w:r>
    </w:p>
    <w:p w14:paraId="27272192" w14:textId="77777777" w:rsidR="00FA4283" w:rsidRPr="0023673C" w:rsidRDefault="00FA4283" w:rsidP="00FA4283">
      <w:pPr>
        <w:spacing w:before="240"/>
        <w:rPr>
          <w:b/>
          <w:color w:val="163C46"/>
          <w:sz w:val="20"/>
          <w:szCs w:val="21"/>
        </w:rPr>
      </w:pPr>
      <w:r w:rsidRPr="0023673C">
        <w:rPr>
          <w:b/>
          <w:i/>
          <w:color w:val="215868" w:themeColor="accent5" w:themeShade="80"/>
        </w:rPr>
        <w:t xml:space="preserve">Garanti Bankası Suadiye Şubesi Banka Hesap No:1299686, </w:t>
      </w:r>
    </w:p>
    <w:p w14:paraId="233FB15D" w14:textId="77777777" w:rsidR="00FA4283" w:rsidRPr="0023673C" w:rsidRDefault="00FA4283" w:rsidP="00FA4283">
      <w:pPr>
        <w:spacing w:before="240"/>
        <w:rPr>
          <w:b/>
          <w:i/>
          <w:color w:val="215868" w:themeColor="accent5" w:themeShade="80"/>
        </w:rPr>
      </w:pPr>
      <w:proofErr w:type="spellStart"/>
      <w:r w:rsidRPr="0023673C">
        <w:rPr>
          <w:b/>
          <w:i/>
          <w:color w:val="215868" w:themeColor="accent5" w:themeShade="80"/>
        </w:rPr>
        <w:t>Iban</w:t>
      </w:r>
      <w:proofErr w:type="spellEnd"/>
      <w:r w:rsidRPr="0023673C">
        <w:rPr>
          <w:b/>
          <w:i/>
          <w:color w:val="215868" w:themeColor="accent5" w:themeShade="80"/>
        </w:rPr>
        <w:t xml:space="preserve"> No:  TR30 0006 2000 3500 0001 2996 86 </w:t>
      </w:r>
    </w:p>
    <w:p w14:paraId="5D83EFA9" w14:textId="77777777" w:rsidR="00FA4283" w:rsidRDefault="00FA4283" w:rsidP="0097000B">
      <w:pPr>
        <w:spacing w:before="240"/>
        <w:rPr>
          <w:color w:val="163C46"/>
          <w:sz w:val="20"/>
          <w:szCs w:val="21"/>
        </w:rPr>
      </w:pPr>
    </w:p>
    <w:p w14:paraId="298E0D0C" w14:textId="77777777" w:rsidR="00FA4283" w:rsidRDefault="00FA4283" w:rsidP="0097000B">
      <w:pPr>
        <w:spacing w:before="240"/>
        <w:rPr>
          <w:color w:val="163C46"/>
          <w:sz w:val="20"/>
          <w:szCs w:val="21"/>
        </w:rPr>
      </w:pPr>
    </w:p>
    <w:p w14:paraId="4997595B" w14:textId="77777777" w:rsidR="006B7671" w:rsidRDefault="006B7671" w:rsidP="0097000B">
      <w:pPr>
        <w:spacing w:before="240"/>
        <w:rPr>
          <w:color w:val="163C46"/>
          <w:sz w:val="20"/>
          <w:szCs w:val="21"/>
        </w:rPr>
      </w:pPr>
    </w:p>
    <w:p w14:paraId="4E4BC349" w14:textId="77777777" w:rsidR="006B7671" w:rsidRDefault="006B7671" w:rsidP="0097000B">
      <w:pPr>
        <w:spacing w:before="240"/>
        <w:rPr>
          <w:color w:val="163C46"/>
          <w:sz w:val="20"/>
          <w:szCs w:val="21"/>
        </w:rPr>
      </w:pPr>
    </w:p>
    <w:p w14:paraId="4B8FAF72" w14:textId="77777777" w:rsidR="006B7671" w:rsidRPr="001B4B79" w:rsidRDefault="006B7671" w:rsidP="0097000B">
      <w:pPr>
        <w:spacing w:before="240"/>
        <w:rPr>
          <w:color w:val="163C46"/>
          <w:sz w:val="20"/>
          <w:szCs w:val="21"/>
        </w:rPr>
      </w:pPr>
    </w:p>
    <w:p w14:paraId="624A7FC7" w14:textId="77777777" w:rsidR="00D9343D" w:rsidRPr="005173C1" w:rsidRDefault="00D9343D" w:rsidP="00C02C42">
      <w:pPr>
        <w:pStyle w:val="Balk2"/>
        <w:spacing w:before="360" w:after="360"/>
        <w:rPr>
          <w:sz w:val="28"/>
        </w:rPr>
      </w:pPr>
      <w:r w:rsidRPr="005173C1">
        <w:rPr>
          <w:sz w:val="28"/>
        </w:rPr>
        <w:lastRenderedPageBreak/>
        <w:t>Bölüm D – ALT AŞAMA SEÇENEĞİ VE DEKLARASYON</w:t>
      </w:r>
    </w:p>
    <w:p w14:paraId="5F14ED8D" w14:textId="77777777" w:rsidR="00D9343D" w:rsidRPr="0026618E" w:rsidRDefault="0026618E">
      <w:pPr>
        <w:rPr>
          <w:rFonts w:cs="Tahoma"/>
          <w:b/>
          <w:i/>
          <w:color w:val="163C46"/>
          <w:sz w:val="22"/>
        </w:rPr>
      </w:pPr>
      <w:r w:rsidRPr="0026618E">
        <w:rPr>
          <w:rFonts w:cs="Tahoma"/>
          <w:b/>
          <w:i/>
          <w:color w:val="163C46"/>
          <w:sz w:val="22"/>
        </w:rPr>
        <w:t xml:space="preserve">Alt </w:t>
      </w:r>
      <w:r w:rsidR="00C02C42" w:rsidRPr="0026618E">
        <w:rPr>
          <w:rFonts w:cs="Tahoma"/>
          <w:b/>
          <w:i/>
          <w:color w:val="163C46"/>
          <w:sz w:val="22"/>
        </w:rPr>
        <w:t>Aşama Seçeneği</w:t>
      </w:r>
      <w:r w:rsidRPr="0026618E">
        <w:rPr>
          <w:rFonts w:cs="Tahoma"/>
          <w:b/>
          <w:i/>
          <w:color w:val="163C46"/>
          <w:sz w:val="22"/>
        </w:rPr>
        <w:t>:</w:t>
      </w:r>
    </w:p>
    <w:p w14:paraId="40EA2884" w14:textId="77777777" w:rsidR="00D9343D" w:rsidRPr="001B4B79" w:rsidRDefault="006278A7">
      <w:pPr>
        <w:rPr>
          <w:rFonts w:cs="Tahoma"/>
          <w:color w:val="163C46"/>
          <w:sz w:val="20"/>
        </w:rPr>
      </w:pPr>
      <w:r>
        <w:rPr>
          <w:rFonts w:cs="Tahoma"/>
          <w:color w:val="163C46"/>
          <w:sz w:val="20"/>
        </w:rPr>
        <w:t>Üstün Performansta</w:t>
      </w:r>
      <w:r w:rsidR="00D9343D" w:rsidRPr="001B4B79">
        <w:rPr>
          <w:rFonts w:cs="Tahoma"/>
          <w:color w:val="163C46"/>
          <w:sz w:val="20"/>
        </w:rPr>
        <w:t xml:space="preserve"> Yetkinlik için kuruluşunuzun </w:t>
      </w:r>
      <w:r w:rsidR="00396168" w:rsidRPr="001B4B79">
        <w:rPr>
          <w:rFonts w:cs="Tahoma"/>
          <w:color w:val="163C46"/>
          <w:sz w:val="20"/>
        </w:rPr>
        <w:t xml:space="preserve">ulaşması gereken puan seviyesi </w:t>
      </w:r>
      <w:r w:rsidR="0026618E" w:rsidRPr="001B4B79">
        <w:rPr>
          <w:rFonts w:cs="Tahoma"/>
          <w:color w:val="163C46"/>
          <w:sz w:val="20"/>
        </w:rPr>
        <w:t xml:space="preserve">ilk bölümde belirtildiği gibi </w:t>
      </w:r>
      <w:r w:rsidR="00396168" w:rsidRPr="001B4B79">
        <w:rPr>
          <w:rFonts w:cs="Tahoma"/>
          <w:color w:val="163C46"/>
          <w:sz w:val="20"/>
        </w:rPr>
        <w:t>3</w:t>
      </w:r>
      <w:r w:rsidR="00D9343D" w:rsidRPr="001B4B79">
        <w:rPr>
          <w:rFonts w:cs="Tahoma"/>
          <w:color w:val="163C46"/>
          <w:sz w:val="20"/>
        </w:rPr>
        <w:t xml:space="preserve">00’dür. Ancak, bu seviyenin altında kalındığında, elde edebileceğiniz bir tanıma aşaması daha vardır. İsterseniz, kuruluşunuza değerlendirici ekibinin yapacağı saha ziyareti sonrasında, koşulların uygunluğu teyit edilirse, </w:t>
      </w:r>
      <w:r>
        <w:rPr>
          <w:rFonts w:cs="Tahoma"/>
          <w:b/>
          <w:color w:val="163C46"/>
          <w:sz w:val="20"/>
        </w:rPr>
        <w:t>Üstün Performansta</w:t>
      </w:r>
      <w:r w:rsidR="00D9343D" w:rsidRPr="001B4B79">
        <w:rPr>
          <w:rFonts w:cs="Tahoma"/>
          <w:b/>
          <w:color w:val="163C46"/>
          <w:sz w:val="20"/>
        </w:rPr>
        <w:t xml:space="preserve"> </w:t>
      </w:r>
      <w:r w:rsidR="00C35E03">
        <w:rPr>
          <w:rFonts w:cs="Tahoma"/>
          <w:b/>
          <w:color w:val="163C46"/>
          <w:sz w:val="20"/>
        </w:rPr>
        <w:t>İlerleme</w:t>
      </w:r>
      <w:r w:rsidR="0026618E" w:rsidRPr="001B4B79">
        <w:rPr>
          <w:rFonts w:cs="Tahoma"/>
          <w:b/>
          <w:color w:val="163C46"/>
          <w:sz w:val="20"/>
        </w:rPr>
        <w:t xml:space="preserve"> </w:t>
      </w:r>
      <w:r w:rsidR="00D9343D" w:rsidRPr="001B4B79">
        <w:rPr>
          <w:rFonts w:cs="Tahoma"/>
          <w:b/>
          <w:color w:val="163C46"/>
          <w:sz w:val="20"/>
        </w:rPr>
        <w:t>Onayı</w:t>
      </w:r>
      <w:r w:rsidR="00D9343D" w:rsidRPr="001B4B79">
        <w:rPr>
          <w:rFonts w:cs="Tahoma"/>
          <w:color w:val="163C46"/>
          <w:sz w:val="20"/>
        </w:rPr>
        <w:t xml:space="preserve"> verilebilir.  Her iki durumda da kuvvetli ve iyileştirmeye açık </w:t>
      </w:r>
      <w:r w:rsidR="0026618E" w:rsidRPr="001B4B79">
        <w:rPr>
          <w:rFonts w:cs="Tahoma"/>
          <w:color w:val="163C46"/>
          <w:sz w:val="20"/>
        </w:rPr>
        <w:t>alanlarınızı ve kriter</w:t>
      </w:r>
      <w:r w:rsidR="00D9343D" w:rsidRPr="001B4B79">
        <w:rPr>
          <w:rFonts w:cs="Tahoma"/>
          <w:color w:val="163C46"/>
          <w:sz w:val="20"/>
        </w:rPr>
        <w:t xml:space="preserve"> puanınızla birlikte, toplam puanınızı içeren bir geri bildirim raporu almış olacaksınız.</w:t>
      </w:r>
    </w:p>
    <w:p w14:paraId="7221382D" w14:textId="77777777" w:rsidR="00D9343D" w:rsidRPr="001B4B79" w:rsidRDefault="00D9343D">
      <w:pPr>
        <w:rPr>
          <w:rFonts w:cs="Tahoma"/>
          <w:color w:val="163C46"/>
          <w:sz w:val="20"/>
        </w:rPr>
      </w:pPr>
      <w:r w:rsidRPr="001B4B79">
        <w:rPr>
          <w:rFonts w:cs="Tahoma"/>
          <w:color w:val="163C46"/>
          <w:sz w:val="20"/>
        </w:rPr>
        <w:t xml:space="preserve">Kuruluşunuzun </w:t>
      </w:r>
      <w:r w:rsidR="006278A7">
        <w:rPr>
          <w:rFonts w:cs="Tahoma"/>
          <w:color w:val="163C46"/>
          <w:sz w:val="20"/>
        </w:rPr>
        <w:t>Üstün Performansta</w:t>
      </w:r>
      <w:r w:rsidRPr="001B4B79">
        <w:rPr>
          <w:rFonts w:cs="Tahoma"/>
          <w:color w:val="163C46"/>
          <w:sz w:val="20"/>
        </w:rPr>
        <w:t xml:space="preserve"> </w:t>
      </w:r>
      <w:r w:rsidR="00C35E03">
        <w:rPr>
          <w:rFonts w:cs="Tahoma"/>
          <w:color w:val="163C46"/>
          <w:sz w:val="20"/>
        </w:rPr>
        <w:t xml:space="preserve">ilerleme </w:t>
      </w:r>
      <w:r w:rsidRPr="001B4B79">
        <w:rPr>
          <w:rFonts w:cs="Tahoma"/>
          <w:color w:val="163C46"/>
          <w:sz w:val="20"/>
        </w:rPr>
        <w:t>ile ilgili görüşüne göre aşağıdaki kutucuklardan birisini işaretleyiniz:</w:t>
      </w:r>
    </w:p>
    <w:tbl>
      <w:tblPr>
        <w:tblW w:w="8222" w:type="dxa"/>
        <w:tblInd w:w="212" w:type="dxa"/>
        <w:tblLayout w:type="fixed"/>
        <w:tblCellMar>
          <w:left w:w="70" w:type="dxa"/>
          <w:right w:w="70" w:type="dxa"/>
        </w:tblCellMar>
        <w:tblLook w:val="0000" w:firstRow="0" w:lastRow="0" w:firstColumn="0" w:lastColumn="0" w:noHBand="0" w:noVBand="0"/>
      </w:tblPr>
      <w:tblGrid>
        <w:gridCol w:w="3686"/>
        <w:gridCol w:w="454"/>
        <w:gridCol w:w="3656"/>
        <w:gridCol w:w="426"/>
      </w:tblGrid>
      <w:tr w:rsidR="00224230" w:rsidRPr="00C02C42" w14:paraId="154BF246" w14:textId="77777777" w:rsidTr="00443E01">
        <w:trPr>
          <w:trHeight w:val="397"/>
        </w:trPr>
        <w:tc>
          <w:tcPr>
            <w:tcW w:w="3686" w:type="dxa"/>
            <w:tcBorders>
              <w:right w:val="single" w:sz="4" w:space="0" w:color="009999"/>
            </w:tcBorders>
            <w:shd w:val="clear" w:color="auto" w:fill="auto"/>
          </w:tcPr>
          <w:p w14:paraId="7F750995" w14:textId="77777777" w:rsidR="00224230" w:rsidRPr="00C02C42" w:rsidRDefault="00224230" w:rsidP="00C35E03">
            <w:pPr>
              <w:keepLines w:val="0"/>
              <w:spacing w:before="0" w:after="0"/>
              <w:ind w:right="113"/>
              <w:jc w:val="right"/>
              <w:rPr>
                <w:rFonts w:cs="Tahoma"/>
                <w:b/>
                <w:snapToGrid w:val="0"/>
                <w:color w:val="215868"/>
                <w:szCs w:val="22"/>
                <w:lang w:eastAsia="en-US"/>
              </w:rPr>
            </w:pPr>
            <w:r w:rsidRPr="00C02C42">
              <w:rPr>
                <w:rFonts w:cs="Tahoma"/>
                <w:b/>
                <w:snapToGrid w:val="0"/>
                <w:color w:val="215868"/>
                <w:szCs w:val="22"/>
                <w:lang w:eastAsia="en-US"/>
              </w:rPr>
              <w:t xml:space="preserve">Evet, </w:t>
            </w:r>
            <w:r w:rsidR="006278A7">
              <w:rPr>
                <w:rFonts w:cs="Tahoma"/>
                <w:b/>
                <w:snapToGrid w:val="0"/>
                <w:color w:val="215868"/>
                <w:szCs w:val="22"/>
                <w:lang w:eastAsia="en-US"/>
              </w:rPr>
              <w:t>Üstün Performansta</w:t>
            </w:r>
            <w:r w:rsidRPr="00C02C42">
              <w:rPr>
                <w:rFonts w:cs="Tahoma"/>
                <w:b/>
                <w:snapToGrid w:val="0"/>
                <w:color w:val="215868"/>
                <w:szCs w:val="22"/>
                <w:lang w:eastAsia="en-US"/>
              </w:rPr>
              <w:t xml:space="preserve"> </w:t>
            </w:r>
            <w:r w:rsidR="00C35E03">
              <w:rPr>
                <w:rFonts w:cs="Tahoma"/>
                <w:b/>
                <w:snapToGrid w:val="0"/>
                <w:color w:val="215868"/>
                <w:szCs w:val="22"/>
                <w:lang w:eastAsia="en-US"/>
              </w:rPr>
              <w:t>İlerleme</w:t>
            </w:r>
            <w:r w:rsidR="00443E01">
              <w:rPr>
                <w:rFonts w:cs="Tahoma"/>
                <w:b/>
                <w:snapToGrid w:val="0"/>
                <w:color w:val="215868"/>
                <w:szCs w:val="22"/>
                <w:lang w:eastAsia="en-US"/>
              </w:rPr>
              <w:t xml:space="preserve"> </w:t>
            </w:r>
            <w:r w:rsidRPr="00C02C42">
              <w:rPr>
                <w:rFonts w:cs="Tahoma"/>
                <w:b/>
                <w:snapToGrid w:val="0"/>
                <w:color w:val="215868"/>
                <w:szCs w:val="22"/>
                <w:lang w:eastAsia="en-US"/>
              </w:rPr>
              <w:t>Onayı Almak İstiyoruz</w:t>
            </w:r>
          </w:p>
        </w:tc>
        <w:tc>
          <w:tcPr>
            <w:tcW w:w="454" w:type="dxa"/>
            <w:tcBorders>
              <w:top w:val="single" w:sz="4" w:space="0" w:color="009999"/>
              <w:left w:val="single" w:sz="4" w:space="0" w:color="009999"/>
              <w:bottom w:val="single" w:sz="4" w:space="0" w:color="009999"/>
              <w:right w:val="single" w:sz="4" w:space="0" w:color="009999"/>
            </w:tcBorders>
            <w:shd w:val="clear" w:color="auto" w:fill="auto"/>
            <w:vAlign w:val="center"/>
          </w:tcPr>
          <w:p w14:paraId="47FDA76B" w14:textId="77777777" w:rsidR="00224230" w:rsidRPr="00C02C42" w:rsidRDefault="00224230" w:rsidP="00224230">
            <w:pPr>
              <w:keepLines w:val="0"/>
              <w:spacing w:before="0" w:after="0"/>
              <w:jc w:val="center"/>
              <w:rPr>
                <w:rFonts w:cs="Tahoma"/>
                <w:b/>
                <w:snapToGrid w:val="0"/>
                <w:color w:val="000000"/>
                <w:sz w:val="24"/>
                <w:szCs w:val="22"/>
                <w:lang w:eastAsia="en-US"/>
              </w:rPr>
            </w:pPr>
          </w:p>
        </w:tc>
        <w:tc>
          <w:tcPr>
            <w:tcW w:w="3656" w:type="dxa"/>
            <w:tcBorders>
              <w:left w:val="single" w:sz="4" w:space="0" w:color="009999"/>
              <w:right w:val="single" w:sz="4" w:space="0" w:color="009999"/>
            </w:tcBorders>
            <w:shd w:val="clear" w:color="auto" w:fill="auto"/>
          </w:tcPr>
          <w:p w14:paraId="690C8B4F" w14:textId="77777777" w:rsidR="00224230" w:rsidRPr="00C02C42" w:rsidRDefault="00224230" w:rsidP="00C35E03">
            <w:pPr>
              <w:keepLines w:val="0"/>
              <w:spacing w:before="0" w:after="0"/>
              <w:ind w:right="113"/>
              <w:jc w:val="right"/>
              <w:rPr>
                <w:rFonts w:cs="Tahoma"/>
                <w:b/>
                <w:snapToGrid w:val="0"/>
                <w:color w:val="215868"/>
                <w:szCs w:val="22"/>
                <w:lang w:eastAsia="en-US"/>
              </w:rPr>
            </w:pPr>
            <w:r w:rsidRPr="00C02C42">
              <w:rPr>
                <w:rFonts w:cs="Tahoma"/>
                <w:b/>
                <w:snapToGrid w:val="0"/>
                <w:color w:val="215868"/>
                <w:szCs w:val="22"/>
                <w:lang w:eastAsia="en-US"/>
              </w:rPr>
              <w:t xml:space="preserve">Hayır, </w:t>
            </w:r>
            <w:r w:rsidR="006278A7">
              <w:rPr>
                <w:rFonts w:cs="Tahoma"/>
                <w:b/>
                <w:snapToGrid w:val="0"/>
                <w:color w:val="215868"/>
                <w:szCs w:val="22"/>
                <w:lang w:eastAsia="en-US"/>
              </w:rPr>
              <w:t>Üstün Performansta</w:t>
            </w:r>
            <w:r w:rsidRPr="00C02C42">
              <w:rPr>
                <w:rFonts w:cs="Tahoma"/>
                <w:b/>
                <w:snapToGrid w:val="0"/>
                <w:color w:val="215868"/>
                <w:szCs w:val="22"/>
                <w:lang w:eastAsia="en-US"/>
              </w:rPr>
              <w:t xml:space="preserve"> </w:t>
            </w:r>
            <w:r w:rsidR="00C35E03">
              <w:rPr>
                <w:rFonts w:cs="Tahoma"/>
                <w:b/>
                <w:snapToGrid w:val="0"/>
                <w:color w:val="215868"/>
                <w:szCs w:val="22"/>
                <w:lang w:eastAsia="en-US"/>
              </w:rPr>
              <w:t>İlerleme</w:t>
            </w:r>
            <w:r w:rsidR="00443E01">
              <w:rPr>
                <w:rFonts w:cs="Tahoma"/>
                <w:b/>
                <w:snapToGrid w:val="0"/>
                <w:color w:val="215868"/>
                <w:szCs w:val="22"/>
                <w:lang w:eastAsia="en-US"/>
              </w:rPr>
              <w:t xml:space="preserve"> </w:t>
            </w:r>
            <w:r w:rsidRPr="00C02C42">
              <w:rPr>
                <w:rFonts w:cs="Tahoma"/>
                <w:b/>
                <w:snapToGrid w:val="0"/>
                <w:color w:val="215868"/>
                <w:szCs w:val="22"/>
                <w:lang w:eastAsia="en-US"/>
              </w:rPr>
              <w:t>Onayı ile İlgilenmiyoruz</w:t>
            </w:r>
          </w:p>
        </w:tc>
        <w:tc>
          <w:tcPr>
            <w:tcW w:w="426" w:type="dxa"/>
            <w:tcBorders>
              <w:top w:val="single" w:sz="4" w:space="0" w:color="009999"/>
              <w:left w:val="single" w:sz="4" w:space="0" w:color="009999"/>
              <w:bottom w:val="single" w:sz="4" w:space="0" w:color="009999"/>
              <w:right w:val="single" w:sz="4" w:space="0" w:color="009999"/>
            </w:tcBorders>
            <w:shd w:val="clear" w:color="auto" w:fill="auto"/>
            <w:vAlign w:val="center"/>
          </w:tcPr>
          <w:p w14:paraId="214954EE" w14:textId="77777777" w:rsidR="00224230" w:rsidRPr="00C02C42" w:rsidRDefault="00224230" w:rsidP="00224230">
            <w:pPr>
              <w:keepLines w:val="0"/>
              <w:spacing w:before="0" w:after="0"/>
              <w:jc w:val="center"/>
              <w:rPr>
                <w:rFonts w:cs="Tahoma"/>
                <w:b/>
                <w:snapToGrid w:val="0"/>
                <w:color w:val="000000"/>
                <w:sz w:val="24"/>
                <w:szCs w:val="22"/>
                <w:lang w:eastAsia="en-US"/>
              </w:rPr>
            </w:pPr>
          </w:p>
        </w:tc>
      </w:tr>
    </w:tbl>
    <w:p w14:paraId="1D9A29AB" w14:textId="77777777" w:rsidR="00D9343D" w:rsidRDefault="00D9343D">
      <w:pPr>
        <w:rPr>
          <w:rFonts w:cs="Tahoma"/>
          <w:sz w:val="22"/>
        </w:rPr>
      </w:pPr>
    </w:p>
    <w:p w14:paraId="3E3D4E7A" w14:textId="77777777" w:rsidR="00D9343D" w:rsidRPr="00C02C42" w:rsidRDefault="00D9343D">
      <w:pPr>
        <w:rPr>
          <w:rFonts w:cs="Tahoma"/>
          <w:b/>
          <w:i/>
          <w:color w:val="163C46"/>
          <w:sz w:val="22"/>
        </w:rPr>
      </w:pPr>
      <w:r w:rsidRPr="00C02C42">
        <w:rPr>
          <w:rFonts w:cs="Tahoma"/>
          <w:b/>
          <w:i/>
          <w:color w:val="163C46"/>
          <w:sz w:val="22"/>
        </w:rPr>
        <w:t>Deklarasyon:</w:t>
      </w:r>
    </w:p>
    <w:p w14:paraId="50F8717D" w14:textId="77777777" w:rsidR="00D9343D" w:rsidRPr="001B4B79" w:rsidRDefault="00BB5FC2">
      <w:pPr>
        <w:rPr>
          <w:rFonts w:cs="Tahoma"/>
          <w:color w:val="163C46"/>
          <w:sz w:val="20"/>
          <w:szCs w:val="21"/>
        </w:rPr>
      </w:pPr>
      <w:r>
        <w:rPr>
          <w:rFonts w:cs="Tahoma"/>
          <w:color w:val="163C46"/>
          <w:sz w:val="20"/>
          <w:szCs w:val="21"/>
        </w:rPr>
        <w:t>Kuruluşumun EFQM Tanıma</w:t>
      </w:r>
      <w:r w:rsidR="00D9343D" w:rsidRPr="001B4B79">
        <w:rPr>
          <w:rFonts w:cs="Tahoma"/>
          <w:color w:val="163C46"/>
          <w:sz w:val="20"/>
          <w:szCs w:val="21"/>
        </w:rPr>
        <w:t xml:space="preserve"> Programı için başvurmaya uygun olduğunu ve bu formda </w:t>
      </w:r>
      <w:r w:rsidR="00C02C42" w:rsidRPr="001B4B79">
        <w:rPr>
          <w:rFonts w:cs="Tahoma"/>
          <w:color w:val="163C46"/>
          <w:sz w:val="20"/>
          <w:szCs w:val="21"/>
        </w:rPr>
        <w:t>yer alan</w:t>
      </w:r>
      <w:r w:rsidR="00D9343D" w:rsidRPr="001B4B79">
        <w:rPr>
          <w:rFonts w:cs="Tahoma"/>
          <w:color w:val="163C46"/>
          <w:sz w:val="20"/>
          <w:szCs w:val="21"/>
        </w:rPr>
        <w:t xml:space="preserve"> bilgilerin doğru olduğunu beyan ediyorum.</w:t>
      </w:r>
    </w:p>
    <w:p w14:paraId="6626BA13" w14:textId="55F08EE8" w:rsidR="00D9343D" w:rsidRDefault="00D9343D">
      <w:pPr>
        <w:rPr>
          <w:rFonts w:cs="Tahoma"/>
          <w:color w:val="163C46"/>
          <w:sz w:val="20"/>
          <w:szCs w:val="21"/>
        </w:rPr>
      </w:pPr>
      <w:r w:rsidRPr="001B4B79">
        <w:rPr>
          <w:rFonts w:cs="Tahoma"/>
          <w:color w:val="163C46"/>
          <w:sz w:val="20"/>
          <w:szCs w:val="21"/>
        </w:rPr>
        <w:t xml:space="preserve">Kuruluşum adına </w:t>
      </w:r>
      <w:r w:rsidR="0053555F" w:rsidRPr="0053555F">
        <w:rPr>
          <w:rFonts w:cs="Tahoma"/>
          <w:b/>
          <w:color w:val="163C46"/>
          <w:sz w:val="20"/>
          <w:szCs w:val="21"/>
        </w:rPr>
        <w:t>KalDer</w:t>
      </w:r>
      <w:r w:rsidR="0053555F">
        <w:rPr>
          <w:rFonts w:cs="Tahoma"/>
          <w:color w:val="163C46"/>
          <w:sz w:val="20"/>
          <w:szCs w:val="21"/>
        </w:rPr>
        <w:t xml:space="preserve"> </w:t>
      </w:r>
      <w:r w:rsidR="00C35E03" w:rsidRPr="00BB5FC2">
        <w:rPr>
          <w:rFonts w:cs="Tahoma"/>
          <w:b/>
          <w:color w:val="163C46"/>
          <w:sz w:val="20"/>
          <w:szCs w:val="21"/>
        </w:rPr>
        <w:t>EFQM</w:t>
      </w:r>
      <w:r w:rsidRPr="00BB5FC2">
        <w:rPr>
          <w:rFonts w:cs="Tahoma"/>
          <w:b/>
          <w:color w:val="163C46"/>
          <w:sz w:val="20"/>
          <w:szCs w:val="21"/>
        </w:rPr>
        <w:t xml:space="preserve"> </w:t>
      </w:r>
      <w:r w:rsidR="00BB5FC2">
        <w:rPr>
          <w:rFonts w:cs="Tahoma"/>
          <w:b/>
          <w:color w:val="163C46"/>
          <w:sz w:val="20"/>
          <w:szCs w:val="21"/>
        </w:rPr>
        <w:t>Tanıma</w:t>
      </w:r>
      <w:r w:rsidR="0053555F">
        <w:rPr>
          <w:rFonts w:cs="Tahoma"/>
          <w:b/>
          <w:color w:val="163C46"/>
          <w:sz w:val="20"/>
          <w:szCs w:val="21"/>
        </w:rPr>
        <w:t xml:space="preserve"> ve Ödül</w:t>
      </w:r>
      <w:r w:rsidRPr="001B4B79">
        <w:rPr>
          <w:rFonts w:cs="Tahoma"/>
          <w:b/>
          <w:color w:val="163C46"/>
          <w:sz w:val="20"/>
          <w:szCs w:val="21"/>
        </w:rPr>
        <w:t xml:space="preserve"> Programı’</w:t>
      </w:r>
      <w:r w:rsidRPr="001B4B79">
        <w:rPr>
          <w:rFonts w:cs="Tahoma"/>
          <w:color w:val="163C46"/>
          <w:sz w:val="20"/>
          <w:szCs w:val="21"/>
        </w:rPr>
        <w:t>nın</w:t>
      </w:r>
      <w:r w:rsidRPr="001B4B79">
        <w:rPr>
          <w:rFonts w:cs="Tahoma"/>
          <w:b/>
          <w:color w:val="163C46"/>
          <w:sz w:val="20"/>
          <w:szCs w:val="21"/>
        </w:rPr>
        <w:t xml:space="preserve"> </w:t>
      </w:r>
      <w:r w:rsidR="00C02C42" w:rsidRPr="001B4B79">
        <w:rPr>
          <w:rFonts w:cs="Tahoma"/>
          <w:color w:val="163C46"/>
          <w:sz w:val="20"/>
          <w:szCs w:val="21"/>
        </w:rPr>
        <w:t xml:space="preserve">kurallarına </w:t>
      </w:r>
      <w:r w:rsidRPr="001B4B79">
        <w:rPr>
          <w:rFonts w:cs="Tahoma"/>
          <w:color w:val="163C46"/>
          <w:sz w:val="20"/>
          <w:szCs w:val="21"/>
        </w:rPr>
        <w:t xml:space="preserve">bağlı </w:t>
      </w:r>
      <w:proofErr w:type="gramStart"/>
      <w:r w:rsidRPr="001B4B79">
        <w:rPr>
          <w:rFonts w:cs="Tahoma"/>
          <w:color w:val="163C46"/>
          <w:sz w:val="20"/>
          <w:szCs w:val="21"/>
        </w:rPr>
        <w:t>kalmayı,  sürecin</w:t>
      </w:r>
      <w:proofErr w:type="gramEnd"/>
      <w:r w:rsidRPr="001B4B79">
        <w:rPr>
          <w:rFonts w:cs="Tahoma"/>
          <w:color w:val="163C46"/>
          <w:sz w:val="20"/>
          <w:szCs w:val="21"/>
        </w:rPr>
        <w:t xml:space="preserve"> sonunda </w:t>
      </w:r>
      <w:r w:rsidR="00C02C42" w:rsidRPr="001B4B79">
        <w:rPr>
          <w:rFonts w:cs="Tahoma"/>
          <w:color w:val="163C46"/>
          <w:sz w:val="20"/>
          <w:szCs w:val="21"/>
        </w:rPr>
        <w:t>KalDer ’in</w:t>
      </w:r>
      <w:r w:rsidRPr="001B4B79">
        <w:rPr>
          <w:rFonts w:cs="Tahoma"/>
          <w:color w:val="163C46"/>
          <w:sz w:val="20"/>
          <w:szCs w:val="21"/>
        </w:rPr>
        <w:t xml:space="preserve"> belirleyeceği sonucu ve </w:t>
      </w:r>
      <w:r w:rsidR="00C02C42" w:rsidRPr="001B4B79">
        <w:rPr>
          <w:rFonts w:cs="Tahoma"/>
          <w:color w:val="163C46"/>
          <w:sz w:val="20"/>
          <w:szCs w:val="21"/>
        </w:rPr>
        <w:t>KalDer’ in</w:t>
      </w:r>
      <w:r w:rsidRPr="001B4B79">
        <w:rPr>
          <w:rFonts w:cs="Tahoma"/>
          <w:color w:val="163C46"/>
          <w:sz w:val="20"/>
          <w:szCs w:val="21"/>
        </w:rPr>
        <w:t xml:space="preserve"> programın gereklerini karşılamayan başvuruları reddetme hakkının </w:t>
      </w:r>
      <w:r w:rsidR="00C02C42" w:rsidRPr="001B4B79">
        <w:rPr>
          <w:rFonts w:cs="Tahoma"/>
          <w:color w:val="163C46"/>
          <w:sz w:val="20"/>
          <w:szCs w:val="21"/>
        </w:rPr>
        <w:t>bulunduğunu kabul</w:t>
      </w:r>
      <w:r w:rsidRPr="001B4B79">
        <w:rPr>
          <w:rFonts w:cs="Tahoma"/>
          <w:color w:val="163C46"/>
          <w:sz w:val="20"/>
          <w:szCs w:val="21"/>
        </w:rPr>
        <w:t xml:space="preserve"> ediyorum.</w:t>
      </w:r>
    </w:p>
    <w:p w14:paraId="08A72D88" w14:textId="5001A5BE" w:rsidR="0053555F" w:rsidRDefault="0053555F">
      <w:pPr>
        <w:rPr>
          <w:rFonts w:cs="Tahoma"/>
          <w:color w:val="163C46"/>
          <w:sz w:val="20"/>
          <w:szCs w:val="21"/>
        </w:rPr>
      </w:pPr>
    </w:p>
    <w:p w14:paraId="2883F5D6" w14:textId="6A403EC4" w:rsidR="0053555F" w:rsidRDefault="002B4830">
      <w:pPr>
        <w:rPr>
          <w:rFonts w:cs="Tahoma"/>
          <w:color w:val="163C46"/>
          <w:sz w:val="20"/>
          <w:szCs w:val="21"/>
        </w:rPr>
      </w:pPr>
      <w:r>
        <w:rPr>
          <w:rFonts w:cs="Tahoma"/>
          <w:noProof/>
          <w:color w:val="163C46"/>
          <w:sz w:val="20"/>
          <w:szCs w:val="21"/>
        </w:rPr>
        <mc:AlternateContent>
          <mc:Choice Requires="wps">
            <w:drawing>
              <wp:anchor distT="0" distB="0" distL="114300" distR="114300" simplePos="0" relativeHeight="251661312" behindDoc="0" locked="0" layoutInCell="1" allowOverlap="1" wp14:anchorId="41EEB399" wp14:editId="1AE4D8BC">
                <wp:simplePos x="0" y="0"/>
                <wp:positionH relativeFrom="column">
                  <wp:posOffset>3517900</wp:posOffset>
                </wp:positionH>
                <wp:positionV relativeFrom="paragraph">
                  <wp:posOffset>19050</wp:posOffset>
                </wp:positionV>
                <wp:extent cx="228600" cy="241300"/>
                <wp:effectExtent l="0" t="0" r="19050" b="25400"/>
                <wp:wrapNone/>
                <wp:docPr id="6" name="Metin Kutusu 6"/>
                <wp:cNvGraphicFramePr/>
                <a:graphic xmlns:a="http://schemas.openxmlformats.org/drawingml/2006/main">
                  <a:graphicData uri="http://schemas.microsoft.com/office/word/2010/wordprocessingShape">
                    <wps:wsp>
                      <wps:cNvSpPr txBox="1"/>
                      <wps:spPr>
                        <a:xfrm>
                          <a:off x="0" y="0"/>
                          <a:ext cx="228600" cy="241300"/>
                        </a:xfrm>
                        <a:prstGeom prst="rect">
                          <a:avLst/>
                        </a:prstGeom>
                        <a:solidFill>
                          <a:schemeClr val="lt1"/>
                        </a:solidFill>
                        <a:ln w="6350">
                          <a:solidFill>
                            <a:prstClr val="black"/>
                          </a:solidFill>
                        </a:ln>
                      </wps:spPr>
                      <wps:txbx>
                        <w:txbxContent>
                          <w:p w14:paraId="602DF377" w14:textId="77777777" w:rsidR="002B4830" w:rsidRDefault="002B4830" w:rsidP="002B48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EEB399" id="_x0000_t202" coordsize="21600,21600" o:spt="202" path="m,l,21600r21600,l21600,xe">
                <v:stroke joinstyle="miter"/>
                <v:path gradientshapeok="t" o:connecttype="rect"/>
              </v:shapetype>
              <v:shape id="Metin Kutusu 6" o:spid="_x0000_s1026" type="#_x0000_t202" style="position:absolute;left:0;text-align:left;margin-left:277pt;margin-top:1.5pt;width:18pt;height: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" fillcolor="white [3201]" strokeweight=".5pt">
                <v:textbox>
                  <w:txbxContent>
                    <w:p w14:paraId="602DF377" w14:textId="77777777" w:rsidR="002B4830" w:rsidRDefault="002B4830" w:rsidP="002B4830"/>
                  </w:txbxContent>
                </v:textbox>
              </v:shape>
            </w:pict>
          </mc:Fallback>
        </mc:AlternateContent>
      </w:r>
      <w:r>
        <w:rPr>
          <w:rFonts w:cs="Tahoma"/>
          <w:noProof/>
          <w:color w:val="163C46"/>
          <w:sz w:val="20"/>
          <w:szCs w:val="21"/>
        </w:rPr>
        <mc:AlternateContent>
          <mc:Choice Requires="wps">
            <w:drawing>
              <wp:anchor distT="0" distB="0" distL="114300" distR="114300" simplePos="0" relativeHeight="251659264" behindDoc="0" locked="0" layoutInCell="1" allowOverlap="1" wp14:anchorId="2A2F9EA7" wp14:editId="7140372B">
                <wp:simplePos x="0" y="0"/>
                <wp:positionH relativeFrom="column">
                  <wp:posOffset>2577465</wp:posOffset>
                </wp:positionH>
                <wp:positionV relativeFrom="paragraph">
                  <wp:posOffset>15875</wp:posOffset>
                </wp:positionV>
                <wp:extent cx="228600" cy="241300"/>
                <wp:effectExtent l="0" t="0" r="19050" b="25400"/>
                <wp:wrapNone/>
                <wp:docPr id="1" name="Metin Kutusu 1"/>
                <wp:cNvGraphicFramePr/>
                <a:graphic xmlns:a="http://schemas.openxmlformats.org/drawingml/2006/main">
                  <a:graphicData uri="http://schemas.microsoft.com/office/word/2010/wordprocessingShape">
                    <wps:wsp>
                      <wps:cNvSpPr txBox="1"/>
                      <wps:spPr>
                        <a:xfrm>
                          <a:off x="0" y="0"/>
                          <a:ext cx="228600" cy="241300"/>
                        </a:xfrm>
                        <a:prstGeom prst="rect">
                          <a:avLst/>
                        </a:prstGeom>
                        <a:solidFill>
                          <a:schemeClr val="lt1"/>
                        </a:solidFill>
                        <a:ln w="6350">
                          <a:solidFill>
                            <a:prstClr val="black"/>
                          </a:solidFill>
                        </a:ln>
                      </wps:spPr>
                      <wps:txbx>
                        <w:txbxContent>
                          <w:p w14:paraId="0D2365F8" w14:textId="77777777" w:rsidR="002B4830" w:rsidRDefault="002B48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2F9EA7" id="Metin Kutusu 1" o:spid="_x0000_s1027" type="#_x0000_t202" style="position:absolute;left:0;text-align:left;margin-left:202.95pt;margin-top:1.25pt;width:18pt;height: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" fillcolor="white [3201]" strokeweight=".5pt">
                <v:textbox>
                  <w:txbxContent>
                    <w:p w14:paraId="0D2365F8" w14:textId="77777777" w:rsidR="002B4830" w:rsidRDefault="002B4830"/>
                  </w:txbxContent>
                </v:textbox>
              </v:shape>
            </w:pict>
          </mc:Fallback>
        </mc:AlternateContent>
      </w:r>
      <w:r w:rsidR="0053555F">
        <w:rPr>
          <w:rFonts w:cs="Tahoma"/>
          <w:color w:val="163C46"/>
          <w:sz w:val="20"/>
          <w:szCs w:val="21"/>
        </w:rPr>
        <w:t xml:space="preserve">Başvurumun gizli kalmasını istiyorum. </w:t>
      </w:r>
      <w:r>
        <w:rPr>
          <w:rFonts w:cs="Tahoma"/>
          <w:color w:val="163C46"/>
          <w:sz w:val="20"/>
          <w:szCs w:val="21"/>
        </w:rPr>
        <w:t xml:space="preserve">   Evet               Hayır </w:t>
      </w:r>
    </w:p>
    <w:p w14:paraId="7A249B7E" w14:textId="77777777" w:rsidR="002B4830" w:rsidRPr="001B4B79" w:rsidRDefault="002B4830">
      <w:pPr>
        <w:rPr>
          <w:rFonts w:cs="Tahoma"/>
          <w:color w:val="163C46"/>
          <w:sz w:val="20"/>
          <w:szCs w:val="21"/>
        </w:rPr>
      </w:pPr>
    </w:p>
    <w:p w14:paraId="76BD59CB" w14:textId="77777777" w:rsidR="00882CE8" w:rsidRDefault="00882CE8">
      <w:pPr>
        <w:rPr>
          <w:rFonts w:cs="Tahoma"/>
          <w:sz w:val="22"/>
        </w:rPr>
      </w:pPr>
    </w:p>
    <w:p w14:paraId="592ABA5A" w14:textId="77777777" w:rsidR="00D9343D" w:rsidRPr="00882CE8" w:rsidRDefault="00882CE8" w:rsidP="00882CE8">
      <w:pPr>
        <w:tabs>
          <w:tab w:val="left" w:pos="3705"/>
        </w:tabs>
        <w:rPr>
          <w:rFonts w:cs="Tahoma"/>
          <w:sz w:val="22"/>
        </w:rPr>
      </w:pPr>
      <w:r>
        <w:rPr>
          <w:rFonts w:cs="Tahoma"/>
          <w:sz w:val="22"/>
        </w:rPr>
        <w:tab/>
      </w:r>
    </w:p>
    <w:tbl>
      <w:tblPr>
        <w:tblW w:w="0" w:type="auto"/>
        <w:tblInd w:w="108" w:type="dxa"/>
        <w:tblBorders>
          <w:insideH w:val="single" w:sz="4" w:space="0" w:color="215868" w:themeColor="accent5" w:themeShade="80"/>
          <w:insideV w:val="single" w:sz="4" w:space="0" w:color="215868" w:themeColor="accent5" w:themeShade="80"/>
        </w:tblBorders>
        <w:tblLayout w:type="fixed"/>
        <w:tblLook w:val="0000" w:firstRow="0" w:lastRow="0" w:firstColumn="0" w:lastColumn="0" w:noHBand="0" w:noVBand="0"/>
      </w:tblPr>
      <w:tblGrid>
        <w:gridCol w:w="1701"/>
        <w:gridCol w:w="2127"/>
        <w:gridCol w:w="4677"/>
      </w:tblGrid>
      <w:tr w:rsidR="00D9343D" w:rsidRPr="00C02C42" w14:paraId="3314B065" w14:textId="77777777" w:rsidTr="00543236">
        <w:tc>
          <w:tcPr>
            <w:tcW w:w="1701" w:type="dxa"/>
            <w:shd w:val="clear" w:color="auto" w:fill="DAEEF3" w:themeFill="accent5" w:themeFillTint="33"/>
          </w:tcPr>
          <w:p w14:paraId="573C0767" w14:textId="77777777" w:rsidR="00D9343D" w:rsidRPr="00C02C42" w:rsidRDefault="00D9343D" w:rsidP="00C02C42">
            <w:pPr>
              <w:spacing w:before="60" w:after="60"/>
              <w:rPr>
                <w:rFonts w:cs="Tahoma"/>
                <w:color w:val="163C46"/>
                <w:szCs w:val="21"/>
              </w:rPr>
            </w:pPr>
            <w:r w:rsidRPr="00C02C42">
              <w:rPr>
                <w:rFonts w:cs="Tahoma"/>
                <w:color w:val="163C46"/>
                <w:szCs w:val="21"/>
              </w:rPr>
              <w:t>İmzalayanın</w:t>
            </w:r>
            <w:r w:rsidR="00C02C42">
              <w:rPr>
                <w:rFonts w:cs="Tahoma"/>
                <w:color w:val="163C46"/>
                <w:szCs w:val="21"/>
              </w:rPr>
              <w:t xml:space="preserve"> </w:t>
            </w:r>
            <w:r w:rsidRPr="00C02C42">
              <w:rPr>
                <w:rFonts w:cs="Tahoma"/>
                <w:color w:val="163C46"/>
                <w:szCs w:val="21"/>
              </w:rPr>
              <w:t xml:space="preserve">İsim ve </w:t>
            </w:r>
            <w:proofErr w:type="spellStart"/>
            <w:r w:rsidRPr="00C02C42">
              <w:rPr>
                <w:rFonts w:cs="Tahoma"/>
                <w:color w:val="163C46"/>
                <w:szCs w:val="21"/>
              </w:rPr>
              <w:t>Ünvanı</w:t>
            </w:r>
            <w:proofErr w:type="spellEnd"/>
          </w:p>
        </w:tc>
        <w:tc>
          <w:tcPr>
            <w:tcW w:w="6804" w:type="dxa"/>
            <w:gridSpan w:val="2"/>
          </w:tcPr>
          <w:p w14:paraId="34F4EC29" w14:textId="77777777" w:rsidR="00D9343D" w:rsidRPr="007628B5" w:rsidRDefault="00D9343D" w:rsidP="00C02C42">
            <w:pPr>
              <w:spacing w:before="60" w:after="60"/>
              <w:rPr>
                <w:rFonts w:cs="Tahoma"/>
                <w:color w:val="163C46"/>
                <w:sz w:val="22"/>
                <w:szCs w:val="21"/>
              </w:rPr>
            </w:pPr>
          </w:p>
        </w:tc>
      </w:tr>
      <w:tr w:rsidR="00D9343D" w:rsidRPr="00C02C42" w14:paraId="6E2E4D42" w14:textId="77777777" w:rsidTr="00543236">
        <w:trPr>
          <w:trHeight w:val="984"/>
        </w:trPr>
        <w:tc>
          <w:tcPr>
            <w:tcW w:w="1701" w:type="dxa"/>
            <w:shd w:val="clear" w:color="auto" w:fill="DAEEF3" w:themeFill="accent5" w:themeFillTint="33"/>
          </w:tcPr>
          <w:p w14:paraId="3BBFE1D1" w14:textId="77777777" w:rsidR="00D9343D" w:rsidRPr="00C02C42" w:rsidRDefault="00C02C42" w:rsidP="00C02C42">
            <w:pPr>
              <w:spacing w:before="60" w:after="60"/>
              <w:rPr>
                <w:rFonts w:cs="Tahoma"/>
                <w:color w:val="163C46"/>
                <w:szCs w:val="21"/>
              </w:rPr>
            </w:pPr>
            <w:r w:rsidRPr="00C02C42">
              <w:rPr>
                <w:rFonts w:cs="Tahoma"/>
                <w:color w:val="163C46"/>
                <w:szCs w:val="21"/>
              </w:rPr>
              <w:t>Tarih</w:t>
            </w:r>
          </w:p>
        </w:tc>
        <w:tc>
          <w:tcPr>
            <w:tcW w:w="2127" w:type="dxa"/>
          </w:tcPr>
          <w:p w14:paraId="4B46E192" w14:textId="77777777" w:rsidR="00D9343D" w:rsidRPr="007628B5" w:rsidRDefault="00D9343D" w:rsidP="00C02C42">
            <w:pPr>
              <w:spacing w:before="60" w:after="60"/>
              <w:rPr>
                <w:rFonts w:cs="Tahoma"/>
                <w:color w:val="163C46"/>
                <w:sz w:val="22"/>
                <w:szCs w:val="21"/>
              </w:rPr>
            </w:pPr>
          </w:p>
        </w:tc>
        <w:tc>
          <w:tcPr>
            <w:tcW w:w="4677" w:type="dxa"/>
          </w:tcPr>
          <w:p w14:paraId="79488549" w14:textId="77777777" w:rsidR="00D9343D" w:rsidRPr="00C02C42" w:rsidRDefault="00C02C42" w:rsidP="00C02C42">
            <w:pPr>
              <w:spacing w:before="60" w:after="60"/>
              <w:rPr>
                <w:rFonts w:cs="Tahoma"/>
                <w:color w:val="163C46"/>
                <w:szCs w:val="21"/>
              </w:rPr>
            </w:pPr>
            <w:r w:rsidRPr="00C02C42">
              <w:rPr>
                <w:rFonts w:cs="Tahoma"/>
                <w:color w:val="163C46"/>
                <w:szCs w:val="21"/>
              </w:rPr>
              <w:t>İmza</w:t>
            </w:r>
          </w:p>
        </w:tc>
      </w:tr>
    </w:tbl>
    <w:p w14:paraId="0156D40B" w14:textId="77777777" w:rsidR="00D9343D" w:rsidRPr="001B4B79" w:rsidRDefault="00D9343D">
      <w:pPr>
        <w:rPr>
          <w:rFonts w:cs="Tahoma"/>
          <w:sz w:val="20"/>
        </w:rPr>
      </w:pPr>
    </w:p>
    <w:p w14:paraId="7B114F3B" w14:textId="77777777" w:rsidR="00D9343D" w:rsidRPr="001B4B79" w:rsidRDefault="00D9343D">
      <w:pPr>
        <w:rPr>
          <w:rFonts w:cs="Tahoma"/>
          <w:color w:val="163C46"/>
          <w:sz w:val="20"/>
        </w:rPr>
      </w:pPr>
      <w:r w:rsidRPr="001B4B79">
        <w:rPr>
          <w:rFonts w:cs="Tahoma"/>
          <w:color w:val="163C46"/>
          <w:sz w:val="20"/>
        </w:rPr>
        <w:t>(En üst düzey yönetici tarafından imzalanacaktır.)</w:t>
      </w:r>
    </w:p>
    <w:p w14:paraId="62199533" w14:textId="77777777" w:rsidR="00D9343D" w:rsidRPr="00F4306C" w:rsidRDefault="00D9343D">
      <w:pPr>
        <w:rPr>
          <w:rFonts w:cs="Tahoma"/>
          <w:sz w:val="22"/>
        </w:rPr>
      </w:pPr>
    </w:p>
    <w:p w14:paraId="45403041" w14:textId="77777777" w:rsidR="00D9343D" w:rsidRPr="005173C1" w:rsidRDefault="00D9343D" w:rsidP="005173C1">
      <w:pPr>
        <w:pStyle w:val="Balk2"/>
        <w:pageBreakBefore/>
        <w:spacing w:before="360" w:after="240"/>
        <w:rPr>
          <w:sz w:val="28"/>
        </w:rPr>
      </w:pPr>
      <w:r w:rsidRPr="005173C1">
        <w:rPr>
          <w:sz w:val="28"/>
        </w:rPr>
        <w:lastRenderedPageBreak/>
        <w:t xml:space="preserve">Bölüm F – </w:t>
      </w:r>
      <w:r w:rsidR="001B4B79">
        <w:rPr>
          <w:sz w:val="28"/>
        </w:rPr>
        <w:t>BAŞVURU TARİHİ</w:t>
      </w:r>
    </w:p>
    <w:p w14:paraId="4A8802A8" w14:textId="08D05F4C" w:rsidR="001B4B79" w:rsidRPr="001B4B79" w:rsidRDefault="001B4B79" w:rsidP="001B4B79">
      <w:pPr>
        <w:tabs>
          <w:tab w:val="left" w:pos="0"/>
        </w:tabs>
        <w:rPr>
          <w:rFonts w:cs="Tahoma"/>
          <w:color w:val="163C46"/>
          <w:sz w:val="20"/>
        </w:rPr>
      </w:pPr>
      <w:r w:rsidRPr="001B4B79">
        <w:rPr>
          <w:rFonts w:cs="Tahoma"/>
          <w:color w:val="163C46"/>
          <w:sz w:val="20"/>
        </w:rPr>
        <w:t xml:space="preserve">Kuruluşlar, </w:t>
      </w:r>
      <w:r w:rsidR="006278A7">
        <w:rPr>
          <w:rFonts w:cs="Tahoma"/>
          <w:color w:val="163C46"/>
          <w:sz w:val="20"/>
        </w:rPr>
        <w:t>Üstün Performansta</w:t>
      </w:r>
      <w:r w:rsidRPr="001B4B79">
        <w:rPr>
          <w:rFonts w:cs="Tahoma"/>
          <w:color w:val="163C46"/>
          <w:sz w:val="20"/>
        </w:rPr>
        <w:t xml:space="preserve"> Yetkinlik </w:t>
      </w:r>
      <w:r w:rsidR="005E32FD">
        <w:rPr>
          <w:rFonts w:cs="Tahoma"/>
          <w:color w:val="163C46"/>
          <w:sz w:val="20"/>
        </w:rPr>
        <w:t xml:space="preserve">Başvurusu kapsamında </w:t>
      </w:r>
      <w:r w:rsidRPr="001B4B79">
        <w:rPr>
          <w:rFonts w:cs="Tahoma"/>
          <w:color w:val="163C46"/>
          <w:sz w:val="20"/>
        </w:rPr>
        <w:t xml:space="preserve">her yıl geleneksel olarak </w:t>
      </w:r>
      <w:r w:rsidR="005E32FD">
        <w:rPr>
          <w:rFonts w:cs="Tahoma"/>
          <w:color w:val="163C46"/>
          <w:sz w:val="20"/>
        </w:rPr>
        <w:t>Kalite</w:t>
      </w:r>
      <w:r w:rsidRPr="001B4B79">
        <w:rPr>
          <w:rFonts w:cs="Tahoma"/>
          <w:color w:val="163C46"/>
          <w:sz w:val="20"/>
        </w:rPr>
        <w:t xml:space="preserve"> Kongresi kapsamında gerçekleştirilen Ödül Töreninde Yetkinlik Belgesi</w:t>
      </w:r>
      <w:r w:rsidR="005E32FD">
        <w:rPr>
          <w:rFonts w:cs="Tahoma"/>
          <w:color w:val="163C46"/>
          <w:sz w:val="20"/>
        </w:rPr>
        <w:t>/</w:t>
      </w:r>
      <w:r w:rsidRPr="001B4B79">
        <w:rPr>
          <w:rFonts w:cs="Tahoma"/>
          <w:color w:val="163C46"/>
          <w:sz w:val="20"/>
        </w:rPr>
        <w:t>Sertifikası ile tanınarak bu sertifikanın sahnede kendirlerine takdim edilmektedir. Bu seremonide yer almayı arzu eden kuruluşların değerlendirilmeleri, belirli bir takvim içinde gerçekleştirilmesi zo</w:t>
      </w:r>
      <w:r w:rsidR="00C35E03">
        <w:rPr>
          <w:rFonts w:cs="Tahoma"/>
          <w:color w:val="163C46"/>
          <w:sz w:val="20"/>
        </w:rPr>
        <w:t>r</w:t>
      </w:r>
      <w:r w:rsidR="00C6302A">
        <w:rPr>
          <w:rFonts w:cs="Tahoma"/>
          <w:color w:val="163C46"/>
          <w:sz w:val="20"/>
        </w:rPr>
        <w:t>unluluğu vardır. Bu nedenle 2021</w:t>
      </w:r>
      <w:r w:rsidRPr="001B4B79">
        <w:rPr>
          <w:rFonts w:cs="Tahoma"/>
          <w:color w:val="163C46"/>
          <w:sz w:val="20"/>
        </w:rPr>
        <w:t xml:space="preserve"> yılında bu seremonide belgelerini almak isteyen kuruluşların son başvuru ve doküman teslim tarihleri burada belirtildiği gibidir. </w:t>
      </w:r>
    </w:p>
    <w:p w14:paraId="5EDAC716" w14:textId="2B033821" w:rsidR="00224230" w:rsidRDefault="00F66A0A" w:rsidP="006B15EB">
      <w:pPr>
        <w:rPr>
          <w:rFonts w:cs="Tahoma"/>
          <w:b/>
          <w:i/>
          <w:color w:val="163C46"/>
          <w:szCs w:val="21"/>
        </w:rPr>
      </w:pPr>
      <w:r w:rsidRPr="00F66A0A">
        <w:rPr>
          <w:rFonts w:cs="Tahoma"/>
          <w:b/>
          <w:i/>
          <w:color w:val="163C46"/>
          <w:szCs w:val="21"/>
        </w:rPr>
        <w:t>Yetkinlik Belgesi</w:t>
      </w:r>
      <w:r w:rsidR="00C6302A">
        <w:rPr>
          <w:rFonts w:cs="Tahoma"/>
          <w:b/>
          <w:i/>
          <w:color w:val="163C46"/>
          <w:szCs w:val="21"/>
        </w:rPr>
        <w:t>ni 202</w:t>
      </w:r>
      <w:r w:rsidR="005E32FD">
        <w:rPr>
          <w:rFonts w:cs="Tahoma"/>
          <w:b/>
          <w:i/>
          <w:color w:val="163C46"/>
          <w:szCs w:val="21"/>
        </w:rPr>
        <w:t>2</w:t>
      </w:r>
      <w:r w:rsidRPr="00F66A0A">
        <w:rPr>
          <w:rFonts w:cs="Tahoma"/>
          <w:b/>
          <w:i/>
          <w:color w:val="163C46"/>
          <w:szCs w:val="21"/>
        </w:rPr>
        <w:t xml:space="preserve"> Türkiye </w:t>
      </w:r>
      <w:r w:rsidR="00C35E03">
        <w:rPr>
          <w:rFonts w:cs="Tahoma"/>
          <w:b/>
          <w:i/>
          <w:color w:val="163C46"/>
          <w:szCs w:val="21"/>
        </w:rPr>
        <w:t>Mükemmellik</w:t>
      </w:r>
      <w:r w:rsidRPr="00F66A0A">
        <w:rPr>
          <w:rFonts w:cs="Tahoma"/>
          <w:b/>
          <w:i/>
          <w:color w:val="163C46"/>
          <w:szCs w:val="21"/>
        </w:rPr>
        <w:t xml:space="preserve"> Ödülü Töreninde almak isteyen K</w:t>
      </w:r>
      <w:r w:rsidR="00CB7F4D" w:rsidRPr="00F66A0A">
        <w:rPr>
          <w:rFonts w:cs="Tahoma"/>
          <w:b/>
          <w:i/>
          <w:color w:val="163C46"/>
          <w:szCs w:val="21"/>
        </w:rPr>
        <w:t xml:space="preserve">uruluşlar </w:t>
      </w:r>
      <w:r w:rsidR="00D9343D" w:rsidRPr="00F66A0A">
        <w:rPr>
          <w:rFonts w:cs="Tahoma"/>
          <w:b/>
          <w:i/>
          <w:color w:val="163C46"/>
          <w:szCs w:val="21"/>
        </w:rPr>
        <w:t>için önemli tarihler:</w:t>
      </w:r>
    </w:p>
    <w:p w14:paraId="0A1491F4" w14:textId="77777777" w:rsidR="00487C02" w:rsidRPr="00F66A0A" w:rsidRDefault="00487C02" w:rsidP="006B15EB">
      <w:pPr>
        <w:rPr>
          <w:rFonts w:cs="Tahoma"/>
          <w:b/>
          <w:i/>
          <w:color w:val="163C46"/>
          <w:szCs w:val="21"/>
        </w:rPr>
      </w:pPr>
    </w:p>
    <w:tbl>
      <w:tblPr>
        <w:tblStyle w:val="TabloKlavuzu2"/>
        <w:tblW w:w="8937" w:type="dxa"/>
        <w:jc w:val="center"/>
        <w:tblBorders>
          <w:top w:val="single" w:sz="4" w:space="0" w:color="009999"/>
          <w:left w:val="single" w:sz="4" w:space="0" w:color="009999"/>
          <w:bottom w:val="single" w:sz="4" w:space="0" w:color="009999"/>
          <w:right w:val="single" w:sz="4" w:space="0" w:color="009999"/>
          <w:insideH w:val="none" w:sz="0" w:space="0" w:color="auto"/>
          <w:insideV w:val="single" w:sz="4" w:space="0" w:color="009999"/>
        </w:tblBorders>
        <w:tblLayout w:type="fixed"/>
        <w:tblLook w:val="0000" w:firstRow="0" w:lastRow="0" w:firstColumn="0" w:lastColumn="0" w:noHBand="0" w:noVBand="0"/>
      </w:tblPr>
      <w:tblGrid>
        <w:gridCol w:w="8937"/>
      </w:tblGrid>
      <w:tr w:rsidR="006B15EB" w:rsidRPr="00F66A0A" w14:paraId="7B7A5AD7" w14:textId="77777777" w:rsidTr="006B7671">
        <w:trPr>
          <w:trHeight w:val="1335"/>
          <w:jc w:val="center"/>
        </w:trPr>
        <w:tc>
          <w:tcPr>
            <w:tcW w:w="8937" w:type="dxa"/>
            <w:shd w:val="clear" w:color="auto" w:fill="DAEEF3" w:themeFill="accent5" w:themeFillTint="33"/>
          </w:tcPr>
          <w:p w14:paraId="522FF3E3" w14:textId="77EB1E84" w:rsidR="00224230" w:rsidRPr="00F66A0A" w:rsidRDefault="00224230" w:rsidP="006B15EB">
            <w:pPr>
              <w:tabs>
                <w:tab w:val="left" w:pos="4271"/>
              </w:tabs>
              <w:rPr>
                <w:rFonts w:cs="Tahoma"/>
                <w:b/>
                <w:snapToGrid w:val="0"/>
                <w:color w:val="163C46"/>
                <w:sz w:val="20"/>
                <w:szCs w:val="24"/>
                <w:lang w:eastAsia="en-US"/>
              </w:rPr>
            </w:pPr>
            <w:r w:rsidRPr="00F66A0A">
              <w:rPr>
                <w:rFonts w:cs="Tahoma"/>
                <w:b/>
                <w:snapToGrid w:val="0"/>
                <w:color w:val="163C46"/>
                <w:sz w:val="20"/>
                <w:szCs w:val="24"/>
                <w:lang w:eastAsia="en-US"/>
              </w:rPr>
              <w:t>Son Başvuru</w:t>
            </w:r>
            <w:r w:rsidR="004E4C78">
              <w:rPr>
                <w:rFonts w:cs="Tahoma"/>
                <w:b/>
                <w:snapToGrid w:val="0"/>
                <w:color w:val="163C46"/>
                <w:sz w:val="20"/>
                <w:szCs w:val="24"/>
                <w:lang w:eastAsia="en-US"/>
              </w:rPr>
              <w:t xml:space="preserve"> Kabulü</w:t>
            </w:r>
            <w:r w:rsidR="006B15EB" w:rsidRPr="00F66A0A">
              <w:rPr>
                <w:rFonts w:cs="Tahoma"/>
                <w:b/>
                <w:color w:val="163C46"/>
                <w:sz w:val="20"/>
              </w:rPr>
              <w:tab/>
            </w:r>
            <w:r w:rsidRPr="00F66A0A">
              <w:rPr>
                <w:rFonts w:cs="Tahoma"/>
                <w:b/>
                <w:snapToGrid w:val="0"/>
                <w:color w:val="163C46"/>
                <w:sz w:val="20"/>
                <w:szCs w:val="24"/>
                <w:lang w:eastAsia="en-US"/>
              </w:rPr>
              <w:t xml:space="preserve">: </w:t>
            </w:r>
            <w:r w:rsidR="005E32FD">
              <w:rPr>
                <w:rFonts w:cs="Tahoma"/>
                <w:b/>
                <w:snapToGrid w:val="0"/>
                <w:color w:val="163C46"/>
                <w:sz w:val="20"/>
                <w:szCs w:val="24"/>
                <w:lang w:eastAsia="en-US"/>
              </w:rPr>
              <w:t>30 Mart</w:t>
            </w:r>
            <w:r w:rsidRPr="00F66A0A">
              <w:rPr>
                <w:rFonts w:cs="Tahoma"/>
                <w:b/>
                <w:snapToGrid w:val="0"/>
                <w:color w:val="163C46"/>
                <w:sz w:val="20"/>
                <w:szCs w:val="24"/>
                <w:lang w:eastAsia="en-US"/>
              </w:rPr>
              <w:t xml:space="preserve"> </w:t>
            </w:r>
            <w:r w:rsidR="004B21CF">
              <w:rPr>
                <w:rFonts w:cs="Tahoma"/>
                <w:b/>
                <w:snapToGrid w:val="0"/>
                <w:color w:val="163C46"/>
                <w:sz w:val="20"/>
                <w:szCs w:val="24"/>
                <w:lang w:eastAsia="en-US"/>
              </w:rPr>
              <w:t>202</w:t>
            </w:r>
            <w:r w:rsidR="005E32FD">
              <w:rPr>
                <w:rFonts w:cs="Tahoma"/>
                <w:b/>
                <w:snapToGrid w:val="0"/>
                <w:color w:val="163C46"/>
                <w:sz w:val="20"/>
                <w:szCs w:val="24"/>
                <w:lang w:eastAsia="en-US"/>
              </w:rPr>
              <w:t>2</w:t>
            </w:r>
          </w:p>
          <w:p w14:paraId="14AC38CA" w14:textId="7F07D019" w:rsidR="00543236" w:rsidRPr="00F66A0A" w:rsidRDefault="00F66A0A" w:rsidP="006B15EB">
            <w:pPr>
              <w:keepLines w:val="0"/>
              <w:tabs>
                <w:tab w:val="left" w:pos="4271"/>
              </w:tabs>
              <w:jc w:val="left"/>
              <w:rPr>
                <w:rFonts w:cs="Tahoma"/>
                <w:b/>
                <w:snapToGrid w:val="0"/>
                <w:color w:val="163C46"/>
                <w:sz w:val="20"/>
                <w:szCs w:val="24"/>
                <w:lang w:eastAsia="en-US"/>
              </w:rPr>
            </w:pPr>
            <w:r>
              <w:rPr>
                <w:rFonts w:cs="Tahoma"/>
                <w:b/>
                <w:snapToGrid w:val="0"/>
                <w:color w:val="163C46"/>
                <w:sz w:val="20"/>
                <w:szCs w:val="24"/>
                <w:lang w:eastAsia="en-US"/>
              </w:rPr>
              <w:t xml:space="preserve">Son </w:t>
            </w:r>
            <w:r w:rsidR="00543236" w:rsidRPr="00F66A0A">
              <w:rPr>
                <w:rFonts w:cs="Tahoma"/>
                <w:b/>
                <w:snapToGrid w:val="0"/>
                <w:color w:val="163C46"/>
                <w:sz w:val="20"/>
                <w:szCs w:val="24"/>
                <w:lang w:eastAsia="en-US"/>
              </w:rPr>
              <w:t xml:space="preserve">Başvuru Dokümanını </w:t>
            </w:r>
            <w:r w:rsidR="004E4C78">
              <w:rPr>
                <w:rFonts w:cs="Tahoma"/>
                <w:b/>
                <w:snapToGrid w:val="0"/>
                <w:color w:val="163C46"/>
                <w:sz w:val="20"/>
                <w:szCs w:val="24"/>
                <w:lang w:eastAsia="en-US"/>
              </w:rPr>
              <w:t>Kabulü</w:t>
            </w:r>
            <w:r w:rsidR="00543236" w:rsidRPr="00F66A0A">
              <w:rPr>
                <w:rFonts w:cs="Tahoma"/>
                <w:b/>
                <w:color w:val="163C46"/>
                <w:sz w:val="20"/>
              </w:rPr>
              <w:tab/>
              <w:t xml:space="preserve">: </w:t>
            </w:r>
            <w:r w:rsidR="005E32FD">
              <w:rPr>
                <w:rFonts w:cs="Tahoma"/>
                <w:b/>
                <w:color w:val="163C46"/>
                <w:sz w:val="20"/>
              </w:rPr>
              <w:t>30 Haziran</w:t>
            </w:r>
            <w:r w:rsidR="00543236" w:rsidRPr="00F66A0A">
              <w:rPr>
                <w:rFonts w:cs="Tahoma"/>
                <w:b/>
                <w:color w:val="163C46"/>
                <w:sz w:val="20"/>
              </w:rPr>
              <w:t xml:space="preserve"> </w:t>
            </w:r>
            <w:r w:rsidR="004B21CF">
              <w:rPr>
                <w:rFonts w:cs="Tahoma"/>
                <w:b/>
                <w:color w:val="163C46"/>
                <w:sz w:val="20"/>
              </w:rPr>
              <w:t>202</w:t>
            </w:r>
            <w:r w:rsidR="005E32FD">
              <w:rPr>
                <w:rFonts w:cs="Tahoma"/>
                <w:b/>
                <w:color w:val="163C46"/>
                <w:sz w:val="20"/>
              </w:rPr>
              <w:t>2</w:t>
            </w:r>
          </w:p>
          <w:p w14:paraId="2E0B5162" w14:textId="24A4BA9A" w:rsidR="007B1CAA" w:rsidRDefault="007B1CAA" w:rsidP="00C35FA8">
            <w:pPr>
              <w:keepLines w:val="0"/>
              <w:tabs>
                <w:tab w:val="left" w:pos="4271"/>
              </w:tabs>
              <w:jc w:val="left"/>
              <w:rPr>
                <w:rFonts w:cs="Tahoma"/>
                <w:b/>
                <w:snapToGrid w:val="0"/>
                <w:color w:val="163C46"/>
                <w:sz w:val="20"/>
                <w:szCs w:val="24"/>
                <w:lang w:eastAsia="en-US"/>
              </w:rPr>
            </w:pPr>
            <w:r>
              <w:rPr>
                <w:rFonts w:cs="Tahoma"/>
                <w:b/>
                <w:snapToGrid w:val="0"/>
                <w:color w:val="163C46"/>
                <w:sz w:val="20"/>
                <w:szCs w:val="24"/>
                <w:lang w:eastAsia="en-US"/>
              </w:rPr>
              <w:t>İlk Saha Ziyareti Dönemi</w:t>
            </w:r>
            <w:r w:rsidRPr="00F66A0A">
              <w:rPr>
                <w:rFonts w:cs="Tahoma"/>
                <w:b/>
                <w:color w:val="163C46"/>
                <w:sz w:val="20"/>
              </w:rPr>
              <w:tab/>
              <w:t xml:space="preserve">: </w:t>
            </w:r>
            <w:r w:rsidR="008057D2">
              <w:rPr>
                <w:rFonts w:cs="Tahoma"/>
                <w:b/>
                <w:color w:val="163C46"/>
                <w:sz w:val="20"/>
              </w:rPr>
              <w:t>19</w:t>
            </w:r>
            <w:r w:rsidR="004B21CF">
              <w:rPr>
                <w:rFonts w:cs="Tahoma"/>
                <w:b/>
                <w:color w:val="163C46"/>
                <w:sz w:val="20"/>
              </w:rPr>
              <w:t xml:space="preserve"> Eylül – </w:t>
            </w:r>
            <w:r w:rsidR="008057D2">
              <w:rPr>
                <w:rFonts w:cs="Tahoma"/>
                <w:b/>
                <w:color w:val="163C46"/>
                <w:sz w:val="20"/>
              </w:rPr>
              <w:t>23</w:t>
            </w:r>
            <w:r w:rsidR="004B21CF">
              <w:rPr>
                <w:rFonts w:cs="Tahoma"/>
                <w:b/>
                <w:color w:val="163C46"/>
                <w:sz w:val="20"/>
              </w:rPr>
              <w:t xml:space="preserve"> E</w:t>
            </w:r>
            <w:r w:rsidR="008057D2">
              <w:rPr>
                <w:rFonts w:cs="Tahoma"/>
                <w:b/>
                <w:color w:val="163C46"/>
                <w:sz w:val="20"/>
              </w:rPr>
              <w:t>ylül</w:t>
            </w:r>
            <w:r w:rsidR="004B21CF">
              <w:rPr>
                <w:rFonts w:cs="Tahoma"/>
                <w:b/>
                <w:color w:val="163C46"/>
                <w:sz w:val="20"/>
              </w:rPr>
              <w:t xml:space="preserve"> 202</w:t>
            </w:r>
            <w:r w:rsidR="008057D2">
              <w:rPr>
                <w:rFonts w:cs="Tahoma"/>
                <w:b/>
                <w:color w:val="163C46"/>
                <w:sz w:val="20"/>
              </w:rPr>
              <w:t>2</w:t>
            </w:r>
          </w:p>
          <w:p w14:paraId="033DF8B1" w14:textId="78D642F0" w:rsidR="00224230" w:rsidRPr="00F66A0A" w:rsidRDefault="00F66A0A" w:rsidP="00C67AC0">
            <w:pPr>
              <w:keepLines w:val="0"/>
              <w:tabs>
                <w:tab w:val="left" w:pos="4271"/>
              </w:tabs>
              <w:jc w:val="left"/>
              <w:rPr>
                <w:rFonts w:cs="Tahoma"/>
                <w:snapToGrid w:val="0"/>
                <w:color w:val="163C46"/>
                <w:sz w:val="20"/>
                <w:szCs w:val="24"/>
                <w:lang w:eastAsia="en-US"/>
              </w:rPr>
            </w:pPr>
            <w:r>
              <w:rPr>
                <w:rFonts w:cs="Tahoma"/>
                <w:b/>
                <w:snapToGrid w:val="0"/>
                <w:color w:val="163C46"/>
                <w:sz w:val="20"/>
                <w:szCs w:val="24"/>
                <w:lang w:eastAsia="en-US"/>
              </w:rPr>
              <w:t xml:space="preserve">Son </w:t>
            </w:r>
            <w:r w:rsidR="00224230" w:rsidRPr="00F66A0A">
              <w:rPr>
                <w:rFonts w:cs="Tahoma"/>
                <w:b/>
                <w:snapToGrid w:val="0"/>
                <w:color w:val="163C46"/>
                <w:sz w:val="20"/>
                <w:szCs w:val="24"/>
                <w:lang w:eastAsia="en-US"/>
              </w:rPr>
              <w:t>Saha Ziyareti</w:t>
            </w:r>
            <w:r>
              <w:rPr>
                <w:rFonts w:cs="Tahoma"/>
                <w:b/>
                <w:snapToGrid w:val="0"/>
                <w:color w:val="163C46"/>
                <w:sz w:val="20"/>
                <w:szCs w:val="24"/>
                <w:lang w:eastAsia="en-US"/>
              </w:rPr>
              <w:t xml:space="preserve"> Dönemi</w:t>
            </w:r>
            <w:r w:rsidR="006B15EB" w:rsidRPr="00F66A0A">
              <w:rPr>
                <w:rFonts w:cs="Tahoma"/>
                <w:b/>
                <w:color w:val="163C46"/>
                <w:sz w:val="20"/>
              </w:rPr>
              <w:tab/>
            </w:r>
            <w:r w:rsidR="00224230" w:rsidRPr="00F66A0A">
              <w:rPr>
                <w:rFonts w:cs="Tahoma"/>
                <w:b/>
                <w:snapToGrid w:val="0"/>
                <w:color w:val="163C46"/>
                <w:sz w:val="20"/>
                <w:szCs w:val="24"/>
                <w:lang w:eastAsia="en-US"/>
              </w:rPr>
              <w:t xml:space="preserve">: </w:t>
            </w:r>
            <w:r w:rsidR="008057D2">
              <w:rPr>
                <w:rFonts w:cs="Tahoma"/>
                <w:b/>
                <w:snapToGrid w:val="0"/>
                <w:color w:val="163C46"/>
                <w:sz w:val="20"/>
                <w:szCs w:val="24"/>
                <w:lang w:eastAsia="en-US"/>
              </w:rPr>
              <w:t>26</w:t>
            </w:r>
            <w:r w:rsidR="004B21CF">
              <w:rPr>
                <w:rFonts w:cs="Tahoma"/>
                <w:b/>
                <w:snapToGrid w:val="0"/>
                <w:color w:val="163C46"/>
                <w:sz w:val="20"/>
                <w:szCs w:val="24"/>
                <w:lang w:eastAsia="en-US"/>
              </w:rPr>
              <w:t xml:space="preserve"> </w:t>
            </w:r>
            <w:r w:rsidR="008057D2">
              <w:rPr>
                <w:rFonts w:cs="Tahoma"/>
                <w:b/>
                <w:snapToGrid w:val="0"/>
                <w:color w:val="163C46"/>
                <w:sz w:val="20"/>
                <w:szCs w:val="24"/>
                <w:lang w:eastAsia="en-US"/>
              </w:rPr>
              <w:t>Eylül</w:t>
            </w:r>
            <w:r w:rsidR="004B21CF">
              <w:rPr>
                <w:rFonts w:cs="Tahoma"/>
                <w:b/>
                <w:snapToGrid w:val="0"/>
                <w:color w:val="163C46"/>
                <w:sz w:val="20"/>
                <w:szCs w:val="24"/>
                <w:lang w:eastAsia="en-US"/>
              </w:rPr>
              <w:t xml:space="preserve"> – </w:t>
            </w:r>
            <w:r w:rsidR="008057D2">
              <w:rPr>
                <w:rFonts w:cs="Tahoma"/>
                <w:b/>
                <w:snapToGrid w:val="0"/>
                <w:color w:val="163C46"/>
                <w:sz w:val="20"/>
                <w:szCs w:val="24"/>
                <w:lang w:eastAsia="en-US"/>
              </w:rPr>
              <w:t>30 Eylül</w:t>
            </w:r>
            <w:r w:rsidR="004B21CF">
              <w:rPr>
                <w:rFonts w:cs="Tahoma"/>
                <w:b/>
                <w:snapToGrid w:val="0"/>
                <w:color w:val="163C46"/>
                <w:sz w:val="20"/>
                <w:szCs w:val="24"/>
                <w:lang w:eastAsia="en-US"/>
              </w:rPr>
              <w:t xml:space="preserve"> 202</w:t>
            </w:r>
            <w:r w:rsidR="008057D2">
              <w:rPr>
                <w:rFonts w:cs="Tahoma"/>
                <w:b/>
                <w:snapToGrid w:val="0"/>
                <w:color w:val="163C46"/>
                <w:sz w:val="20"/>
                <w:szCs w:val="24"/>
                <w:lang w:eastAsia="en-US"/>
              </w:rPr>
              <w:t>2</w:t>
            </w:r>
          </w:p>
        </w:tc>
      </w:tr>
    </w:tbl>
    <w:p w14:paraId="1CFFD0E5" w14:textId="77777777" w:rsidR="00487C02" w:rsidRDefault="00487C02" w:rsidP="00487C02">
      <w:pPr>
        <w:rPr>
          <w:rFonts w:cs="Tahoma"/>
          <w:color w:val="163C46"/>
          <w:sz w:val="20"/>
        </w:rPr>
      </w:pPr>
    </w:p>
    <w:p w14:paraId="1CFDAD52" w14:textId="77777777" w:rsidR="00487C02" w:rsidRDefault="00487C02" w:rsidP="00487C02">
      <w:pPr>
        <w:rPr>
          <w:rFonts w:cs="Tahoma"/>
          <w:color w:val="163C46"/>
          <w:sz w:val="20"/>
        </w:rPr>
      </w:pPr>
    </w:p>
    <w:p w14:paraId="4AEEEB3F" w14:textId="77777777" w:rsidR="00487C02" w:rsidRPr="00C06291" w:rsidRDefault="00487C02" w:rsidP="00487C02">
      <w:pPr>
        <w:rPr>
          <w:rFonts w:cs="Tahoma"/>
          <w:color w:val="163C46"/>
          <w:sz w:val="20"/>
        </w:rPr>
      </w:pPr>
      <w:r w:rsidRPr="00C06291">
        <w:rPr>
          <w:rFonts w:cs="Tahoma"/>
          <w:color w:val="163C46"/>
          <w:sz w:val="20"/>
        </w:rPr>
        <w:t xml:space="preserve">Lütfen, başvuru formunu posta ile KalDer, KalDer Ofisim </w:t>
      </w:r>
      <w:r w:rsidRPr="00C06291">
        <w:rPr>
          <w:rFonts w:cs="Tahoma" w:hint="eastAsia"/>
          <w:color w:val="163C46"/>
          <w:sz w:val="20"/>
        </w:rPr>
        <w:t>İ</w:t>
      </w:r>
      <w:r w:rsidRPr="00C06291">
        <w:rPr>
          <w:rFonts w:cs="Tahoma"/>
          <w:color w:val="163C46"/>
          <w:sz w:val="20"/>
        </w:rPr>
        <w:t>stanbul Plazalar</w:t>
      </w:r>
      <w:r w:rsidRPr="00C06291">
        <w:rPr>
          <w:rFonts w:cs="Tahoma" w:hint="eastAsia"/>
          <w:color w:val="163C46"/>
          <w:sz w:val="20"/>
        </w:rPr>
        <w:t>ı</w:t>
      </w:r>
      <w:r w:rsidRPr="00C06291">
        <w:rPr>
          <w:rFonts w:cs="Tahoma"/>
          <w:color w:val="163C46"/>
          <w:sz w:val="20"/>
        </w:rPr>
        <w:t xml:space="preserve">, Cevizli Mahallesi Tugay Yolu Cad. No:20/B, Kat 11 Ofis </w:t>
      </w:r>
      <w:r w:rsidR="00C67AC0">
        <w:rPr>
          <w:rFonts w:cs="Tahoma"/>
          <w:color w:val="163C46"/>
          <w:sz w:val="20"/>
        </w:rPr>
        <w:t xml:space="preserve">No: 65, Maltepe 34846 İstanbul </w:t>
      </w:r>
      <w:r w:rsidRPr="00C06291">
        <w:rPr>
          <w:rFonts w:cs="Tahoma"/>
          <w:color w:val="163C46"/>
          <w:sz w:val="20"/>
        </w:rPr>
        <w:t xml:space="preserve">adresi, Türkiye </w:t>
      </w:r>
      <w:r w:rsidR="009C4460">
        <w:rPr>
          <w:rFonts w:cs="Tahoma"/>
          <w:color w:val="163C46"/>
          <w:sz w:val="20"/>
        </w:rPr>
        <w:t>Mükemmellik Ödülleri Sekreteri Esra Karakaş Kurşun</w:t>
      </w:r>
      <w:r w:rsidRPr="00C06291">
        <w:rPr>
          <w:rFonts w:cs="Tahoma"/>
          <w:color w:val="163C46"/>
          <w:sz w:val="20"/>
        </w:rPr>
        <w:t xml:space="preserve"> adına gönderiniz.</w:t>
      </w:r>
    </w:p>
    <w:tbl>
      <w:tblPr>
        <w:tblW w:w="0" w:type="auto"/>
        <w:tblLook w:val="04A0" w:firstRow="1" w:lastRow="0" w:firstColumn="1" w:lastColumn="0" w:noHBand="0" w:noVBand="1"/>
      </w:tblPr>
      <w:tblGrid>
        <w:gridCol w:w="8906"/>
      </w:tblGrid>
      <w:tr w:rsidR="00487C02" w:rsidRPr="00C06291" w14:paraId="4ED5105D" w14:textId="77777777" w:rsidTr="006B7671">
        <w:trPr>
          <w:trHeight w:val="1848"/>
        </w:trPr>
        <w:tc>
          <w:tcPr>
            <w:tcW w:w="8906" w:type="dxa"/>
            <w:tcBorders>
              <w:top w:val="single" w:sz="4" w:space="0" w:color="auto"/>
              <w:left w:val="single" w:sz="4" w:space="0" w:color="auto"/>
              <w:bottom w:val="single" w:sz="4" w:space="0" w:color="auto"/>
              <w:right w:val="single" w:sz="4" w:space="0" w:color="auto"/>
            </w:tcBorders>
            <w:shd w:val="clear" w:color="auto" w:fill="DAEEF3"/>
            <w:vAlign w:val="center"/>
          </w:tcPr>
          <w:p w14:paraId="4AC39C2A" w14:textId="77777777" w:rsidR="00487C02" w:rsidRPr="00DF7AE6" w:rsidRDefault="00487C02" w:rsidP="004F1548">
            <w:pPr>
              <w:rPr>
                <w:rFonts w:cs="Tahoma"/>
                <w:color w:val="163C46"/>
                <w:sz w:val="20"/>
              </w:rPr>
            </w:pPr>
            <w:r>
              <w:rPr>
                <w:rFonts w:cs="Tahoma"/>
                <w:color w:val="163C46"/>
                <w:sz w:val="20"/>
              </w:rPr>
              <w:t>B</w:t>
            </w:r>
            <w:r w:rsidRPr="00DF7AE6">
              <w:rPr>
                <w:rFonts w:cs="Tahoma"/>
                <w:color w:val="163C46"/>
                <w:sz w:val="20"/>
              </w:rPr>
              <w:t>ilgi için:</w:t>
            </w:r>
          </w:p>
          <w:p w14:paraId="4D4ACDA6" w14:textId="77777777" w:rsidR="00487C02" w:rsidRPr="00C06291" w:rsidRDefault="00487C02" w:rsidP="004F1548">
            <w:pPr>
              <w:rPr>
                <w:rFonts w:cs="Tahoma"/>
                <w:color w:val="163C46"/>
                <w:sz w:val="20"/>
              </w:rPr>
            </w:pPr>
            <w:r w:rsidRPr="00C06291">
              <w:rPr>
                <w:rFonts w:cs="Tahoma"/>
                <w:color w:val="163C46"/>
                <w:sz w:val="20"/>
              </w:rPr>
              <w:t xml:space="preserve">Türkiye </w:t>
            </w:r>
            <w:r w:rsidR="00C35E03">
              <w:rPr>
                <w:rFonts w:cs="Tahoma"/>
                <w:color w:val="163C46"/>
                <w:sz w:val="20"/>
              </w:rPr>
              <w:t>Mükemmellik Ödülleri</w:t>
            </w:r>
            <w:r w:rsidRPr="00C06291">
              <w:rPr>
                <w:rFonts w:cs="Tahoma"/>
                <w:color w:val="163C46"/>
                <w:sz w:val="20"/>
              </w:rPr>
              <w:t xml:space="preserve"> Sekreteri </w:t>
            </w:r>
            <w:r w:rsidR="009C4460">
              <w:rPr>
                <w:rFonts w:cs="Tahoma"/>
                <w:b/>
                <w:color w:val="163C46"/>
                <w:sz w:val="20"/>
              </w:rPr>
              <w:t>Esra Karakaş Kurşun</w:t>
            </w:r>
            <w:r w:rsidRPr="00C06291">
              <w:rPr>
                <w:rFonts w:cs="Tahoma"/>
                <w:color w:val="163C46"/>
                <w:sz w:val="20"/>
              </w:rPr>
              <w:t xml:space="preserve"> </w:t>
            </w:r>
          </w:p>
          <w:p w14:paraId="49C043B4" w14:textId="77777777" w:rsidR="00487C02" w:rsidRPr="00C06291" w:rsidRDefault="00487C02" w:rsidP="004F1548">
            <w:pPr>
              <w:rPr>
                <w:rFonts w:cs="Tahoma"/>
                <w:color w:val="163C46"/>
                <w:sz w:val="20"/>
              </w:rPr>
            </w:pPr>
            <w:r w:rsidRPr="00C06291">
              <w:rPr>
                <w:rFonts w:cs="Tahoma"/>
                <w:color w:val="163C46"/>
                <w:sz w:val="20"/>
              </w:rPr>
              <w:t xml:space="preserve">KalDer Ofisim </w:t>
            </w:r>
            <w:r w:rsidRPr="00C06291">
              <w:rPr>
                <w:rFonts w:cs="Tahoma" w:hint="eastAsia"/>
                <w:color w:val="163C46"/>
                <w:sz w:val="20"/>
              </w:rPr>
              <w:t>İ</w:t>
            </w:r>
            <w:r w:rsidRPr="00C06291">
              <w:rPr>
                <w:rFonts w:cs="Tahoma"/>
                <w:color w:val="163C46"/>
                <w:sz w:val="20"/>
              </w:rPr>
              <w:t>stanbul Plazalar</w:t>
            </w:r>
            <w:r w:rsidRPr="00C06291">
              <w:rPr>
                <w:rFonts w:cs="Tahoma" w:hint="eastAsia"/>
                <w:color w:val="163C46"/>
                <w:sz w:val="20"/>
              </w:rPr>
              <w:t>ı</w:t>
            </w:r>
            <w:r w:rsidRPr="00C06291">
              <w:rPr>
                <w:rFonts w:cs="Tahoma"/>
                <w:color w:val="163C46"/>
                <w:sz w:val="20"/>
              </w:rPr>
              <w:t xml:space="preserve">, Cevizli Mahallesi Tugay Yolu Cad. No:20/B, Kat 11 Ofis No: 65, Maltepe 34846 İstanbul </w:t>
            </w:r>
          </w:p>
          <w:p w14:paraId="6FF22788" w14:textId="1E7C41F7" w:rsidR="0023673C" w:rsidRDefault="0023673C" w:rsidP="004F1548">
            <w:pPr>
              <w:rPr>
                <w:rFonts w:cs="Tahoma"/>
                <w:color w:val="163C46"/>
                <w:sz w:val="20"/>
              </w:rPr>
            </w:pPr>
            <w:r>
              <w:rPr>
                <w:rFonts w:cs="Tahoma"/>
                <w:color w:val="163C46"/>
                <w:sz w:val="20"/>
              </w:rPr>
              <w:t>Telefon: 216 518</w:t>
            </w:r>
            <w:r w:rsidR="00487C02" w:rsidRPr="00C06291">
              <w:rPr>
                <w:rFonts w:cs="Tahoma"/>
                <w:color w:val="163C46"/>
                <w:sz w:val="20"/>
              </w:rPr>
              <w:t>42</w:t>
            </w:r>
            <w:r>
              <w:rPr>
                <w:rFonts w:cs="Tahoma"/>
                <w:color w:val="163C46"/>
                <w:sz w:val="20"/>
              </w:rPr>
              <w:t>84</w:t>
            </w:r>
            <w:r w:rsidR="00487C02" w:rsidRPr="00C06291">
              <w:rPr>
                <w:rFonts w:cs="Tahoma"/>
                <w:color w:val="163C46"/>
                <w:sz w:val="20"/>
              </w:rPr>
              <w:t xml:space="preserve"> </w:t>
            </w:r>
            <w:proofErr w:type="gramStart"/>
            <w:r w:rsidR="008057D2">
              <w:rPr>
                <w:rFonts w:cs="Tahoma"/>
                <w:color w:val="163C46"/>
                <w:sz w:val="20"/>
              </w:rPr>
              <w:t>Dahili -</w:t>
            </w:r>
            <w:proofErr w:type="gramEnd"/>
            <w:r w:rsidR="008057D2">
              <w:rPr>
                <w:rFonts w:cs="Tahoma"/>
                <w:color w:val="163C46"/>
                <w:sz w:val="20"/>
              </w:rPr>
              <w:t xml:space="preserve"> 17</w:t>
            </w:r>
          </w:p>
          <w:p w14:paraId="37E36FC3" w14:textId="77777777" w:rsidR="00487C02" w:rsidRDefault="00487C02" w:rsidP="004F1548">
            <w:pPr>
              <w:rPr>
                <w:rFonts w:cs="Tahoma"/>
                <w:color w:val="163C46"/>
                <w:sz w:val="20"/>
              </w:rPr>
            </w:pPr>
            <w:r w:rsidRPr="00C06291">
              <w:rPr>
                <w:rFonts w:cs="Tahoma"/>
                <w:color w:val="163C46"/>
                <w:sz w:val="20"/>
              </w:rPr>
              <w:t>Faks</w:t>
            </w:r>
            <w:r w:rsidR="0023673C">
              <w:rPr>
                <w:rFonts w:cs="Tahoma"/>
                <w:color w:val="163C46"/>
                <w:sz w:val="20"/>
              </w:rPr>
              <w:t xml:space="preserve">  </w:t>
            </w:r>
            <w:proofErr w:type="gramStart"/>
            <w:r w:rsidR="0023673C">
              <w:rPr>
                <w:rFonts w:cs="Tahoma"/>
                <w:color w:val="163C46"/>
                <w:sz w:val="20"/>
              </w:rPr>
              <w:t xml:space="preserve">  </w:t>
            </w:r>
            <w:r w:rsidRPr="00C06291">
              <w:rPr>
                <w:rFonts w:cs="Tahoma"/>
                <w:color w:val="163C46"/>
                <w:sz w:val="20"/>
              </w:rPr>
              <w:t>:</w:t>
            </w:r>
            <w:proofErr w:type="gramEnd"/>
            <w:r w:rsidRPr="00C06291">
              <w:rPr>
                <w:rFonts w:cs="Tahoma"/>
                <w:color w:val="163C46"/>
                <w:sz w:val="20"/>
              </w:rPr>
              <w:tab/>
            </w:r>
            <w:r w:rsidR="0023673C">
              <w:rPr>
                <w:rFonts w:cs="Tahoma"/>
                <w:color w:val="163C46"/>
                <w:sz w:val="20"/>
              </w:rPr>
              <w:t xml:space="preserve"> 216 51842</w:t>
            </w:r>
            <w:r w:rsidRPr="00C06291">
              <w:rPr>
                <w:rFonts w:cs="Tahoma"/>
                <w:color w:val="163C46"/>
                <w:sz w:val="20"/>
              </w:rPr>
              <w:t>86</w:t>
            </w:r>
          </w:p>
          <w:p w14:paraId="52D19F32" w14:textId="311E8F63" w:rsidR="00487C02" w:rsidRPr="00C06291" w:rsidRDefault="008057D2" w:rsidP="004F1548">
            <w:pPr>
              <w:rPr>
                <w:rFonts w:cs="Tahoma"/>
                <w:color w:val="163C46"/>
                <w:sz w:val="20"/>
              </w:rPr>
            </w:pPr>
            <w:hyperlink r:id="rId13" w:history="1">
              <w:r w:rsidRPr="009F4B06">
                <w:rPr>
                  <w:rStyle w:val="Kpr"/>
                </w:rPr>
                <w:t>esra.karakas@kalder.org</w:t>
              </w:r>
            </w:hyperlink>
            <w:r w:rsidR="009C4460">
              <w:t xml:space="preserve"> </w:t>
            </w:r>
          </w:p>
        </w:tc>
      </w:tr>
    </w:tbl>
    <w:p w14:paraId="5EE19966" w14:textId="77777777" w:rsidR="00D9343D" w:rsidRPr="006B15EB" w:rsidRDefault="00D9343D" w:rsidP="00487C02">
      <w:pPr>
        <w:pStyle w:val="stBilgi"/>
        <w:tabs>
          <w:tab w:val="clear" w:pos="4153"/>
          <w:tab w:val="clear" w:pos="8306"/>
        </w:tabs>
        <w:rPr>
          <w:rFonts w:cs="Tahoma"/>
          <w:color w:val="163C46"/>
          <w:sz w:val="22"/>
        </w:rPr>
      </w:pPr>
    </w:p>
    <w:sectPr w:rsidR="00D9343D" w:rsidRPr="006B15EB" w:rsidSect="005173C1">
      <w:pgSz w:w="11907" w:h="16840" w:code="9"/>
      <w:pgMar w:top="1701" w:right="1134" w:bottom="851" w:left="1701" w:header="425" w:footer="61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AD3B7" w14:textId="77777777" w:rsidR="00047FAD" w:rsidRDefault="00047FAD">
      <w:r>
        <w:separator/>
      </w:r>
    </w:p>
  </w:endnote>
  <w:endnote w:type="continuationSeparator" w:id="0">
    <w:p w14:paraId="47266508" w14:textId="77777777" w:rsidR="00047FAD" w:rsidRDefault="0004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News Gothic">
    <w:altName w:val="Times New Roman"/>
    <w:charset w:val="00"/>
    <w:family w:val="auto"/>
    <w:pitch w:val="variable"/>
    <w:sig w:usb0="00000003" w:usb1="00000000" w:usb2="00000000" w:usb3="00000000" w:csb0="00000001" w:csb1="00000000"/>
  </w:font>
  <w:font w:name="CG Omega">
    <w:altName w:val="Candara"/>
    <w:charset w:val="00"/>
    <w:family w:val="swiss"/>
    <w:pitch w:val="variable"/>
    <w:sig w:usb0="00000003" w:usb1="00000000" w:usb2="00000000" w:usb3="00000000" w:csb0="00000001" w:csb1="00000000"/>
  </w:font>
  <w:font w:name="StplGaramond">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62D7" w14:textId="77777777" w:rsidR="00785AC7" w:rsidRDefault="00785AC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4</w:t>
    </w:r>
    <w:r>
      <w:rPr>
        <w:rStyle w:val="SayfaNumaras"/>
      </w:rPr>
      <w:fldChar w:fldCharType="end"/>
    </w:r>
  </w:p>
  <w:p w14:paraId="716E99BC" w14:textId="77777777" w:rsidR="00785AC7" w:rsidRDefault="00785AC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B486" w14:textId="62BCAFE4" w:rsidR="00785AC7" w:rsidRPr="00A64F21" w:rsidRDefault="00CF4CBF" w:rsidP="00A31F1E">
    <w:pPr>
      <w:pStyle w:val="AltBilgi"/>
      <w:tabs>
        <w:tab w:val="clear" w:pos="4153"/>
        <w:tab w:val="center" w:pos="8222"/>
      </w:tabs>
      <w:rPr>
        <w:rStyle w:val="SayfaNumaras"/>
        <w:sz w:val="18"/>
        <w:szCs w:val="18"/>
      </w:rPr>
    </w:pPr>
    <w:r>
      <w:rPr>
        <w:color w:val="163C46"/>
        <w:sz w:val="18"/>
        <w:szCs w:val="18"/>
      </w:rPr>
      <w:t xml:space="preserve">Tanıma ve Ödül </w:t>
    </w:r>
    <w:r w:rsidR="00263E9A">
      <w:rPr>
        <w:color w:val="163C46"/>
        <w:sz w:val="18"/>
        <w:szCs w:val="18"/>
      </w:rPr>
      <w:t>P</w:t>
    </w:r>
    <w:r>
      <w:rPr>
        <w:color w:val="163C46"/>
        <w:sz w:val="18"/>
        <w:szCs w:val="18"/>
      </w:rPr>
      <w:t>rogramı</w:t>
    </w:r>
    <w:r w:rsidR="00A31F1E" w:rsidRPr="00A64F21">
      <w:rPr>
        <w:color w:val="163C46"/>
        <w:sz w:val="18"/>
        <w:szCs w:val="18"/>
      </w:rPr>
      <w:t xml:space="preserve"> Başvuru </w:t>
    </w:r>
    <w:proofErr w:type="gramStart"/>
    <w:r w:rsidR="00A31F1E" w:rsidRPr="00A64F21">
      <w:rPr>
        <w:color w:val="163C46"/>
        <w:sz w:val="18"/>
        <w:szCs w:val="18"/>
      </w:rPr>
      <w:t>Formu</w:t>
    </w:r>
    <w:r w:rsidR="00DE50E5">
      <w:rPr>
        <w:color w:val="163C46"/>
        <w:sz w:val="18"/>
        <w:szCs w:val="18"/>
      </w:rPr>
      <w:t xml:space="preserve"> -</w:t>
    </w:r>
    <w:proofErr w:type="gramEnd"/>
    <w:r w:rsidR="00DE50E5">
      <w:rPr>
        <w:color w:val="163C46"/>
        <w:sz w:val="18"/>
        <w:szCs w:val="18"/>
      </w:rPr>
      <w:t xml:space="preserve"> 202</w:t>
    </w:r>
    <w:r w:rsidR="00416CFF">
      <w:rPr>
        <w:color w:val="163C46"/>
        <w:sz w:val="18"/>
        <w:szCs w:val="18"/>
      </w:rPr>
      <w:t>2</w:t>
    </w:r>
    <w:r w:rsidR="00A31F1E" w:rsidRPr="00A64F21">
      <w:rPr>
        <w:color w:val="163C46"/>
        <w:sz w:val="18"/>
        <w:szCs w:val="18"/>
      </w:rPr>
      <w:tab/>
    </w:r>
    <w:r w:rsidR="00A31F1E" w:rsidRPr="00A64F21">
      <w:rPr>
        <w:color w:val="163C46"/>
        <w:sz w:val="18"/>
        <w:szCs w:val="18"/>
      </w:rPr>
      <w:fldChar w:fldCharType="begin"/>
    </w:r>
    <w:r w:rsidR="00A31F1E" w:rsidRPr="00A64F21">
      <w:rPr>
        <w:color w:val="163C46"/>
        <w:sz w:val="18"/>
        <w:szCs w:val="18"/>
      </w:rPr>
      <w:instrText xml:space="preserve"> PAGE   \* MERGEFORMAT </w:instrText>
    </w:r>
    <w:r w:rsidR="00A31F1E" w:rsidRPr="00A64F21">
      <w:rPr>
        <w:color w:val="163C46"/>
        <w:sz w:val="18"/>
        <w:szCs w:val="18"/>
      </w:rPr>
      <w:fldChar w:fldCharType="separate"/>
    </w:r>
    <w:r w:rsidR="009C4460">
      <w:rPr>
        <w:noProof/>
        <w:color w:val="163C46"/>
        <w:sz w:val="18"/>
        <w:szCs w:val="18"/>
      </w:rPr>
      <w:t>9</w:t>
    </w:r>
    <w:r w:rsidR="00A31F1E" w:rsidRPr="00A64F21">
      <w:rPr>
        <w:color w:val="163C46"/>
        <w:sz w:val="18"/>
        <w:szCs w:val="18"/>
      </w:rPr>
      <w:fldChar w:fldCharType="end"/>
    </w:r>
    <w:r w:rsidR="00A31F1E" w:rsidRPr="00A64F21">
      <w:rPr>
        <w:color w:val="163C46"/>
        <w:sz w:val="18"/>
        <w:szCs w:val="18"/>
      </w:rPr>
      <w:t>/</w:t>
    </w:r>
    <w:r w:rsidR="00D53F81">
      <w:rPr>
        <w:color w:val="163C46"/>
        <w:sz w:val="18"/>
        <w:szCs w:val="18"/>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EC6B" w14:textId="77777777" w:rsidR="00A31F1E" w:rsidRPr="00A31F1E" w:rsidRDefault="00A31F1E" w:rsidP="00A31F1E">
    <w:pPr>
      <w:pStyle w:val="AltBilgi"/>
      <w:tabs>
        <w:tab w:val="clear" w:pos="4153"/>
        <w:tab w:val="center" w:pos="8222"/>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F25F" w14:textId="77777777" w:rsidR="00047FAD" w:rsidRDefault="00047FAD">
      <w:r>
        <w:separator/>
      </w:r>
    </w:p>
  </w:footnote>
  <w:footnote w:type="continuationSeparator" w:id="0">
    <w:p w14:paraId="558D1378" w14:textId="77777777" w:rsidR="00047FAD" w:rsidRDefault="0004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55" w:type="dxa"/>
      <w:tblLook w:val="04A0" w:firstRow="1" w:lastRow="0" w:firstColumn="1" w:lastColumn="0" w:noHBand="0" w:noVBand="1"/>
    </w:tblPr>
    <w:tblGrid>
      <w:gridCol w:w="4361"/>
      <w:gridCol w:w="4394"/>
    </w:tblGrid>
    <w:tr w:rsidR="00001D12" w14:paraId="61670F34" w14:textId="77777777" w:rsidTr="008233C9">
      <w:tc>
        <w:tcPr>
          <w:tcW w:w="4361" w:type="dxa"/>
          <w:shd w:val="clear" w:color="auto" w:fill="auto"/>
          <w:vAlign w:val="center"/>
        </w:tcPr>
        <w:p w14:paraId="1540BFE2" w14:textId="77777777" w:rsidR="00001D12" w:rsidRDefault="009637B4" w:rsidP="00001D12">
          <w:r>
            <w:rPr>
              <w:rFonts w:ascii="Calibri" w:hAnsi="Calibri" w:cs="Calibri"/>
              <w:i/>
              <w:noProof/>
            </w:rPr>
            <w:drawing>
              <wp:inline distT="0" distB="0" distL="0" distR="0" wp14:anchorId="10C9EF45" wp14:editId="2DECEDBA">
                <wp:extent cx="556260" cy="7302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730250"/>
                        </a:xfrm>
                        <a:prstGeom prst="rect">
                          <a:avLst/>
                        </a:prstGeom>
                        <a:noFill/>
                      </pic:spPr>
                    </pic:pic>
                  </a:graphicData>
                </a:graphic>
              </wp:inline>
            </w:drawing>
          </w:r>
        </w:p>
      </w:tc>
      <w:tc>
        <w:tcPr>
          <w:tcW w:w="4394" w:type="dxa"/>
          <w:shd w:val="clear" w:color="auto" w:fill="auto"/>
          <w:vAlign w:val="center"/>
        </w:tcPr>
        <w:p w14:paraId="700DEDC2" w14:textId="77777777" w:rsidR="00001D12" w:rsidRDefault="00491C7E" w:rsidP="008233C9">
          <w:pPr>
            <w:jc w:val="right"/>
          </w:pPr>
          <w:r>
            <w:rPr>
              <w:rFonts w:ascii="Gill Sans MT" w:hAnsi="Gill Sans MT"/>
              <w:noProof/>
            </w:rPr>
            <w:drawing>
              <wp:inline distT="0" distB="0" distL="0" distR="0" wp14:anchorId="7568D33B" wp14:editId="517C7665">
                <wp:extent cx="1021341" cy="598506"/>
                <wp:effectExtent l="0" t="0" r="762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FQM logo beyaz.png"/>
                        <pic:cNvPicPr/>
                      </pic:nvPicPr>
                      <pic:blipFill>
                        <a:blip r:embed="rId2">
                          <a:extLst>
                            <a:ext uri="{28A0092B-C50C-407E-A947-70E740481C1C}">
                              <a14:useLocalDpi xmlns:a14="http://schemas.microsoft.com/office/drawing/2010/main" val="0"/>
                            </a:ext>
                          </a:extLst>
                        </a:blip>
                        <a:stretch>
                          <a:fillRect/>
                        </a:stretch>
                      </pic:blipFill>
                      <pic:spPr>
                        <a:xfrm>
                          <a:off x="0" y="0"/>
                          <a:ext cx="1074936" cy="629913"/>
                        </a:xfrm>
                        <a:prstGeom prst="rect">
                          <a:avLst/>
                        </a:prstGeom>
                      </pic:spPr>
                    </pic:pic>
                  </a:graphicData>
                </a:graphic>
              </wp:inline>
            </w:drawing>
          </w:r>
        </w:p>
      </w:tc>
    </w:tr>
  </w:tbl>
  <w:p w14:paraId="49BF351A" w14:textId="77777777" w:rsidR="00785AC7" w:rsidRPr="00193976" w:rsidRDefault="00785AC7" w:rsidP="0097000B">
    <w:pPr>
      <w:pStyle w:val="stBilgi"/>
      <w:spacing w:before="0" w:after="0"/>
      <w:ind w:right="442"/>
      <w:rPr>
        <w:rFonts w:ascii="Calibri" w:hAnsi="Calibri" w:cs="Calibri"/>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55" w:type="dxa"/>
      <w:tblLook w:val="04A0" w:firstRow="1" w:lastRow="0" w:firstColumn="1" w:lastColumn="0" w:noHBand="0" w:noVBand="1"/>
    </w:tblPr>
    <w:tblGrid>
      <w:gridCol w:w="4361"/>
      <w:gridCol w:w="4394"/>
    </w:tblGrid>
    <w:tr w:rsidR="0089472D" w14:paraId="668E985D" w14:textId="77777777" w:rsidTr="00734340">
      <w:tc>
        <w:tcPr>
          <w:tcW w:w="4361" w:type="dxa"/>
          <w:shd w:val="clear" w:color="auto" w:fill="auto"/>
          <w:vAlign w:val="center"/>
        </w:tcPr>
        <w:p w14:paraId="0DB708A5" w14:textId="77777777" w:rsidR="0089472D" w:rsidRDefault="0089472D" w:rsidP="00734340">
          <w:r>
            <w:rPr>
              <w:rFonts w:ascii="Calibri" w:hAnsi="Calibri" w:cs="Calibri"/>
              <w:i/>
              <w:noProof/>
            </w:rPr>
            <w:drawing>
              <wp:inline distT="0" distB="0" distL="0" distR="0" wp14:anchorId="2ED6D330" wp14:editId="0270B1C2">
                <wp:extent cx="556260" cy="73025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730250"/>
                        </a:xfrm>
                        <a:prstGeom prst="rect">
                          <a:avLst/>
                        </a:prstGeom>
                        <a:noFill/>
                      </pic:spPr>
                    </pic:pic>
                  </a:graphicData>
                </a:graphic>
              </wp:inline>
            </w:drawing>
          </w:r>
        </w:p>
      </w:tc>
      <w:tc>
        <w:tcPr>
          <w:tcW w:w="4394" w:type="dxa"/>
          <w:shd w:val="clear" w:color="auto" w:fill="auto"/>
          <w:vAlign w:val="center"/>
        </w:tcPr>
        <w:p w14:paraId="41D369CC" w14:textId="77777777" w:rsidR="0089472D" w:rsidRDefault="00491C7E" w:rsidP="00734340">
          <w:pPr>
            <w:jc w:val="right"/>
          </w:pPr>
          <w:r>
            <w:rPr>
              <w:rFonts w:ascii="Gill Sans MT" w:hAnsi="Gill Sans MT"/>
              <w:noProof/>
            </w:rPr>
            <w:drawing>
              <wp:inline distT="0" distB="0" distL="0" distR="0" wp14:anchorId="3860005F" wp14:editId="55FB0C63">
                <wp:extent cx="1021341" cy="598506"/>
                <wp:effectExtent l="0" t="0" r="762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FQM logo beyaz.png"/>
                        <pic:cNvPicPr/>
                      </pic:nvPicPr>
                      <pic:blipFill>
                        <a:blip r:embed="rId2">
                          <a:extLst>
                            <a:ext uri="{28A0092B-C50C-407E-A947-70E740481C1C}">
                              <a14:useLocalDpi xmlns:a14="http://schemas.microsoft.com/office/drawing/2010/main" val="0"/>
                            </a:ext>
                          </a:extLst>
                        </a:blip>
                        <a:stretch>
                          <a:fillRect/>
                        </a:stretch>
                      </pic:blipFill>
                      <pic:spPr>
                        <a:xfrm>
                          <a:off x="0" y="0"/>
                          <a:ext cx="1074936" cy="629913"/>
                        </a:xfrm>
                        <a:prstGeom prst="rect">
                          <a:avLst/>
                        </a:prstGeom>
                      </pic:spPr>
                    </pic:pic>
                  </a:graphicData>
                </a:graphic>
              </wp:inline>
            </w:drawing>
          </w:r>
        </w:p>
      </w:tc>
    </w:tr>
  </w:tbl>
  <w:p w14:paraId="07781F26" w14:textId="77777777" w:rsidR="00FF0959" w:rsidRPr="0089472D" w:rsidRDefault="00FF0959" w:rsidP="0089472D">
    <w:pPr>
      <w:pStyle w:val="stBilgi"/>
      <w:spacing w:before="0"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4ACF"/>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004305"/>
    <w:multiLevelType w:val="hybridMultilevel"/>
    <w:tmpl w:val="A3DA50DA"/>
    <w:lvl w:ilvl="0" w:tplc="4EA46EBE">
      <w:start w:val="1"/>
      <w:numFmt w:val="bullet"/>
      <w:lvlText w:val=""/>
      <w:lvlJc w:val="left"/>
      <w:pPr>
        <w:ind w:left="930" w:hanging="360"/>
      </w:pPr>
      <w:rPr>
        <w:rFonts w:ascii="Wingdings" w:hAnsi="Wingdings" w:hint="default"/>
        <w:color w:val="215868" w:themeColor="accent5" w:themeShade="80"/>
      </w:rPr>
    </w:lvl>
    <w:lvl w:ilvl="1" w:tplc="041F0003">
      <w:start w:val="1"/>
      <w:numFmt w:val="bullet"/>
      <w:lvlText w:val="o"/>
      <w:lvlJc w:val="left"/>
      <w:pPr>
        <w:ind w:left="1650" w:hanging="360"/>
      </w:pPr>
      <w:rPr>
        <w:rFonts w:ascii="Courier New" w:hAnsi="Courier New" w:cs="Courier New"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2" w15:restartNumberingAfterBreak="0">
    <w:nsid w:val="2B32528F"/>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BD54D53"/>
    <w:multiLevelType w:val="hybridMultilevel"/>
    <w:tmpl w:val="4D704BC6"/>
    <w:lvl w:ilvl="0" w:tplc="EC16BE86">
      <w:start w:val="1"/>
      <w:numFmt w:val="bullet"/>
      <w:lvlText w:val="-"/>
      <w:lvlJc w:val="left"/>
      <w:pPr>
        <w:ind w:left="930" w:hanging="360"/>
      </w:pPr>
      <w:rPr>
        <w:rFonts w:ascii="Courier New" w:hAnsi="Courier New" w:hint="default"/>
        <w:color w:val="215868" w:themeColor="accent5" w:themeShade="80"/>
      </w:rPr>
    </w:lvl>
    <w:lvl w:ilvl="1" w:tplc="041F0003">
      <w:start w:val="1"/>
      <w:numFmt w:val="bullet"/>
      <w:lvlText w:val="o"/>
      <w:lvlJc w:val="left"/>
      <w:pPr>
        <w:ind w:left="1650" w:hanging="360"/>
      </w:pPr>
      <w:rPr>
        <w:rFonts w:ascii="Courier New" w:hAnsi="Courier New" w:cs="Courier New"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4" w15:restartNumberingAfterBreak="0">
    <w:nsid w:val="33266E11"/>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4D4995"/>
    <w:multiLevelType w:val="hybridMultilevel"/>
    <w:tmpl w:val="57F00B20"/>
    <w:lvl w:ilvl="0" w:tplc="6A5A6B9C">
      <w:start w:val="1"/>
      <w:numFmt w:val="bullet"/>
      <w:lvlText w:val=""/>
      <w:lvlJc w:val="left"/>
      <w:pPr>
        <w:ind w:left="720" w:hanging="360"/>
      </w:pPr>
      <w:rPr>
        <w:rFonts w:ascii="Wingdings" w:hAnsi="Wingdings" w:hint="default"/>
        <w:color w:val="765B97"/>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262A4"/>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6C3F92"/>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CF463A"/>
    <w:multiLevelType w:val="hybridMultilevel"/>
    <w:tmpl w:val="79B0BA64"/>
    <w:lvl w:ilvl="0" w:tplc="FC0CE620">
      <w:start w:val="1"/>
      <w:numFmt w:val="decimal"/>
      <w:lvlText w:val="%1."/>
      <w:lvlJc w:val="left"/>
      <w:pPr>
        <w:ind w:left="360" w:hanging="360"/>
      </w:pPr>
      <w:rPr>
        <w:rFonts w:ascii="Calibri" w:hAnsi="Calibri" w:hint="default"/>
        <w:b/>
        <w:i w:val="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82752A4"/>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9B6CE7"/>
    <w:multiLevelType w:val="hybridMultilevel"/>
    <w:tmpl w:val="5B6CB4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1556E2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6F6E39"/>
    <w:multiLevelType w:val="hybridMultilevel"/>
    <w:tmpl w:val="A968AF5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178724D"/>
    <w:multiLevelType w:val="hybridMultilevel"/>
    <w:tmpl w:val="9836B5EC"/>
    <w:lvl w:ilvl="0" w:tplc="4EA46EBE">
      <w:start w:val="1"/>
      <w:numFmt w:val="bullet"/>
      <w:lvlText w:val=""/>
      <w:lvlJc w:val="left"/>
      <w:pPr>
        <w:ind w:left="720" w:hanging="360"/>
      </w:pPr>
      <w:rPr>
        <w:rFonts w:ascii="Wingdings" w:hAnsi="Wingdings" w:hint="default"/>
        <w:color w:val="215868" w:themeColor="accent5" w:themeShade="8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0D7452"/>
    <w:multiLevelType w:val="hybridMultilevel"/>
    <w:tmpl w:val="901034DE"/>
    <w:lvl w:ilvl="0" w:tplc="041F0005">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5" w15:restartNumberingAfterBreak="0">
    <w:nsid w:val="666453A4"/>
    <w:multiLevelType w:val="hybridMultilevel"/>
    <w:tmpl w:val="23EED5C0"/>
    <w:lvl w:ilvl="0" w:tplc="F216E4F8">
      <w:start w:val="1"/>
      <w:numFmt w:val="bullet"/>
      <w:lvlText w:val=""/>
      <w:lvlJc w:val="left"/>
      <w:pPr>
        <w:ind w:left="720" w:hanging="360"/>
      </w:pPr>
      <w:rPr>
        <w:rFonts w:ascii="Wingdings" w:hAnsi="Wingdings" w:hint="default"/>
        <w:color w:val="1B4F59"/>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3E2089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6253DB7"/>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99B0B67"/>
    <w:multiLevelType w:val="hybridMultilevel"/>
    <w:tmpl w:val="2B604C56"/>
    <w:lvl w:ilvl="0" w:tplc="EC16BE86">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E8748DC"/>
    <w:multiLevelType w:val="singleLevel"/>
    <w:tmpl w:val="041F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
  </w:num>
  <w:num w:numId="3">
    <w:abstractNumId w:val="19"/>
  </w:num>
  <w:num w:numId="4">
    <w:abstractNumId w:val="11"/>
  </w:num>
  <w:num w:numId="5">
    <w:abstractNumId w:val="7"/>
  </w:num>
  <w:num w:numId="6">
    <w:abstractNumId w:val="0"/>
  </w:num>
  <w:num w:numId="7">
    <w:abstractNumId w:val="6"/>
  </w:num>
  <w:num w:numId="8">
    <w:abstractNumId w:val="17"/>
  </w:num>
  <w:num w:numId="9">
    <w:abstractNumId w:val="9"/>
  </w:num>
  <w:num w:numId="10">
    <w:abstractNumId w:val="4"/>
  </w:num>
  <w:num w:numId="11">
    <w:abstractNumId w:val="13"/>
  </w:num>
  <w:num w:numId="12">
    <w:abstractNumId w:val="5"/>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
  </w:num>
  <w:num w:numId="17">
    <w:abstractNumId w:val="3"/>
  </w:num>
  <w:num w:numId="18">
    <w:abstractNumId w:val="15"/>
  </w:num>
  <w:num w:numId="19">
    <w:abstractNumId w:val="14"/>
  </w:num>
  <w:num w:numId="20">
    <w:abstractNumId w:val="12"/>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17"/>
    <w:rsid w:val="00001D12"/>
    <w:rsid w:val="00005B52"/>
    <w:rsid w:val="00016F56"/>
    <w:rsid w:val="00047FAD"/>
    <w:rsid w:val="0008057F"/>
    <w:rsid w:val="0008269D"/>
    <w:rsid w:val="000C6258"/>
    <w:rsid w:val="000E24C7"/>
    <w:rsid w:val="001060B2"/>
    <w:rsid w:val="00112C23"/>
    <w:rsid w:val="0015518D"/>
    <w:rsid w:val="00165F35"/>
    <w:rsid w:val="0018535E"/>
    <w:rsid w:val="00185EF7"/>
    <w:rsid w:val="00193976"/>
    <w:rsid w:val="001A2590"/>
    <w:rsid w:val="001B4B79"/>
    <w:rsid w:val="001E0711"/>
    <w:rsid w:val="00212098"/>
    <w:rsid w:val="00224230"/>
    <w:rsid w:val="00233DF6"/>
    <w:rsid w:val="0023673C"/>
    <w:rsid w:val="00237F9F"/>
    <w:rsid w:val="00243EE2"/>
    <w:rsid w:val="0024588A"/>
    <w:rsid w:val="00254492"/>
    <w:rsid w:val="00263E9A"/>
    <w:rsid w:val="0026558D"/>
    <w:rsid w:val="0026618E"/>
    <w:rsid w:val="00287B7E"/>
    <w:rsid w:val="0029124A"/>
    <w:rsid w:val="002915F8"/>
    <w:rsid w:val="002A4A5D"/>
    <w:rsid w:val="002B20FB"/>
    <w:rsid w:val="002B4830"/>
    <w:rsid w:val="002C24C8"/>
    <w:rsid w:val="002D0020"/>
    <w:rsid w:val="002D7F39"/>
    <w:rsid w:val="002E30B3"/>
    <w:rsid w:val="002F60BE"/>
    <w:rsid w:val="003150D1"/>
    <w:rsid w:val="00327003"/>
    <w:rsid w:val="00331A33"/>
    <w:rsid w:val="00394A39"/>
    <w:rsid w:val="00396168"/>
    <w:rsid w:val="00397AA5"/>
    <w:rsid w:val="003A5334"/>
    <w:rsid w:val="003C6703"/>
    <w:rsid w:val="003E3F35"/>
    <w:rsid w:val="0040293A"/>
    <w:rsid w:val="00416CFF"/>
    <w:rsid w:val="00443E01"/>
    <w:rsid w:val="00487C02"/>
    <w:rsid w:val="00491C7E"/>
    <w:rsid w:val="004A338E"/>
    <w:rsid w:val="004B1454"/>
    <w:rsid w:val="004B21CF"/>
    <w:rsid w:val="004D0833"/>
    <w:rsid w:val="004D1117"/>
    <w:rsid w:val="004E4C78"/>
    <w:rsid w:val="004F2FC1"/>
    <w:rsid w:val="005048D2"/>
    <w:rsid w:val="005173C1"/>
    <w:rsid w:val="00526A2F"/>
    <w:rsid w:val="005323E4"/>
    <w:rsid w:val="0053555F"/>
    <w:rsid w:val="00542325"/>
    <w:rsid w:val="00543236"/>
    <w:rsid w:val="00551063"/>
    <w:rsid w:val="0055782B"/>
    <w:rsid w:val="00562333"/>
    <w:rsid w:val="005660A4"/>
    <w:rsid w:val="005815AD"/>
    <w:rsid w:val="005B6F62"/>
    <w:rsid w:val="005C2D93"/>
    <w:rsid w:val="005D6EC1"/>
    <w:rsid w:val="005E32FD"/>
    <w:rsid w:val="005E3516"/>
    <w:rsid w:val="005E46FA"/>
    <w:rsid w:val="005F026F"/>
    <w:rsid w:val="006142C4"/>
    <w:rsid w:val="00621F81"/>
    <w:rsid w:val="006278A7"/>
    <w:rsid w:val="006560DB"/>
    <w:rsid w:val="00661DD7"/>
    <w:rsid w:val="00671515"/>
    <w:rsid w:val="006B15EB"/>
    <w:rsid w:val="006B7671"/>
    <w:rsid w:val="006D506C"/>
    <w:rsid w:val="006E6D81"/>
    <w:rsid w:val="00703B0F"/>
    <w:rsid w:val="00706D6D"/>
    <w:rsid w:val="007218C6"/>
    <w:rsid w:val="007253DE"/>
    <w:rsid w:val="007628B5"/>
    <w:rsid w:val="00763A9E"/>
    <w:rsid w:val="00783B55"/>
    <w:rsid w:val="00785AC7"/>
    <w:rsid w:val="007B1CAA"/>
    <w:rsid w:val="007D2284"/>
    <w:rsid w:val="007E62E0"/>
    <w:rsid w:val="008057D2"/>
    <w:rsid w:val="008233C9"/>
    <w:rsid w:val="00882BAF"/>
    <w:rsid w:val="00882CE8"/>
    <w:rsid w:val="0089472D"/>
    <w:rsid w:val="008C7DF7"/>
    <w:rsid w:val="008F2466"/>
    <w:rsid w:val="008F2975"/>
    <w:rsid w:val="008F5875"/>
    <w:rsid w:val="008F66BC"/>
    <w:rsid w:val="0095776B"/>
    <w:rsid w:val="009637B4"/>
    <w:rsid w:val="00965D65"/>
    <w:rsid w:val="0097000B"/>
    <w:rsid w:val="00970E81"/>
    <w:rsid w:val="009908BF"/>
    <w:rsid w:val="009B1761"/>
    <w:rsid w:val="009C155C"/>
    <w:rsid w:val="009C4460"/>
    <w:rsid w:val="009E3104"/>
    <w:rsid w:val="00A12782"/>
    <w:rsid w:val="00A31F1E"/>
    <w:rsid w:val="00A64F21"/>
    <w:rsid w:val="00A75D57"/>
    <w:rsid w:val="00A93E42"/>
    <w:rsid w:val="00AB3774"/>
    <w:rsid w:val="00AB6F13"/>
    <w:rsid w:val="00AC220A"/>
    <w:rsid w:val="00AC41E7"/>
    <w:rsid w:val="00AD3D55"/>
    <w:rsid w:val="00AF6508"/>
    <w:rsid w:val="00B17C0F"/>
    <w:rsid w:val="00B22705"/>
    <w:rsid w:val="00B2408A"/>
    <w:rsid w:val="00B24D9B"/>
    <w:rsid w:val="00B5691A"/>
    <w:rsid w:val="00B57FFB"/>
    <w:rsid w:val="00B80416"/>
    <w:rsid w:val="00B92864"/>
    <w:rsid w:val="00B9635B"/>
    <w:rsid w:val="00BB3F2F"/>
    <w:rsid w:val="00BB5FC2"/>
    <w:rsid w:val="00BC5642"/>
    <w:rsid w:val="00BD3038"/>
    <w:rsid w:val="00BE1540"/>
    <w:rsid w:val="00BE33E7"/>
    <w:rsid w:val="00C02C42"/>
    <w:rsid w:val="00C16CDC"/>
    <w:rsid w:val="00C35E03"/>
    <w:rsid w:val="00C35FA8"/>
    <w:rsid w:val="00C54E51"/>
    <w:rsid w:val="00C623B8"/>
    <w:rsid w:val="00C6302A"/>
    <w:rsid w:val="00C67AC0"/>
    <w:rsid w:val="00C9397B"/>
    <w:rsid w:val="00CA769B"/>
    <w:rsid w:val="00CB4FA5"/>
    <w:rsid w:val="00CB7F4D"/>
    <w:rsid w:val="00CC7E39"/>
    <w:rsid w:val="00CF4CBF"/>
    <w:rsid w:val="00D10C1A"/>
    <w:rsid w:val="00D3077A"/>
    <w:rsid w:val="00D40E08"/>
    <w:rsid w:val="00D53F81"/>
    <w:rsid w:val="00D555DA"/>
    <w:rsid w:val="00D60671"/>
    <w:rsid w:val="00D67051"/>
    <w:rsid w:val="00D7131E"/>
    <w:rsid w:val="00D9343D"/>
    <w:rsid w:val="00DA3348"/>
    <w:rsid w:val="00DC329B"/>
    <w:rsid w:val="00DC32A6"/>
    <w:rsid w:val="00DD034E"/>
    <w:rsid w:val="00DE50E5"/>
    <w:rsid w:val="00DF1C85"/>
    <w:rsid w:val="00E02247"/>
    <w:rsid w:val="00E1153F"/>
    <w:rsid w:val="00E226FE"/>
    <w:rsid w:val="00E41496"/>
    <w:rsid w:val="00EB1650"/>
    <w:rsid w:val="00EC1A0A"/>
    <w:rsid w:val="00F00F6C"/>
    <w:rsid w:val="00F03D41"/>
    <w:rsid w:val="00F04364"/>
    <w:rsid w:val="00F4306C"/>
    <w:rsid w:val="00F65347"/>
    <w:rsid w:val="00F66A0A"/>
    <w:rsid w:val="00F94D9D"/>
    <w:rsid w:val="00FA4283"/>
    <w:rsid w:val="00FB0FD7"/>
    <w:rsid w:val="00FB0FE6"/>
    <w:rsid w:val="00FC0A4B"/>
    <w:rsid w:val="00FC7162"/>
    <w:rsid w:val="00FD0633"/>
    <w:rsid w:val="00FD28FF"/>
    <w:rsid w:val="00FD56AC"/>
    <w:rsid w:val="00FE4E4D"/>
    <w:rsid w:val="00FF0959"/>
    <w:rsid w:val="00FF604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A2BF4E"/>
  <w15:docId w15:val="{D123CDC7-6C78-4317-83AC-180DECF9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72D"/>
    <w:pPr>
      <w:keepLines/>
      <w:spacing w:before="120" w:after="120"/>
      <w:jc w:val="both"/>
    </w:pPr>
    <w:rPr>
      <w:rFonts w:ascii="Tahoma" w:hAnsi="Tahoma"/>
      <w:sz w:val="21"/>
      <w:lang w:eastAsia="tr-TR"/>
    </w:rPr>
  </w:style>
  <w:style w:type="paragraph" w:styleId="Balk1">
    <w:name w:val="heading 1"/>
    <w:basedOn w:val="Normal"/>
    <w:next w:val="Normal"/>
    <w:qFormat/>
    <w:rsid w:val="00185EF7"/>
    <w:pPr>
      <w:spacing w:before="360" w:after="480"/>
      <w:outlineLvl w:val="0"/>
    </w:pPr>
    <w:rPr>
      <w:color w:val="215868" w:themeColor="accent5" w:themeShade="80"/>
      <w:sz w:val="32"/>
    </w:rPr>
  </w:style>
  <w:style w:type="paragraph" w:styleId="Balk2">
    <w:name w:val="heading 2"/>
    <w:basedOn w:val="Balk1"/>
    <w:next w:val="Normal"/>
    <w:link w:val="Balk2Char"/>
    <w:qFormat/>
    <w:rsid w:val="00185EF7"/>
    <w:pPr>
      <w:keepNext/>
      <w:spacing w:before="240" w:after="120"/>
      <w:outlineLvl w:val="1"/>
    </w:pPr>
    <w:rPr>
      <w:sz w:val="24"/>
    </w:rPr>
  </w:style>
  <w:style w:type="paragraph" w:styleId="Balk3">
    <w:name w:val="heading 3"/>
    <w:basedOn w:val="Normal"/>
    <w:next w:val="Normal"/>
    <w:qFormat/>
    <w:pPr>
      <w:keepNext/>
      <w:ind w:right="-51"/>
      <w:outlineLvl w:val="2"/>
    </w:pPr>
    <w:rPr>
      <w:rFonts w:ascii="Times New Roman" w:hAnsi="Times New Roman"/>
      <w:b/>
      <w:sz w:val="22"/>
    </w:rPr>
  </w:style>
  <w:style w:type="paragraph" w:styleId="Balk4">
    <w:name w:val="heading 4"/>
    <w:basedOn w:val="Normal"/>
    <w:next w:val="Normal"/>
    <w:qFormat/>
    <w:pPr>
      <w:keepNext/>
      <w:outlineLvl w:val="3"/>
    </w:pPr>
    <w:rPr>
      <w:rFonts w:ascii="Times New Roman" w:hAnsi="Times New Roman"/>
      <w:b/>
      <w:bCs/>
    </w:rPr>
  </w:style>
  <w:style w:type="paragraph" w:styleId="Balk5">
    <w:name w:val="heading 5"/>
    <w:basedOn w:val="Normal"/>
    <w:next w:val="Normal"/>
    <w:qFormat/>
    <w:pPr>
      <w:keepNext/>
      <w:ind w:left="993" w:hanging="993"/>
      <w:jc w:val="center"/>
      <w:outlineLvl w:val="4"/>
    </w:pPr>
    <w:rPr>
      <w:rFonts w:ascii="Times New Roman" w:hAnsi="Times New Roman"/>
      <w:b/>
      <w:bCs/>
      <w:sz w:val="36"/>
    </w:rPr>
  </w:style>
  <w:style w:type="paragraph" w:styleId="Balk6">
    <w:name w:val="heading 6"/>
    <w:basedOn w:val="Normal"/>
    <w:next w:val="Normal"/>
    <w:qFormat/>
    <w:pPr>
      <w:keepNext/>
      <w:tabs>
        <w:tab w:val="left" w:pos="720"/>
        <w:tab w:val="left" w:pos="5184"/>
        <w:tab w:val="left" w:pos="5904"/>
      </w:tabs>
      <w:ind w:right="-1260"/>
      <w:outlineLvl w:val="5"/>
    </w:pPr>
    <w:rPr>
      <w:rFonts w:ascii="Times New Roman" w:hAnsi="Times New Roman"/>
      <w:b/>
      <w:sz w:val="22"/>
      <w:lang w:val="fr-FR"/>
    </w:rPr>
  </w:style>
  <w:style w:type="paragraph" w:styleId="Balk7">
    <w:name w:val="heading 7"/>
    <w:basedOn w:val="Normal"/>
    <w:next w:val="Normal"/>
    <w:qFormat/>
    <w:pPr>
      <w:keepNext/>
      <w:jc w:val="center"/>
      <w:outlineLvl w:val="6"/>
    </w:pPr>
    <w:rPr>
      <w:rFonts w:ascii="Times New Roman" w:hAnsi="Times New Roman"/>
      <w:b/>
      <w:sz w:val="56"/>
    </w:rPr>
  </w:style>
  <w:style w:type="paragraph" w:styleId="Balk8">
    <w:name w:val="heading 8"/>
    <w:basedOn w:val="Normal"/>
    <w:next w:val="Normal"/>
    <w:qFormat/>
    <w:pPr>
      <w:keepNext/>
      <w:ind w:right="-99"/>
      <w:jc w:val="center"/>
      <w:outlineLvl w:val="7"/>
    </w:pPr>
    <w:rPr>
      <w:rFonts w:ascii="Times New Roman" w:hAnsi="Times New Roman"/>
      <w:b/>
      <w:bCs/>
      <w:sz w:val="28"/>
    </w:rPr>
  </w:style>
  <w:style w:type="paragraph" w:styleId="Balk9">
    <w:name w:val="heading 9"/>
    <w:basedOn w:val="Normal"/>
    <w:next w:val="Normal"/>
    <w:qFormat/>
    <w:pPr>
      <w:keepNext/>
      <w:jc w:val="center"/>
      <w:outlineLvl w:val="8"/>
    </w:pPr>
    <w:rPr>
      <w:rFonts w:ascii="Times New Roman" w:hAnsi="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rPr>
      <w:b/>
      <w:i/>
      <w:sz w:val="50"/>
    </w:rPr>
  </w:style>
  <w:style w:type="paragraph" w:customStyle="1" w:styleId="Style2">
    <w:name w:val="Style2"/>
    <w:basedOn w:val="Style1"/>
    <w:rPr>
      <w:i w:val="0"/>
      <w:sz w:val="40"/>
    </w:rPr>
  </w:style>
  <w:style w:type="paragraph" w:styleId="stBilgi">
    <w:name w:val="header"/>
    <w:basedOn w:val="Normal"/>
    <w:link w:val="stBilgiChar"/>
    <w:pPr>
      <w:tabs>
        <w:tab w:val="center" w:pos="4153"/>
        <w:tab w:val="right" w:pos="8306"/>
      </w:tabs>
    </w:pPr>
  </w:style>
  <w:style w:type="paragraph" w:styleId="AltBilgi">
    <w:name w:val="footer"/>
    <w:basedOn w:val="Normal"/>
    <w:link w:val="AltBilgiChar"/>
    <w:pPr>
      <w:tabs>
        <w:tab w:val="center" w:pos="4153"/>
        <w:tab w:val="right" w:pos="8306"/>
      </w:tabs>
    </w:pPr>
  </w:style>
  <w:style w:type="character" w:styleId="Gl">
    <w:name w:val="Strong"/>
    <w:qFormat/>
    <w:rPr>
      <w:b/>
    </w:rPr>
  </w:style>
  <w:style w:type="paragraph" w:styleId="GvdeMetni">
    <w:name w:val="Body Text"/>
    <w:basedOn w:val="Normal"/>
  </w:style>
  <w:style w:type="character" w:styleId="SayfaNumaras">
    <w:name w:val="page number"/>
    <w:basedOn w:val="VarsaylanParagrafYazTipi"/>
  </w:style>
  <w:style w:type="paragraph" w:styleId="GvdeMetni2">
    <w:name w:val="Body Text 2"/>
    <w:basedOn w:val="Normal"/>
    <w:pPr>
      <w:framePr w:h="3241" w:hRule="exact" w:hSpace="181" w:wrap="notBeside" w:vAnchor="page" w:hAnchor="page" w:x="2300" w:y="3961"/>
      <w:jc w:val="center"/>
    </w:pPr>
    <w:rPr>
      <w:rFonts w:ascii="News Gothic" w:hAnsi="News Gothic"/>
      <w:b/>
      <w:sz w:val="68"/>
    </w:rPr>
  </w:style>
  <w:style w:type="paragraph" w:styleId="ResimYazs">
    <w:name w:val="caption"/>
    <w:basedOn w:val="Normal"/>
    <w:next w:val="Normal"/>
    <w:qFormat/>
    <w:pPr>
      <w:framePr w:h="3529" w:hRule="exact" w:hSpace="181" w:wrap="notBeside" w:vAnchor="page" w:hAnchor="page" w:x="2300" w:y="3961"/>
      <w:jc w:val="center"/>
    </w:pPr>
    <w:rPr>
      <w:rFonts w:ascii="News Gothic" w:hAnsi="News Gothic"/>
      <w:sz w:val="36"/>
    </w:rPr>
  </w:style>
  <w:style w:type="paragraph" w:styleId="bekMetni">
    <w:name w:val="Block Text"/>
    <w:basedOn w:val="Normal"/>
    <w:pPr>
      <w:numPr>
        <w:ilvl w:val="12"/>
      </w:numPr>
      <w:ind w:left="1012" w:right="567" w:hanging="22"/>
    </w:pPr>
    <w:rPr>
      <w:rFonts w:ascii="Times New Roman" w:hAnsi="Times New Roman"/>
      <w:sz w:val="22"/>
    </w:rPr>
  </w:style>
  <w:style w:type="paragraph" w:styleId="GvdeMetni3">
    <w:name w:val="Body Text 3"/>
    <w:basedOn w:val="Normal"/>
    <w:pPr>
      <w:numPr>
        <w:ilvl w:val="12"/>
      </w:numPr>
    </w:pPr>
    <w:rPr>
      <w:sz w:val="22"/>
    </w:rPr>
  </w:style>
  <w:style w:type="paragraph" w:customStyle="1" w:styleId="FaxVoice">
    <w:name w:val="FaxVoice"/>
    <w:basedOn w:val="Normal"/>
    <w:rPr>
      <w:rFonts w:ascii="CG Omega" w:hAnsi="CG Omega"/>
    </w:rPr>
  </w:style>
  <w:style w:type="paragraph" w:styleId="GvdeMetniGirintisi">
    <w:name w:val="Body Text Indent"/>
    <w:basedOn w:val="Normal"/>
    <w:pPr>
      <w:ind w:left="990"/>
    </w:pPr>
    <w:rPr>
      <w:rFonts w:ascii="Times New Roman" w:hAnsi="Times New Roman"/>
    </w:rPr>
  </w:style>
  <w:style w:type="character" w:customStyle="1" w:styleId="Normaal">
    <w:name w:val="Normaal"/>
    <w:rsid w:val="00E1153F"/>
    <w:rPr>
      <w:rFonts w:ascii="Tahoma" w:hAnsi="Tahoma"/>
      <w:sz w:val="21"/>
    </w:rPr>
  </w:style>
  <w:style w:type="paragraph" w:styleId="GvdeMetniGirintisi2">
    <w:name w:val="Body Text Indent 2"/>
    <w:basedOn w:val="Normal"/>
    <w:pPr>
      <w:ind w:left="72" w:hanging="72"/>
    </w:pPr>
    <w:rPr>
      <w:rFonts w:ascii="Times New Roman" w:hAnsi="Times New Roman"/>
      <w:sz w:val="22"/>
    </w:rPr>
  </w:style>
  <w:style w:type="character" w:styleId="Kpr">
    <w:name w:val="Hyperlink"/>
    <w:rPr>
      <w:color w:val="0000FF"/>
      <w:u w:val="single"/>
    </w:rPr>
  </w:style>
  <w:style w:type="paragraph" w:styleId="GvdeMetniGirintisi3">
    <w:name w:val="Body Text Indent 3"/>
    <w:basedOn w:val="Normal"/>
    <w:pPr>
      <w:ind w:left="720"/>
    </w:pPr>
    <w:rPr>
      <w:rFonts w:ascii="Times New Roman" w:hAnsi="Times New Roman"/>
      <w:sz w:val="22"/>
    </w:rPr>
  </w:style>
  <w:style w:type="character" w:styleId="zlenenKpr">
    <w:name w:val="FollowedHyperlink"/>
    <w:rPr>
      <w:color w:val="800080"/>
      <w:u w:val="single"/>
    </w:rPr>
  </w:style>
  <w:style w:type="paragraph" w:styleId="BalonMetni">
    <w:name w:val="Balloon Text"/>
    <w:basedOn w:val="Normal"/>
    <w:semiHidden/>
    <w:rsid w:val="008F5875"/>
    <w:rPr>
      <w:rFonts w:cs="Tahoma"/>
      <w:sz w:val="16"/>
      <w:szCs w:val="16"/>
    </w:rPr>
  </w:style>
  <w:style w:type="paragraph" w:customStyle="1" w:styleId="Default">
    <w:name w:val="Default"/>
    <w:basedOn w:val="Normal"/>
    <w:uiPriority w:val="99"/>
    <w:rsid w:val="006560DB"/>
    <w:pPr>
      <w:autoSpaceDE w:val="0"/>
      <w:autoSpaceDN w:val="0"/>
    </w:pPr>
    <w:rPr>
      <w:rFonts w:eastAsia="Calibri" w:cs="Tahoma"/>
      <w:color w:val="000000"/>
      <w:szCs w:val="24"/>
    </w:rPr>
  </w:style>
  <w:style w:type="table" w:styleId="TabloKlavuzu">
    <w:name w:val="Table Grid"/>
    <w:basedOn w:val="NormalTablo"/>
    <w:uiPriority w:val="99"/>
    <w:rsid w:val="00965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rsid w:val="00001D12"/>
    <w:rPr>
      <w:rFonts w:ascii="StplGaramond" w:hAnsi="StplGaramond"/>
      <w:sz w:val="24"/>
      <w:lang w:val="en-GB" w:eastAsia="tr-TR"/>
    </w:rPr>
  </w:style>
  <w:style w:type="paragraph" w:styleId="ListeParagraf">
    <w:name w:val="List Paragraph"/>
    <w:basedOn w:val="Normal"/>
    <w:uiPriority w:val="34"/>
    <w:qFormat/>
    <w:rsid w:val="009B1761"/>
    <w:pPr>
      <w:ind w:left="720"/>
      <w:contextualSpacing/>
    </w:pPr>
  </w:style>
  <w:style w:type="paragraph" w:customStyle="1" w:styleId="FormYazs">
    <w:name w:val="Form Yazısı"/>
    <w:basedOn w:val="Normal"/>
    <w:qFormat/>
    <w:rsid w:val="00EC1A0A"/>
    <w:pPr>
      <w:keepLines w:val="0"/>
    </w:pPr>
    <w:rPr>
      <w:rFonts w:ascii="Calibri" w:eastAsiaTheme="majorEastAsia" w:hAnsi="Calibri" w:cstheme="minorHAnsi"/>
      <w:color w:val="18414C"/>
      <w:sz w:val="22"/>
      <w:szCs w:val="24"/>
      <w:lang w:eastAsia="en-GB"/>
      <w14:textFill>
        <w14:solidFill>
          <w14:srgbClr w14:val="18414C">
            <w14:lumMod w14:val="50000"/>
          </w14:srgbClr>
        </w14:solidFill>
      </w14:textFill>
    </w:rPr>
  </w:style>
  <w:style w:type="character" w:customStyle="1" w:styleId="Balk2Char">
    <w:name w:val="Başlık 2 Char"/>
    <w:basedOn w:val="VarsaylanParagrafYazTipi"/>
    <w:link w:val="Balk2"/>
    <w:rsid w:val="00CA769B"/>
    <w:rPr>
      <w:rFonts w:ascii="Tahoma" w:hAnsi="Tahoma"/>
      <w:color w:val="215868" w:themeColor="accent5" w:themeShade="80"/>
      <w:sz w:val="24"/>
      <w:lang w:eastAsia="tr-TR"/>
    </w:rPr>
  </w:style>
  <w:style w:type="paragraph" w:customStyle="1" w:styleId="tablobeyaz">
    <w:name w:val="tablo beyaz"/>
    <w:basedOn w:val="FormYazs"/>
    <w:qFormat/>
    <w:rsid w:val="00CA769B"/>
    <w:pPr>
      <w:spacing w:before="40" w:after="40"/>
      <w:jc w:val="center"/>
    </w:pPr>
    <w:rPr>
      <w:b/>
      <w:color w:val="808080" w:themeColor="background1" w:themeShade="80"/>
      <w:sz w:val="21"/>
      <w14:textFill>
        <w14:solidFill>
          <w14:schemeClr w14:val="bg1">
            <w14:lumMod w14:val="50000"/>
            <w14:lumMod w14:val="50000"/>
          </w14:schemeClr>
        </w14:solidFill>
      </w14:textFill>
    </w:rPr>
  </w:style>
  <w:style w:type="table" w:customStyle="1" w:styleId="TabloKlavuzu1">
    <w:name w:val="Tablo Kılavuzu1"/>
    <w:basedOn w:val="NormalTablo"/>
    <w:next w:val="TabloKlavuzu"/>
    <w:uiPriority w:val="99"/>
    <w:rsid w:val="00224230"/>
    <w:rPr>
      <w:rFonts w:ascii="CG Omega" w:hAnsi="CG Omega" w:cs="CG Omeg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99"/>
    <w:rsid w:val="00224230"/>
    <w:rPr>
      <w:rFonts w:ascii="CG Omega" w:hAnsi="CG Omega" w:cs="CG Omeg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basedOn w:val="VarsaylanParagrafYazTipi"/>
    <w:link w:val="AltBilgi"/>
    <w:rsid w:val="00A31F1E"/>
    <w:rPr>
      <w:rFonts w:ascii="Tahoma" w:hAnsi="Tahoma"/>
      <w:sz w:val="21"/>
      <w:lang w:eastAsia="tr-TR"/>
    </w:rPr>
  </w:style>
  <w:style w:type="table" w:customStyle="1" w:styleId="TabloKlavuzu3">
    <w:name w:val="Tablo Kılavuzu3"/>
    <w:basedOn w:val="NormalTablo"/>
    <w:next w:val="TabloKlavuzu"/>
    <w:uiPriority w:val="99"/>
    <w:rsid w:val="004B21CF"/>
    <w:rPr>
      <w:rFonts w:ascii="CG Omega" w:hAnsi="CG Omega" w:cs="CG Omeg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99"/>
    <w:rsid w:val="004B21CF"/>
    <w:rPr>
      <w:rFonts w:ascii="CG Omega" w:hAnsi="CG Omega" w:cs="CG Omeg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805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0924">
      <w:bodyDiv w:val="1"/>
      <w:marLeft w:val="0"/>
      <w:marRight w:val="0"/>
      <w:marTop w:val="0"/>
      <w:marBottom w:val="0"/>
      <w:divBdr>
        <w:top w:val="none" w:sz="0" w:space="0" w:color="auto"/>
        <w:left w:val="none" w:sz="0" w:space="0" w:color="auto"/>
        <w:bottom w:val="none" w:sz="0" w:space="0" w:color="auto"/>
        <w:right w:val="none" w:sz="0" w:space="0" w:color="auto"/>
      </w:divBdr>
    </w:div>
    <w:div w:id="284507389">
      <w:bodyDiv w:val="1"/>
      <w:marLeft w:val="0"/>
      <w:marRight w:val="0"/>
      <w:marTop w:val="0"/>
      <w:marBottom w:val="0"/>
      <w:divBdr>
        <w:top w:val="none" w:sz="0" w:space="0" w:color="auto"/>
        <w:left w:val="none" w:sz="0" w:space="0" w:color="auto"/>
        <w:bottom w:val="none" w:sz="0" w:space="0" w:color="auto"/>
        <w:right w:val="none" w:sz="0" w:space="0" w:color="auto"/>
      </w:divBdr>
    </w:div>
    <w:div w:id="1374425912">
      <w:bodyDiv w:val="1"/>
      <w:marLeft w:val="0"/>
      <w:marRight w:val="0"/>
      <w:marTop w:val="0"/>
      <w:marBottom w:val="0"/>
      <w:divBdr>
        <w:top w:val="none" w:sz="0" w:space="0" w:color="auto"/>
        <w:left w:val="none" w:sz="0" w:space="0" w:color="auto"/>
        <w:bottom w:val="none" w:sz="0" w:space="0" w:color="auto"/>
        <w:right w:val="none" w:sz="0" w:space="0" w:color="auto"/>
      </w:divBdr>
    </w:div>
    <w:div w:id="17042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sra.karakas@kald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Correspondence\level5.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384BF-5C43-44EF-BB90-B4C98C1E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level5.dot</Template>
  <TotalTime>19</TotalTime>
  <Pages>8</Pages>
  <Words>1484</Words>
  <Characters>8459</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vector>
  </TitlesOfParts>
  <Company>ANADOLU BILISIM</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Esra Karakaş</cp:lastModifiedBy>
  <cp:revision>4</cp:revision>
  <cp:lastPrinted>2014-05-31T15:18:00Z</cp:lastPrinted>
  <dcterms:created xsi:type="dcterms:W3CDTF">2021-12-08T10:21:00Z</dcterms:created>
  <dcterms:modified xsi:type="dcterms:W3CDTF">2021-12-08T10:39:00Z</dcterms:modified>
</cp:coreProperties>
</file>